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678C1" w14:textId="098DBC9B" w:rsidR="00D5189B" w:rsidRPr="00AD6B0F" w:rsidRDefault="00F32AF3">
      <w:pPr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D67905" wp14:editId="1D8944CD">
                <wp:simplePos x="0" y="0"/>
                <wp:positionH relativeFrom="column">
                  <wp:posOffset>-233680</wp:posOffset>
                </wp:positionH>
                <wp:positionV relativeFrom="paragraph">
                  <wp:posOffset>190500</wp:posOffset>
                </wp:positionV>
                <wp:extent cx="6172200" cy="0"/>
                <wp:effectExtent l="13970" t="9525" r="5080" b="952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D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4pt;margin-top:15pt;width:486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" strokecolor="#a5a5a5 [2092]"/>
            </w:pict>
          </mc:Fallback>
        </mc:AlternateContent>
      </w:r>
    </w:p>
    <w:p w14:paraId="1DD678C3" w14:textId="77777777" w:rsidR="00304F15" w:rsidRPr="00AD6B0F" w:rsidRDefault="00304F15">
      <w:pPr>
        <w:rPr>
          <w:rFonts w:asciiTheme="minorHAnsi" w:hAnsiTheme="minorHAnsi" w:cstheme="minorHAnsi"/>
        </w:rPr>
      </w:pPr>
    </w:p>
    <w:p w14:paraId="1DD678C4" w14:textId="77777777" w:rsidR="00201517" w:rsidRPr="00AD6B0F" w:rsidRDefault="00D5189B">
      <w:pPr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The Australian Public Service Commission </w:t>
      </w:r>
      <w:r w:rsidR="00673032" w:rsidRPr="00AD6B0F">
        <w:rPr>
          <w:rFonts w:asciiTheme="minorHAnsi" w:hAnsiTheme="minorHAnsi" w:cstheme="minorHAnsi"/>
        </w:rPr>
        <w:t xml:space="preserve">(APSC) </w:t>
      </w:r>
      <w:r w:rsidRPr="00AD6B0F">
        <w:rPr>
          <w:rFonts w:asciiTheme="minorHAnsi" w:hAnsiTheme="minorHAnsi" w:cstheme="minorHAnsi"/>
        </w:rPr>
        <w:t xml:space="preserve">welcomes visitors </w:t>
      </w:r>
      <w:r w:rsidR="00613A49" w:rsidRPr="00AD6B0F">
        <w:rPr>
          <w:rFonts w:asciiTheme="minorHAnsi" w:hAnsiTheme="minorHAnsi" w:cstheme="minorHAnsi"/>
        </w:rPr>
        <w:t xml:space="preserve">from international governments </w:t>
      </w:r>
      <w:r w:rsidRPr="00AD6B0F">
        <w:rPr>
          <w:rFonts w:asciiTheme="minorHAnsi" w:hAnsiTheme="minorHAnsi" w:cstheme="minorHAnsi"/>
        </w:rPr>
        <w:t>to share in our expertise and knowled</w:t>
      </w:r>
      <w:bookmarkStart w:id="0" w:name="_GoBack"/>
      <w:bookmarkEnd w:id="0"/>
      <w:r w:rsidRPr="00AD6B0F">
        <w:rPr>
          <w:rFonts w:asciiTheme="minorHAnsi" w:hAnsiTheme="minorHAnsi" w:cstheme="minorHAnsi"/>
        </w:rPr>
        <w:t xml:space="preserve">ge of public sector initiatives, practices and </w:t>
      </w:r>
      <w:r w:rsidR="00BD5279" w:rsidRPr="00AD6B0F">
        <w:rPr>
          <w:rFonts w:asciiTheme="minorHAnsi" w:hAnsiTheme="minorHAnsi" w:cstheme="minorHAnsi"/>
        </w:rPr>
        <w:t>topics</w:t>
      </w:r>
      <w:r w:rsidRPr="00AD6B0F">
        <w:rPr>
          <w:rFonts w:asciiTheme="minorHAnsi" w:hAnsiTheme="minorHAnsi" w:cstheme="minorHAnsi"/>
        </w:rPr>
        <w:t xml:space="preserve"> of mutual interest.</w:t>
      </w:r>
      <w:r w:rsidR="00613A49" w:rsidRPr="00AD6B0F">
        <w:rPr>
          <w:rFonts w:asciiTheme="minorHAnsi" w:hAnsiTheme="minorHAnsi" w:cstheme="minorHAnsi"/>
        </w:rPr>
        <w:t xml:space="preserve">  </w:t>
      </w:r>
      <w:r w:rsidRPr="00AD6B0F">
        <w:rPr>
          <w:rFonts w:asciiTheme="minorHAnsi" w:hAnsiTheme="minorHAnsi" w:cstheme="minorHAnsi"/>
        </w:rPr>
        <w:t xml:space="preserve">We endeavour to meet requests </w:t>
      </w:r>
      <w:r w:rsidR="00BD5279" w:rsidRPr="00AD6B0F">
        <w:rPr>
          <w:rFonts w:asciiTheme="minorHAnsi" w:hAnsiTheme="minorHAnsi" w:cstheme="minorHAnsi"/>
        </w:rPr>
        <w:t xml:space="preserve">to facilitate meetings with APSC </w:t>
      </w:r>
      <w:r w:rsidR="00201517" w:rsidRPr="00AD6B0F">
        <w:rPr>
          <w:rFonts w:asciiTheme="minorHAnsi" w:hAnsiTheme="minorHAnsi" w:cstheme="minorHAnsi"/>
        </w:rPr>
        <w:t xml:space="preserve">presenters with relevant </w:t>
      </w:r>
      <w:r w:rsidR="00613A49" w:rsidRPr="00AD6B0F">
        <w:rPr>
          <w:rFonts w:asciiTheme="minorHAnsi" w:hAnsiTheme="minorHAnsi" w:cstheme="minorHAnsi"/>
        </w:rPr>
        <w:t xml:space="preserve">public sector </w:t>
      </w:r>
      <w:r w:rsidR="00201517" w:rsidRPr="00AD6B0F">
        <w:rPr>
          <w:rFonts w:asciiTheme="minorHAnsi" w:hAnsiTheme="minorHAnsi" w:cstheme="minorHAnsi"/>
        </w:rPr>
        <w:t>expertise. The Policy is:</w:t>
      </w:r>
    </w:p>
    <w:p w14:paraId="1DD678C5" w14:textId="77777777" w:rsidR="00201517" w:rsidRPr="00AD6B0F" w:rsidRDefault="00201517">
      <w:pPr>
        <w:rPr>
          <w:rFonts w:asciiTheme="minorHAnsi" w:hAnsiTheme="minorHAnsi" w:cstheme="minorHAnsi"/>
        </w:rPr>
      </w:pPr>
    </w:p>
    <w:p w14:paraId="1DD678C6" w14:textId="77777777" w:rsidR="00727377" w:rsidRPr="00AD6B0F" w:rsidRDefault="004C1D0A" w:rsidP="00727377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All request</w:t>
      </w:r>
      <w:r w:rsidR="00720E2E" w:rsidRPr="00AD6B0F">
        <w:rPr>
          <w:rFonts w:asciiTheme="minorHAnsi" w:hAnsiTheme="minorHAnsi" w:cstheme="minorHAnsi"/>
        </w:rPr>
        <w:t>s</w:t>
      </w:r>
      <w:r w:rsidRPr="00AD6B0F">
        <w:rPr>
          <w:rFonts w:asciiTheme="minorHAnsi" w:hAnsiTheme="minorHAnsi" w:cstheme="minorHAnsi"/>
        </w:rPr>
        <w:t xml:space="preserve"> must be accompanied by </w:t>
      </w:r>
      <w:r w:rsidR="00366721" w:rsidRPr="00AD6B0F">
        <w:rPr>
          <w:rFonts w:asciiTheme="minorHAnsi" w:hAnsiTheme="minorHAnsi" w:cstheme="minorHAnsi"/>
        </w:rPr>
        <w:t xml:space="preserve">a completed </w:t>
      </w:r>
      <w:r w:rsidR="00720E2E" w:rsidRPr="00AD6B0F">
        <w:rPr>
          <w:rFonts w:asciiTheme="minorHAnsi" w:hAnsiTheme="minorHAnsi" w:cstheme="minorHAnsi"/>
        </w:rPr>
        <w:t>International delegation application form.</w:t>
      </w:r>
      <w:r w:rsidR="00366721" w:rsidRPr="00AD6B0F">
        <w:rPr>
          <w:rFonts w:asciiTheme="minorHAnsi" w:hAnsiTheme="minorHAnsi" w:cstheme="minorHAnsi"/>
        </w:rPr>
        <w:t xml:space="preserve">  </w:t>
      </w:r>
    </w:p>
    <w:p w14:paraId="1DD678C7" w14:textId="77777777" w:rsidR="00BD5279" w:rsidRPr="00AD6B0F" w:rsidRDefault="00BD5279" w:rsidP="00BD5279">
      <w:pPr>
        <w:pStyle w:val="ListParagraph"/>
        <w:spacing w:before="120" w:after="120"/>
        <w:rPr>
          <w:rFonts w:asciiTheme="minorHAnsi" w:hAnsiTheme="minorHAnsi" w:cstheme="minorHAnsi"/>
        </w:rPr>
      </w:pPr>
    </w:p>
    <w:p w14:paraId="1DD678C8" w14:textId="77777777" w:rsidR="00727377" w:rsidRPr="00AD6B0F" w:rsidRDefault="00727377" w:rsidP="009B5D37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All delegations attend the Canberra office, not </w:t>
      </w:r>
      <w:r w:rsidR="00613A49" w:rsidRPr="00AD6B0F">
        <w:rPr>
          <w:rFonts w:asciiTheme="minorHAnsi" w:hAnsiTheme="minorHAnsi" w:cstheme="minorHAnsi"/>
        </w:rPr>
        <w:t>other location</w:t>
      </w:r>
      <w:r w:rsidR="00BD5279" w:rsidRPr="00AD6B0F">
        <w:rPr>
          <w:rFonts w:asciiTheme="minorHAnsi" w:hAnsiTheme="minorHAnsi" w:cstheme="minorHAnsi"/>
        </w:rPr>
        <w:t>s</w:t>
      </w:r>
      <w:r w:rsidR="00613A49" w:rsidRPr="00AD6B0F">
        <w:rPr>
          <w:rFonts w:asciiTheme="minorHAnsi" w:hAnsiTheme="minorHAnsi" w:cstheme="minorHAnsi"/>
        </w:rPr>
        <w:t>,</w:t>
      </w:r>
      <w:r w:rsidRPr="00AD6B0F">
        <w:rPr>
          <w:rFonts w:asciiTheme="minorHAnsi" w:hAnsiTheme="minorHAnsi" w:cstheme="minorHAnsi"/>
        </w:rPr>
        <w:t xml:space="preserve"> unless otherwise arranged.   </w:t>
      </w:r>
    </w:p>
    <w:p w14:paraId="1DD678C9" w14:textId="77777777" w:rsidR="00314070" w:rsidRPr="00AD6B0F" w:rsidRDefault="00314070" w:rsidP="00314070">
      <w:pPr>
        <w:pStyle w:val="ListParagraph"/>
        <w:rPr>
          <w:rFonts w:asciiTheme="minorHAnsi" w:hAnsiTheme="minorHAnsi" w:cstheme="minorHAnsi"/>
        </w:rPr>
      </w:pPr>
    </w:p>
    <w:p w14:paraId="1DD678CA" w14:textId="77777777" w:rsidR="00314070" w:rsidRPr="00AD6B0F" w:rsidRDefault="00314070" w:rsidP="009B5D37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Delegations are presumed to understand and speak English. </w:t>
      </w:r>
      <w:r w:rsidR="00F03FDF" w:rsidRPr="00AD6B0F">
        <w:rPr>
          <w:rFonts w:asciiTheme="minorHAnsi" w:hAnsiTheme="minorHAnsi" w:cstheme="minorHAnsi"/>
        </w:rPr>
        <w:t>A</w:t>
      </w:r>
      <w:r w:rsidRPr="00AD6B0F">
        <w:rPr>
          <w:rFonts w:asciiTheme="minorHAnsi" w:hAnsiTheme="minorHAnsi" w:cstheme="minorHAnsi"/>
        </w:rPr>
        <w:t>rranging an Interpreter</w:t>
      </w:r>
      <w:r w:rsidR="00F03FDF" w:rsidRPr="00AD6B0F">
        <w:rPr>
          <w:rFonts w:asciiTheme="minorHAnsi" w:hAnsiTheme="minorHAnsi" w:cstheme="minorHAnsi"/>
        </w:rPr>
        <w:t xml:space="preserve"> </w:t>
      </w:r>
      <w:r w:rsidR="006E27A4" w:rsidRPr="00AD6B0F">
        <w:rPr>
          <w:rFonts w:asciiTheme="minorHAnsi" w:hAnsiTheme="minorHAnsi" w:cstheme="minorHAnsi"/>
        </w:rPr>
        <w:t>(</w:t>
      </w:r>
      <w:r w:rsidR="00F03FDF" w:rsidRPr="00AD6B0F">
        <w:rPr>
          <w:rFonts w:asciiTheme="minorHAnsi" w:hAnsiTheme="minorHAnsi" w:cstheme="minorHAnsi"/>
        </w:rPr>
        <w:t>if required</w:t>
      </w:r>
      <w:r w:rsidR="006E27A4" w:rsidRPr="00AD6B0F">
        <w:rPr>
          <w:rFonts w:asciiTheme="minorHAnsi" w:hAnsiTheme="minorHAnsi" w:cstheme="minorHAnsi"/>
        </w:rPr>
        <w:t>)</w:t>
      </w:r>
      <w:r w:rsidRPr="00AD6B0F">
        <w:rPr>
          <w:rFonts w:asciiTheme="minorHAnsi" w:hAnsiTheme="minorHAnsi" w:cstheme="minorHAnsi"/>
        </w:rPr>
        <w:t xml:space="preserve"> is the responsibility of the delegation, not the APSC.  </w:t>
      </w:r>
    </w:p>
    <w:p w14:paraId="1DD678CB" w14:textId="77777777" w:rsidR="009B5D37" w:rsidRPr="00AD6B0F" w:rsidRDefault="009B5D37" w:rsidP="009B5D37">
      <w:pPr>
        <w:pStyle w:val="ListParagraph"/>
        <w:spacing w:before="120" w:after="120"/>
        <w:rPr>
          <w:rFonts w:asciiTheme="minorHAnsi" w:hAnsiTheme="minorHAnsi" w:cstheme="minorHAnsi"/>
        </w:rPr>
      </w:pPr>
    </w:p>
    <w:p w14:paraId="1DD678CC" w14:textId="77777777" w:rsidR="00366721" w:rsidRPr="00AD6B0F" w:rsidRDefault="00366721" w:rsidP="009B5D37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The completed application form must be submitted </w:t>
      </w:r>
      <w:r w:rsidRPr="00AD6B0F">
        <w:rPr>
          <w:rFonts w:asciiTheme="minorHAnsi" w:hAnsiTheme="minorHAnsi" w:cstheme="minorHAnsi"/>
          <w:b/>
        </w:rPr>
        <w:t>at least</w:t>
      </w:r>
      <w:r w:rsidRPr="00AD6B0F">
        <w:rPr>
          <w:rFonts w:asciiTheme="minorHAnsi" w:hAnsiTheme="minorHAnsi" w:cstheme="minorHAnsi"/>
        </w:rPr>
        <w:t xml:space="preserve"> </w:t>
      </w:r>
      <w:r w:rsidRPr="00AD6B0F">
        <w:rPr>
          <w:rFonts w:asciiTheme="minorHAnsi" w:hAnsiTheme="minorHAnsi" w:cstheme="minorHAnsi"/>
          <w:b/>
        </w:rPr>
        <w:t>four (4) weeks prior</w:t>
      </w:r>
      <w:r w:rsidRPr="00AD6B0F">
        <w:rPr>
          <w:rFonts w:asciiTheme="minorHAnsi" w:hAnsiTheme="minorHAnsi" w:cstheme="minorHAnsi"/>
        </w:rPr>
        <w:t xml:space="preserve"> to the proposed visit date</w:t>
      </w:r>
      <w:r w:rsidR="00BD5279" w:rsidRPr="00AD6B0F">
        <w:rPr>
          <w:rFonts w:asciiTheme="minorHAnsi" w:hAnsiTheme="minorHAnsi" w:cstheme="minorHAnsi"/>
        </w:rPr>
        <w:t xml:space="preserve">, however, does </w:t>
      </w:r>
      <w:r w:rsidRPr="00AD6B0F">
        <w:rPr>
          <w:rFonts w:asciiTheme="minorHAnsi" w:hAnsiTheme="minorHAnsi" w:cstheme="minorHAnsi"/>
        </w:rPr>
        <w:t>not guarantee a request will be accepted.</w:t>
      </w:r>
    </w:p>
    <w:p w14:paraId="1DD678CD" w14:textId="77777777" w:rsidR="00366721" w:rsidRPr="00AD6B0F" w:rsidRDefault="00366721" w:rsidP="00366721">
      <w:pPr>
        <w:pStyle w:val="ListParagraph"/>
        <w:rPr>
          <w:rFonts w:asciiTheme="minorHAnsi" w:hAnsiTheme="minorHAnsi" w:cstheme="minorHAnsi"/>
        </w:rPr>
      </w:pPr>
    </w:p>
    <w:p w14:paraId="1DD678CE" w14:textId="77777777" w:rsidR="00366721" w:rsidRPr="00AD6B0F" w:rsidRDefault="00366721" w:rsidP="009B5D37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Acceptance of requests </w:t>
      </w:r>
      <w:r w:rsidR="00720E2E" w:rsidRPr="00AD6B0F">
        <w:rPr>
          <w:rFonts w:asciiTheme="minorHAnsi" w:hAnsiTheme="minorHAnsi" w:cstheme="minorHAnsi"/>
        </w:rPr>
        <w:t>are subject to</w:t>
      </w:r>
      <w:r w:rsidRPr="00AD6B0F">
        <w:rPr>
          <w:rFonts w:asciiTheme="minorHAnsi" w:hAnsiTheme="minorHAnsi" w:cstheme="minorHAnsi"/>
        </w:rPr>
        <w:t>:</w:t>
      </w:r>
    </w:p>
    <w:p w14:paraId="1DD678CF" w14:textId="77777777" w:rsidR="00366721" w:rsidRPr="00AD6B0F" w:rsidRDefault="00366721" w:rsidP="00366721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Availability of </w:t>
      </w:r>
      <w:r w:rsidR="00673032" w:rsidRPr="00AD6B0F">
        <w:rPr>
          <w:rFonts w:asciiTheme="minorHAnsi" w:hAnsiTheme="minorHAnsi" w:cstheme="minorHAnsi"/>
        </w:rPr>
        <w:t>o</w:t>
      </w:r>
      <w:r w:rsidRPr="00AD6B0F">
        <w:rPr>
          <w:rFonts w:asciiTheme="minorHAnsi" w:hAnsiTheme="minorHAnsi" w:cstheme="minorHAnsi"/>
        </w:rPr>
        <w:t xml:space="preserve">fficers at the appropriate level and with suitable expertise to provide a relevant briefing </w:t>
      </w:r>
    </w:p>
    <w:p w14:paraId="1DD678D0" w14:textId="77777777" w:rsidR="00BC5B7E" w:rsidRPr="00AD6B0F" w:rsidRDefault="00BD5279" w:rsidP="00366721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Suitability of the r</w:t>
      </w:r>
      <w:r w:rsidR="00BC5B7E" w:rsidRPr="00AD6B0F">
        <w:rPr>
          <w:rFonts w:asciiTheme="minorHAnsi" w:hAnsiTheme="minorHAnsi" w:cstheme="minorHAnsi"/>
        </w:rPr>
        <w:t>equested dates and times</w:t>
      </w:r>
    </w:p>
    <w:p w14:paraId="1DD678D1" w14:textId="77777777" w:rsidR="009B5D37" w:rsidRPr="00AD6B0F" w:rsidRDefault="00366721" w:rsidP="00BC5B7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Relevance </w:t>
      </w:r>
      <w:r w:rsidR="00BD5279" w:rsidRPr="00AD6B0F">
        <w:rPr>
          <w:rFonts w:asciiTheme="minorHAnsi" w:hAnsiTheme="minorHAnsi" w:cstheme="minorHAnsi"/>
        </w:rPr>
        <w:t xml:space="preserve">of the topics </w:t>
      </w:r>
      <w:r w:rsidRPr="00AD6B0F">
        <w:rPr>
          <w:rFonts w:asciiTheme="minorHAnsi" w:hAnsiTheme="minorHAnsi" w:cstheme="minorHAnsi"/>
        </w:rPr>
        <w:t>to the APSC’s areas of expertise.</w:t>
      </w:r>
    </w:p>
    <w:p w14:paraId="1DD678D2" w14:textId="77777777" w:rsidR="00BC5B7E" w:rsidRPr="00AD6B0F" w:rsidRDefault="00BC5B7E" w:rsidP="00BC5B7E">
      <w:pPr>
        <w:rPr>
          <w:rFonts w:asciiTheme="minorHAnsi" w:hAnsiTheme="minorHAnsi" w:cstheme="minorHAnsi"/>
        </w:rPr>
      </w:pPr>
    </w:p>
    <w:p w14:paraId="1DD678D3" w14:textId="77777777" w:rsidR="009B5D37" w:rsidRPr="00AD6B0F" w:rsidRDefault="00B46FF7" w:rsidP="00BC5B7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The APSC is not responsible for providing transport to and from the APSC</w:t>
      </w:r>
      <w:r w:rsidR="002B2F86" w:rsidRPr="00AD6B0F">
        <w:rPr>
          <w:rFonts w:asciiTheme="minorHAnsi" w:hAnsiTheme="minorHAnsi" w:cstheme="minorHAnsi"/>
        </w:rPr>
        <w:t>,</w:t>
      </w:r>
      <w:r w:rsidR="00314070" w:rsidRPr="00AD6B0F">
        <w:rPr>
          <w:rFonts w:asciiTheme="minorHAnsi" w:hAnsiTheme="minorHAnsi" w:cstheme="minorHAnsi"/>
        </w:rPr>
        <w:t xml:space="preserve"> or making </w:t>
      </w:r>
      <w:r w:rsidR="002B2F86" w:rsidRPr="00AD6B0F">
        <w:rPr>
          <w:rFonts w:asciiTheme="minorHAnsi" w:hAnsiTheme="minorHAnsi" w:cstheme="minorHAnsi"/>
        </w:rPr>
        <w:t>a</w:t>
      </w:r>
      <w:r w:rsidRPr="00AD6B0F">
        <w:rPr>
          <w:rFonts w:asciiTheme="minorHAnsi" w:hAnsiTheme="minorHAnsi" w:cstheme="minorHAnsi"/>
        </w:rPr>
        <w:t xml:space="preserve">ccommodation arrangements. </w:t>
      </w:r>
    </w:p>
    <w:p w14:paraId="1DD678D4" w14:textId="77777777" w:rsidR="009B5D37" w:rsidRPr="00AD6B0F" w:rsidRDefault="009B5D37" w:rsidP="009B5D37">
      <w:pPr>
        <w:pStyle w:val="ListParagraph"/>
        <w:spacing w:before="120" w:after="120"/>
        <w:rPr>
          <w:rFonts w:asciiTheme="minorHAnsi" w:hAnsiTheme="minorHAnsi" w:cstheme="minorHAnsi"/>
        </w:rPr>
      </w:pPr>
    </w:p>
    <w:p w14:paraId="1DD678D5" w14:textId="77777777" w:rsidR="00B46FF7" w:rsidRPr="00AD6B0F" w:rsidRDefault="00B46FF7" w:rsidP="00F03FDF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Requests for visiting international delegations can be made by submitting the </w:t>
      </w:r>
      <w:r w:rsidR="00BD5279" w:rsidRPr="00AD6B0F">
        <w:rPr>
          <w:rFonts w:asciiTheme="minorHAnsi" w:hAnsiTheme="minorHAnsi" w:cstheme="minorHAnsi"/>
        </w:rPr>
        <w:t xml:space="preserve">completed </w:t>
      </w:r>
      <w:r w:rsidRPr="00AD6B0F">
        <w:rPr>
          <w:rFonts w:asciiTheme="minorHAnsi" w:hAnsiTheme="minorHAnsi" w:cstheme="minorHAnsi"/>
        </w:rPr>
        <w:t>International Delegation Form to</w:t>
      </w:r>
      <w:r w:rsidR="00F03FDF" w:rsidRPr="00AD6B0F">
        <w:rPr>
          <w:rFonts w:asciiTheme="minorHAnsi" w:hAnsiTheme="minorHAnsi" w:cstheme="minorHAnsi"/>
        </w:rPr>
        <w:t xml:space="preserve"> </w:t>
      </w:r>
      <w:hyperlink r:id="rId11" w:history="1">
        <w:r w:rsidRPr="00AD6B0F">
          <w:rPr>
            <w:rStyle w:val="Hyperlink"/>
            <w:rFonts w:asciiTheme="minorHAnsi" w:hAnsiTheme="minorHAnsi" w:cstheme="minorHAnsi"/>
          </w:rPr>
          <w:t>international@apsc.gov.au</w:t>
        </w:r>
      </w:hyperlink>
      <w:r w:rsidRPr="00AD6B0F">
        <w:rPr>
          <w:rFonts w:asciiTheme="minorHAnsi" w:hAnsiTheme="minorHAnsi" w:cstheme="minorHAnsi"/>
        </w:rPr>
        <w:t xml:space="preserve"> or</w:t>
      </w:r>
      <w:r w:rsidR="00F03FDF" w:rsidRPr="00AD6B0F">
        <w:rPr>
          <w:rFonts w:asciiTheme="minorHAnsi" w:hAnsiTheme="minorHAnsi" w:cstheme="minorHAnsi"/>
        </w:rPr>
        <w:t>:</w:t>
      </w:r>
      <w:r w:rsidRPr="00AD6B0F">
        <w:rPr>
          <w:rFonts w:asciiTheme="minorHAnsi" w:hAnsiTheme="minorHAnsi" w:cstheme="minorHAnsi"/>
        </w:rPr>
        <w:t xml:space="preserve"> </w:t>
      </w:r>
    </w:p>
    <w:p w14:paraId="1DD678D6" w14:textId="77777777" w:rsidR="00F03FDF" w:rsidRPr="00AD6B0F" w:rsidRDefault="00F03FDF" w:rsidP="009B5D37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</w:p>
    <w:p w14:paraId="1DD678D7" w14:textId="77777777" w:rsidR="00B46FF7" w:rsidRPr="00AD6B0F" w:rsidRDefault="00B46FF7" w:rsidP="009B5D37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 xml:space="preserve">Australian Public Service Commission </w:t>
      </w:r>
    </w:p>
    <w:p w14:paraId="1DD678D8" w14:textId="77777777" w:rsidR="00B46FF7" w:rsidRPr="00AD6B0F" w:rsidRDefault="00B46FF7" w:rsidP="009B5D37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International Delegations</w:t>
      </w:r>
    </w:p>
    <w:p w14:paraId="1DD678D9" w14:textId="77777777" w:rsidR="00B46FF7" w:rsidRPr="00AD6B0F" w:rsidRDefault="00BD5279" w:rsidP="009B5D37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Workforce Information</w:t>
      </w:r>
      <w:r w:rsidR="00B46FF7" w:rsidRPr="00AD6B0F">
        <w:rPr>
          <w:rFonts w:asciiTheme="minorHAnsi" w:hAnsiTheme="minorHAnsi" w:cstheme="minorHAnsi"/>
        </w:rPr>
        <w:t xml:space="preserve"> Group </w:t>
      </w:r>
    </w:p>
    <w:p w14:paraId="1DD678DA" w14:textId="77777777" w:rsidR="00BD5279" w:rsidRPr="00AD6B0F" w:rsidRDefault="00BD5279" w:rsidP="00581964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B Block, Treasury Building</w:t>
      </w:r>
    </w:p>
    <w:p w14:paraId="1DD678DB" w14:textId="77777777" w:rsidR="00BD5279" w:rsidRPr="00AD6B0F" w:rsidRDefault="00BD5279" w:rsidP="00581964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Parkes Place West</w:t>
      </w:r>
    </w:p>
    <w:p w14:paraId="1DD678DC" w14:textId="77777777" w:rsidR="00D5189B" w:rsidRPr="00AD6B0F" w:rsidRDefault="00BD5279" w:rsidP="00581964">
      <w:pPr>
        <w:pStyle w:val="ListParagraph"/>
        <w:spacing w:before="120" w:after="120"/>
        <w:ind w:firstLine="720"/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t>PARKES</w:t>
      </w:r>
      <w:r w:rsidR="004E5EFF" w:rsidRPr="00AD6B0F">
        <w:rPr>
          <w:rFonts w:asciiTheme="minorHAnsi" w:hAnsiTheme="minorHAnsi" w:cstheme="minorHAnsi"/>
        </w:rPr>
        <w:t xml:space="preserve"> ACT 2606</w:t>
      </w:r>
    </w:p>
    <w:p w14:paraId="1DD678DD" w14:textId="77777777" w:rsidR="006D1E66" w:rsidRPr="00AD6B0F" w:rsidRDefault="006D1E66">
      <w:pPr>
        <w:rPr>
          <w:rFonts w:asciiTheme="minorHAnsi" w:hAnsiTheme="minorHAnsi" w:cstheme="minorHAnsi"/>
        </w:rPr>
      </w:pPr>
      <w:r w:rsidRPr="00AD6B0F">
        <w:rPr>
          <w:rFonts w:asciiTheme="minorHAnsi" w:hAnsiTheme="minorHAnsi" w:cstheme="minorHAnsi"/>
        </w:rPr>
        <w:br w:type="page"/>
      </w:r>
    </w:p>
    <w:tbl>
      <w:tblPr>
        <w:tblW w:w="10625" w:type="dxa"/>
        <w:tblCellSpacing w:w="15" w:type="dxa"/>
        <w:tblInd w:w="-93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25"/>
      </w:tblGrid>
      <w:tr w:rsidR="00CD3EA8" w:rsidRPr="00AD6B0F" w14:paraId="1DD67903" w14:textId="77777777" w:rsidTr="006D1E66">
        <w:trPr>
          <w:trHeight w:val="216"/>
          <w:tblCellSpacing w:w="15" w:type="dxa"/>
        </w:trPr>
        <w:tc>
          <w:tcPr>
            <w:tcW w:w="10565" w:type="dxa"/>
            <w:shd w:val="clear" w:color="auto" w:fill="FFFFFF"/>
          </w:tcPr>
          <w:p w14:paraId="1DD678DE" w14:textId="77777777" w:rsidR="006D1E66" w:rsidRPr="00AD6B0F" w:rsidRDefault="006D1E66" w:rsidP="006D1E66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>Country and Agency of the Delegation……………………………………………………</w:t>
            </w:r>
            <w:r w:rsidR="00CE2BD0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</w:t>
            </w:r>
          </w:p>
          <w:p w14:paraId="1DD678DF" w14:textId="77777777" w:rsidR="006D1E66" w:rsidRPr="00AD6B0F" w:rsidRDefault="006D1E66" w:rsidP="006D1E66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Will an interpreter accompany the delegation                        </w:t>
            </w: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6F"/>
            </w: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Yes </w:t>
            </w:r>
            <w:r w:rsidRPr="00AD6B0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6F"/>
            </w: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No</w:t>
            </w:r>
          </w:p>
          <w:p w14:paraId="1DD678E0" w14:textId="77777777" w:rsidR="006D1E66" w:rsidRPr="00AD6B0F" w:rsidRDefault="006D1E66" w:rsidP="000B2BF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>Purpose of the delegation – please indicate what APSC expertise your delegation is interested in (must not be more than two topics).</w:t>
            </w:r>
          </w:p>
          <w:p w14:paraId="1DD678E1" w14:textId="77777777" w:rsidR="00CE2BD0" w:rsidRPr="00AD6B0F" w:rsidRDefault="00CE2BD0" w:rsidP="000B2BF4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B0F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D678E2" w14:textId="77777777" w:rsidR="00026B94" w:rsidRPr="00AD6B0F" w:rsidRDefault="00F32AF3" w:rsidP="00955F5E">
            <w:pPr>
              <w:pStyle w:val="NormalWeb"/>
              <w:tabs>
                <w:tab w:val="left" w:pos="4050"/>
                <w:tab w:val="left" w:pos="667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DD67907" wp14:editId="1DD67908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21590</wp:posOffset>
                      </wp:positionV>
                      <wp:extent cx="1074420" cy="302895"/>
                      <wp:effectExtent l="12065" t="12065" r="18415" b="18415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1A560" id="Rectangle 11" o:spid="_x0000_s1026" style="position:absolute;margin-left:285.2pt;margin-top:1.7pt;width:84.6pt;height:23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" strokecolor="gray [1629]" strokeweight="1.75pt"/>
                  </w:pict>
                </mc:Fallback>
              </mc:AlternateContent>
            </w: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DD67909" wp14:editId="1DD6790A">
                      <wp:simplePos x="0" y="0"/>
                      <wp:positionH relativeFrom="column">
                        <wp:posOffset>5353685</wp:posOffset>
                      </wp:positionH>
                      <wp:positionV relativeFrom="paragraph">
                        <wp:posOffset>21590</wp:posOffset>
                      </wp:positionV>
                      <wp:extent cx="1074420" cy="302895"/>
                      <wp:effectExtent l="19685" t="12065" r="20320" b="18415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78840" id="Rectangle 12" o:spid="_x0000_s1026" style="position:absolute;margin-left:421.55pt;margin-top:1.7pt;width:84.6pt;height:2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" strokecolor="gray [1629]" strokeweight="1.75pt"/>
                  </w:pict>
                </mc:Fallback>
              </mc:AlternateContent>
            </w: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D6790B" wp14:editId="1DD6790C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21590</wp:posOffset>
                      </wp:positionV>
                      <wp:extent cx="1074420" cy="302895"/>
                      <wp:effectExtent l="13970" t="12065" r="16510" b="1841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A7DB0" id="Rectangle 8" o:spid="_x0000_s1026" style="position:absolute;margin-left:140.6pt;margin-top:1.7pt;width:84.6pt;height:2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" strokecolor="gray [1629]" strokeweight="1.75pt"/>
                  </w:pict>
                </mc:Fallback>
              </mc:AlternateContent>
            </w:r>
          </w:p>
          <w:p w14:paraId="1DD678E3" w14:textId="77777777" w:rsidR="00E01927" w:rsidRPr="00AD6B0F" w:rsidRDefault="0040381A" w:rsidP="002B64EB">
            <w:pPr>
              <w:pStyle w:val="NormalWeb"/>
              <w:tabs>
                <w:tab w:val="left" w:pos="4050"/>
                <w:tab w:val="left" w:pos="6675"/>
              </w:tabs>
              <w:spacing w:before="0" w:beforeAutospacing="0" w:after="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>Pr</w:t>
            </w:r>
            <w:r w:rsidR="00322DDA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eferred </w:t>
            </w: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date </w:t>
            </w:r>
            <w:r w:rsidR="002B64EB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  <w:r w:rsidR="00955F5E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day</w:t>
            </w:r>
            <w:r w:rsidR="00955F5E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     month </w:t>
            </w:r>
            <w:r w:rsidR="00955F5E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            year</w:t>
            </w:r>
          </w:p>
          <w:p w14:paraId="1DD678E4" w14:textId="77777777" w:rsidR="00E01927" w:rsidRPr="00AD6B0F" w:rsidRDefault="00F32AF3" w:rsidP="002B64EB">
            <w:pPr>
              <w:pStyle w:val="NormalWeb"/>
              <w:tabs>
                <w:tab w:val="center" w:pos="5160"/>
              </w:tabs>
              <w:spacing w:before="600" w:beforeAutospacing="0" w:after="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DD6790D" wp14:editId="1DD6790E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292100</wp:posOffset>
                      </wp:positionV>
                      <wp:extent cx="1741170" cy="302895"/>
                      <wp:effectExtent l="13970" t="15875" r="16510" b="1460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E604F" id="Rectangle 14" o:spid="_x0000_s1026" style="position:absolute;margin-left:311.6pt;margin-top:23pt;width:137.1pt;height:2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" strokecolor="gray [1629]" strokeweight="1.75pt"/>
                  </w:pict>
                </mc:Fallback>
              </mc:AlternateContent>
            </w: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D6790F" wp14:editId="1DD6791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292100</wp:posOffset>
                      </wp:positionV>
                      <wp:extent cx="1741170" cy="302895"/>
                      <wp:effectExtent l="13970" t="15875" r="16510" b="1460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6623" id="Rectangle 13" o:spid="_x0000_s1026" style="position:absolute;margin-left:140.6pt;margin-top:23pt;width:137.1pt;height:2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" strokecolor="gray [1629]" strokeweight="1.75pt"/>
                  </w:pict>
                </mc:Fallback>
              </mc:AlternateContent>
            </w:r>
            <w:r w:rsidR="00955F5E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Preferred time    </w:t>
            </w:r>
            <w:r w:rsidR="00955F5E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                   to </w:t>
            </w:r>
          </w:p>
          <w:p w14:paraId="1DD678E5" w14:textId="77777777" w:rsidR="00322DDA" w:rsidRPr="00AD6B0F" w:rsidRDefault="00322DDA" w:rsidP="00322DDA">
            <w:pPr>
              <w:pStyle w:val="NormalWeb"/>
              <w:tabs>
                <w:tab w:val="left" w:pos="4050"/>
                <w:tab w:val="left" w:pos="6675"/>
              </w:tabs>
              <w:spacing w:before="0" w:beforeAutospacing="0" w:after="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D678E6" w14:textId="77777777" w:rsidR="00993747" w:rsidRPr="00AD6B0F" w:rsidRDefault="00F32AF3" w:rsidP="00993747">
            <w:pPr>
              <w:pStyle w:val="NormalWeb"/>
              <w:spacing w:before="600" w:beforeAutospacing="0" w:after="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DD67911" wp14:editId="1DD67912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341630</wp:posOffset>
                      </wp:positionV>
                      <wp:extent cx="1741170" cy="302895"/>
                      <wp:effectExtent l="12065" t="17780" r="18415" b="12700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EA7B0" id="Rectangle 32" o:spid="_x0000_s1026" style="position:absolute;margin-left:178.7pt;margin-top:26.9pt;width:137.1pt;height:23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" strokecolor="gray [1629]" strokeweight="1.75pt"/>
                  </w:pict>
                </mc:Fallback>
              </mc:AlternateContent>
            </w:r>
            <w:r w:rsidR="00993747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Number of delegation members </w:t>
            </w:r>
          </w:p>
          <w:p w14:paraId="1DD678E7" w14:textId="77777777" w:rsidR="00E16BC5" w:rsidRPr="00AD6B0F" w:rsidRDefault="004844A3" w:rsidP="002B64EB">
            <w:pPr>
              <w:pStyle w:val="NormalWeb"/>
              <w:spacing w:before="120" w:beforeAutospacing="0" w:after="12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</w:t>
            </w:r>
          </w:p>
          <w:p w14:paraId="1DD678E8" w14:textId="77777777" w:rsidR="007E4DAF" w:rsidRPr="00AD6B0F" w:rsidRDefault="00F32AF3" w:rsidP="002B64EB">
            <w:pPr>
              <w:pStyle w:val="NormalWeb"/>
              <w:spacing w:before="120" w:beforeAutospacing="0" w:after="12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DD67913" wp14:editId="1DD67914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78106</wp:posOffset>
                      </wp:positionV>
                      <wp:extent cx="3905250" cy="464820"/>
                      <wp:effectExtent l="0" t="0" r="19050" b="11430"/>
                      <wp:wrapNone/>
                      <wp:docPr id="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1163" id="Rectangle 34" o:spid="_x0000_s1026" style="position:absolute;margin-left:179.05pt;margin-top:6.15pt;width:307.5pt;height:3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" strokecolor="gray [1629]" strokeweight="1.75pt"/>
                  </w:pict>
                </mc:Fallback>
              </mc:AlternateContent>
            </w:r>
            <w:r w:rsidR="007E4DAF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>Other Agencies/Departments</w:t>
            </w:r>
          </w:p>
          <w:p w14:paraId="1DD678E9" w14:textId="77777777" w:rsidR="00E16BC5" w:rsidRPr="00AD6B0F" w:rsidRDefault="007E4DAF" w:rsidP="002B64EB">
            <w:pPr>
              <w:pStyle w:val="NormalWeb"/>
              <w:spacing w:before="120" w:beforeAutospacing="0" w:after="12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delegation intends to visit</w:t>
            </w:r>
          </w:p>
          <w:p w14:paraId="1DD678EA" w14:textId="77777777" w:rsidR="00E16BC5" w:rsidRPr="00AD6B0F" w:rsidRDefault="00E16BC5" w:rsidP="002B64EB">
            <w:pPr>
              <w:pStyle w:val="NormalWeb"/>
              <w:spacing w:before="120" w:beforeAutospacing="0" w:after="12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D678EB" w14:textId="77777777" w:rsidR="00955F5E" w:rsidRPr="00AD6B0F" w:rsidRDefault="00955F5E" w:rsidP="002B64EB">
            <w:pPr>
              <w:pStyle w:val="NormalWeb"/>
              <w:spacing w:before="120" w:beforeAutospacing="0" w:after="120" w:afterAutospacing="0"/>
              <w:ind w:left="3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>Delegation members details – including, full name, agency or company</w:t>
            </w:r>
            <w:r w:rsidR="004A3774" w:rsidRPr="00AD6B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position held, attach member list if necessary.</w:t>
            </w:r>
          </w:p>
          <w:p w14:paraId="1DD678EC" w14:textId="77777777" w:rsidR="0040381A" w:rsidRPr="00AD6B0F" w:rsidRDefault="00F32AF3" w:rsidP="00CD3EA8">
            <w:pPr>
              <w:pStyle w:val="NormalWeb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DD67915" wp14:editId="1DD67916">
                      <wp:simplePos x="0" y="0"/>
                      <wp:positionH relativeFrom="column">
                        <wp:posOffset>26036</wp:posOffset>
                      </wp:positionH>
                      <wp:positionV relativeFrom="paragraph">
                        <wp:posOffset>101600</wp:posOffset>
                      </wp:positionV>
                      <wp:extent cx="6629400" cy="944880"/>
                      <wp:effectExtent l="0" t="0" r="19050" b="2667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D012A" id="Rectangle 21" o:spid="_x0000_s1026" style="position:absolute;margin-left:2.05pt;margin-top:8pt;width:522pt;height:7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" strokecolor="gray [1629]" strokeweight="1.75pt"/>
                  </w:pict>
                </mc:Fallback>
              </mc:AlternateContent>
            </w:r>
          </w:p>
          <w:p w14:paraId="1DD678ED" w14:textId="77777777" w:rsidR="0040381A" w:rsidRPr="00AD6B0F" w:rsidRDefault="0040381A" w:rsidP="00CD3EA8">
            <w:pPr>
              <w:pStyle w:val="NormalWeb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D678EE" w14:textId="77777777" w:rsidR="0040381A" w:rsidRPr="00AD6B0F" w:rsidRDefault="0040381A" w:rsidP="00CD3EA8">
            <w:pPr>
              <w:pStyle w:val="NormalWeb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D678EF" w14:textId="77777777" w:rsidR="004A3774" w:rsidRPr="00AD6B0F" w:rsidRDefault="004B1215" w:rsidP="00CE2BD0">
            <w:pPr>
              <w:pStyle w:val="NormalWeb"/>
              <w:spacing w:before="36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6B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A3774" w:rsidRPr="00AD6B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Coordinator Details </w:t>
            </w:r>
          </w:p>
          <w:tbl>
            <w:tblPr>
              <w:tblW w:w="10109" w:type="dxa"/>
              <w:tblCellSpacing w:w="15" w:type="dxa"/>
              <w:tblInd w:w="36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50"/>
              <w:gridCol w:w="4759"/>
            </w:tblGrid>
            <w:tr w:rsidR="004A3774" w:rsidRPr="00AD6B0F" w14:paraId="1DD678F2" w14:textId="77777777" w:rsidTr="00845257">
              <w:trPr>
                <w:trHeight w:val="337"/>
                <w:tblCellSpacing w:w="15" w:type="dxa"/>
              </w:trPr>
              <w:tc>
                <w:tcPr>
                  <w:tcW w:w="5305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0" w14:textId="77777777" w:rsidR="004A3774" w:rsidRPr="00AD6B0F" w:rsidRDefault="004A3774" w:rsidP="001C5E53">
                  <w:pPr>
                    <w:pStyle w:val="NormalWeb"/>
                    <w:spacing w:after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Title </w:t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sym w:font="Wingdings" w:char="F06F"/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 Mr    </w:t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sym w:font="Wingdings" w:char="F06F"/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 Ms    </w:t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sym w:font="Wingdings" w:char="F06F"/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 Mrs    </w:t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sym w:font="Wingdings" w:char="F06F"/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 Miss    </w:t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sym w:font="Wingdings" w:char="F06F"/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 Dr    </w:t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sym w:font="Wingdings" w:char="F06F"/>
                  </w: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 Other</w:t>
                  </w:r>
                </w:p>
              </w:tc>
              <w:tc>
                <w:tcPr>
                  <w:tcW w:w="4714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1" w14:textId="77777777" w:rsidR="004A3774" w:rsidRPr="00AD6B0F" w:rsidRDefault="004A3774" w:rsidP="004A3774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4A3774" w:rsidRPr="00AD6B0F" w14:paraId="1DD678F5" w14:textId="77777777" w:rsidTr="006D1E66">
              <w:trPr>
                <w:trHeight w:val="20"/>
                <w:tblCellSpacing w:w="15" w:type="dxa"/>
              </w:trPr>
              <w:tc>
                <w:tcPr>
                  <w:tcW w:w="5305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3" w14:textId="77777777" w:rsidR="004A3774" w:rsidRPr="00AD6B0F" w:rsidRDefault="004A3774" w:rsidP="006D1E66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First name </w:t>
                  </w:r>
                </w:p>
              </w:tc>
              <w:tc>
                <w:tcPr>
                  <w:tcW w:w="4714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4" w14:textId="77777777" w:rsidR="004A3774" w:rsidRPr="00AD6B0F" w:rsidRDefault="004A3774" w:rsidP="006D1E66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Surname </w:t>
                  </w:r>
                </w:p>
              </w:tc>
            </w:tr>
            <w:tr w:rsidR="004A3774" w:rsidRPr="00AD6B0F" w14:paraId="1DD678F8" w14:textId="77777777" w:rsidTr="006D1E66">
              <w:trPr>
                <w:trHeight w:val="20"/>
                <w:tblCellSpacing w:w="15" w:type="dxa"/>
              </w:trPr>
              <w:tc>
                <w:tcPr>
                  <w:tcW w:w="5305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6" w14:textId="77777777" w:rsidR="004A3774" w:rsidRPr="00AD6B0F" w:rsidRDefault="004A3774" w:rsidP="006D1E66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Position </w:t>
                  </w:r>
                </w:p>
              </w:tc>
              <w:tc>
                <w:tcPr>
                  <w:tcW w:w="4714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7" w14:textId="77777777" w:rsidR="004A3774" w:rsidRPr="00AD6B0F" w:rsidRDefault="004A3774" w:rsidP="006D1E66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4A3774" w:rsidRPr="00AD6B0F" w14:paraId="1DD678FB" w14:textId="77777777" w:rsidTr="006D1E66">
              <w:trPr>
                <w:trHeight w:val="20"/>
                <w:tblCellSpacing w:w="15" w:type="dxa"/>
              </w:trPr>
              <w:tc>
                <w:tcPr>
                  <w:tcW w:w="5305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9" w14:textId="77777777" w:rsidR="004A3774" w:rsidRPr="00AD6B0F" w:rsidRDefault="004A3774" w:rsidP="006D1E66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Agency/Organisation</w:t>
                  </w:r>
                </w:p>
              </w:tc>
              <w:tc>
                <w:tcPr>
                  <w:tcW w:w="4714" w:type="dxa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A" w14:textId="77777777" w:rsidR="004A3774" w:rsidRPr="00AD6B0F" w:rsidRDefault="004A3774" w:rsidP="006D1E66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4A3774" w:rsidRPr="00AD6B0F" w14:paraId="1DD678FD" w14:textId="77777777" w:rsidTr="006D1E66">
              <w:trPr>
                <w:trHeight w:val="20"/>
                <w:tblCellSpacing w:w="15" w:type="dxa"/>
              </w:trPr>
              <w:tc>
                <w:tcPr>
                  <w:tcW w:w="10049" w:type="dxa"/>
                  <w:gridSpan w:val="2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C" w14:textId="77777777" w:rsidR="004A3774" w:rsidRPr="00AD6B0F" w:rsidRDefault="00026B94" w:rsidP="006D1E66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Postal address</w:t>
                  </w:r>
                </w:p>
              </w:tc>
            </w:tr>
            <w:tr w:rsidR="004A3774" w:rsidRPr="00AD6B0F" w14:paraId="1DD678FF" w14:textId="77777777" w:rsidTr="006D1E66">
              <w:trPr>
                <w:trHeight w:val="20"/>
                <w:tblCellSpacing w:w="15" w:type="dxa"/>
              </w:trPr>
              <w:tc>
                <w:tcPr>
                  <w:tcW w:w="10049" w:type="dxa"/>
                  <w:gridSpan w:val="2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8FE" w14:textId="77777777" w:rsidR="004A3774" w:rsidRPr="00AD6B0F" w:rsidRDefault="006D1E66" w:rsidP="006D1E66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Phone</w:t>
                  </w:r>
                </w:p>
              </w:tc>
            </w:tr>
            <w:tr w:rsidR="004A3774" w:rsidRPr="00AD6B0F" w14:paraId="1DD67901" w14:textId="77777777" w:rsidTr="006D1E66">
              <w:trPr>
                <w:trHeight w:val="20"/>
                <w:tblCellSpacing w:w="15" w:type="dxa"/>
              </w:trPr>
              <w:tc>
                <w:tcPr>
                  <w:tcW w:w="10049" w:type="dxa"/>
                  <w:gridSpan w:val="2"/>
                  <w:tcBorders>
                    <w:bottom w:val="single" w:sz="8" w:space="0" w:color="CCCCC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DD67900" w14:textId="77777777" w:rsidR="004A3774" w:rsidRPr="00AD6B0F" w:rsidRDefault="00026B94" w:rsidP="006D1E66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D6B0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</w:tr>
          </w:tbl>
          <w:p w14:paraId="1DD67902" w14:textId="77777777" w:rsidR="00CD3EA8" w:rsidRPr="00AD6B0F" w:rsidRDefault="00CD3EA8" w:rsidP="004B1215">
            <w:pPr>
              <w:pStyle w:val="Normal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DD67904" w14:textId="77777777" w:rsidR="00673032" w:rsidRPr="00AD6B0F" w:rsidRDefault="00673032" w:rsidP="00673032">
      <w:pPr>
        <w:rPr>
          <w:rFonts w:asciiTheme="minorHAnsi" w:hAnsiTheme="minorHAnsi" w:cstheme="minorHAnsi"/>
          <w:b/>
          <w:sz w:val="22"/>
          <w:szCs w:val="22"/>
        </w:rPr>
      </w:pPr>
    </w:p>
    <w:sectPr w:rsidR="00673032" w:rsidRPr="00AD6B0F" w:rsidSect="00AD6B0F">
      <w:headerReference w:type="default" r:id="rId12"/>
      <w:footerReference w:type="default" r:id="rId13"/>
      <w:pgSz w:w="11906" w:h="16838" w:code="9"/>
      <w:pgMar w:top="2560" w:right="1134" w:bottom="1560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67919" w14:textId="77777777" w:rsidR="009A14AC" w:rsidRDefault="009A14AC" w:rsidP="004E5EFF">
      <w:r>
        <w:separator/>
      </w:r>
    </w:p>
  </w:endnote>
  <w:endnote w:type="continuationSeparator" w:id="0">
    <w:p w14:paraId="1DD6791A" w14:textId="77777777" w:rsidR="009A14AC" w:rsidRDefault="009A14AC" w:rsidP="004E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791D" w14:textId="77777777" w:rsidR="006D1E66" w:rsidRPr="006D1E66" w:rsidRDefault="006D1E66" w:rsidP="006D1E66">
    <w:pPr>
      <w:rPr>
        <w:rFonts w:ascii="Arial" w:hAnsi="Arial" w:cs="Arial"/>
        <w:sz w:val="16"/>
        <w:szCs w:val="20"/>
      </w:rPr>
    </w:pPr>
    <w:r w:rsidRPr="006D1E66">
      <w:rPr>
        <w:rFonts w:ascii="Arial" w:hAnsi="Arial" w:cs="Arial"/>
        <w:sz w:val="16"/>
        <w:szCs w:val="20"/>
      </w:rPr>
      <w:t xml:space="preserve">The Australian Public Service Commission collects personal information about individuals for a range of purposes to enable it to carry out its functions. The Commission’s privacy policy is available on the internet at </w:t>
    </w:r>
    <w:hyperlink r:id="rId1" w:history="1">
      <w:r w:rsidRPr="006D1E66">
        <w:rPr>
          <w:rStyle w:val="Hyperlink"/>
          <w:rFonts w:ascii="Arial" w:hAnsi="Arial" w:cs="Arial"/>
          <w:sz w:val="16"/>
          <w:szCs w:val="20"/>
        </w:rPr>
        <w:t>http://www.apsc.gov.au/privacy</w:t>
      </w:r>
    </w:hyperlink>
  </w:p>
  <w:p w14:paraId="1DD6791E" w14:textId="77777777" w:rsidR="006D1E66" w:rsidRPr="006D1E66" w:rsidRDefault="006D1E66" w:rsidP="006D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7917" w14:textId="77777777" w:rsidR="009A14AC" w:rsidRDefault="009A14AC" w:rsidP="004E5EFF">
      <w:r>
        <w:separator/>
      </w:r>
    </w:p>
  </w:footnote>
  <w:footnote w:type="continuationSeparator" w:id="0">
    <w:p w14:paraId="1DD67918" w14:textId="77777777" w:rsidR="009A14AC" w:rsidRDefault="009A14AC" w:rsidP="004E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791B" w14:textId="7401EE4F" w:rsidR="004B1215" w:rsidRPr="00AD6B0F" w:rsidRDefault="00AD6B0F" w:rsidP="00AD6B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C7DC9C4" wp14:editId="35939474">
              <wp:simplePos x="0" y="0"/>
              <wp:positionH relativeFrom="column">
                <wp:posOffset>2256200</wp:posOffset>
              </wp:positionH>
              <wp:positionV relativeFrom="paragraph">
                <wp:posOffset>257175</wp:posOffset>
              </wp:positionV>
              <wp:extent cx="3423152" cy="776177"/>
              <wp:effectExtent l="0" t="0" r="0" b="508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3152" cy="7761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DAD37F" w14:textId="0A2B0452" w:rsidR="00AD6B0F" w:rsidRPr="00AD6B0F" w:rsidRDefault="00AD6B0F" w:rsidP="00AD6B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32"/>
                            </w:rPr>
                          </w:pPr>
                          <w:r w:rsidRPr="00AD6B0F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32"/>
                            </w:rPr>
                            <w:t>International Delegation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DC9C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77.65pt;margin-top:20.25pt;width:269.55pt;height:61.1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" filled="f" stroked="f" strokeweight=".5pt">
              <v:textbox>
                <w:txbxContent>
                  <w:p w14:paraId="11DAD37F" w14:textId="0A2B0452" w:rsidR="00AD6B0F" w:rsidRPr="00AD6B0F" w:rsidRDefault="00AD6B0F" w:rsidP="00AD6B0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32"/>
                      </w:rPr>
                    </w:pPr>
                    <w:r w:rsidRPr="00AD6B0F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32"/>
                      </w:rPr>
                      <w:t>International Delegation 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7ACD7B13" wp14:editId="45D2DFFF">
          <wp:simplePos x="0" y="0"/>
          <wp:positionH relativeFrom="column">
            <wp:posOffset>-875311</wp:posOffset>
          </wp:positionH>
          <wp:positionV relativeFrom="topMargin">
            <wp:posOffset>-15240</wp:posOffset>
          </wp:positionV>
          <wp:extent cx="7549200" cy="1753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BC02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423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260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FEB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A8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C1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F89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042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04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0D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E5052"/>
    <w:multiLevelType w:val="hybridMultilevel"/>
    <w:tmpl w:val="7A50B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4184"/>
    <w:multiLevelType w:val="hybridMultilevel"/>
    <w:tmpl w:val="2E7A8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06543"/>
    <w:multiLevelType w:val="hybridMultilevel"/>
    <w:tmpl w:val="7A50B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0C29"/>
    <w:multiLevelType w:val="multilevel"/>
    <w:tmpl w:val="5D3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F3"/>
    <w:rsid w:val="00024A59"/>
    <w:rsid w:val="00026B94"/>
    <w:rsid w:val="00030250"/>
    <w:rsid w:val="00091393"/>
    <w:rsid w:val="000B2BF4"/>
    <w:rsid w:val="000B6800"/>
    <w:rsid w:val="000D118E"/>
    <w:rsid w:val="000E57A6"/>
    <w:rsid w:val="000F7CAF"/>
    <w:rsid w:val="001104D2"/>
    <w:rsid w:val="0014701F"/>
    <w:rsid w:val="00174A00"/>
    <w:rsid w:val="00196A5B"/>
    <w:rsid w:val="001A7232"/>
    <w:rsid w:val="001B2EDF"/>
    <w:rsid w:val="001C5E53"/>
    <w:rsid w:val="00201517"/>
    <w:rsid w:val="00240298"/>
    <w:rsid w:val="002B2F86"/>
    <w:rsid w:val="002B64EB"/>
    <w:rsid w:val="00300549"/>
    <w:rsid w:val="003036BC"/>
    <w:rsid w:val="00304F15"/>
    <w:rsid w:val="00314070"/>
    <w:rsid w:val="00322BC5"/>
    <w:rsid w:val="00322DDA"/>
    <w:rsid w:val="003379F4"/>
    <w:rsid w:val="00366721"/>
    <w:rsid w:val="0036701A"/>
    <w:rsid w:val="003A2738"/>
    <w:rsid w:val="003A75C2"/>
    <w:rsid w:val="003B7F55"/>
    <w:rsid w:val="003D2593"/>
    <w:rsid w:val="003E6530"/>
    <w:rsid w:val="0040381A"/>
    <w:rsid w:val="004213A3"/>
    <w:rsid w:val="00440D4E"/>
    <w:rsid w:val="0044203F"/>
    <w:rsid w:val="00461A09"/>
    <w:rsid w:val="00477F97"/>
    <w:rsid w:val="004844A3"/>
    <w:rsid w:val="004A3774"/>
    <w:rsid w:val="004B1215"/>
    <w:rsid w:val="004C1D0A"/>
    <w:rsid w:val="004E5EFF"/>
    <w:rsid w:val="0050576F"/>
    <w:rsid w:val="00555B0A"/>
    <w:rsid w:val="00581964"/>
    <w:rsid w:val="005E110E"/>
    <w:rsid w:val="006056BA"/>
    <w:rsid w:val="00613A49"/>
    <w:rsid w:val="006623BD"/>
    <w:rsid w:val="00673032"/>
    <w:rsid w:val="006C1B92"/>
    <w:rsid w:val="006D1E66"/>
    <w:rsid w:val="006E27A4"/>
    <w:rsid w:val="006F770D"/>
    <w:rsid w:val="007078B7"/>
    <w:rsid w:val="00720BED"/>
    <w:rsid w:val="00720E2E"/>
    <w:rsid w:val="00727377"/>
    <w:rsid w:val="00750052"/>
    <w:rsid w:val="00757007"/>
    <w:rsid w:val="007B7677"/>
    <w:rsid w:val="007E4DAF"/>
    <w:rsid w:val="00807124"/>
    <w:rsid w:val="00845257"/>
    <w:rsid w:val="008615BD"/>
    <w:rsid w:val="008A35EA"/>
    <w:rsid w:val="008A5FDD"/>
    <w:rsid w:val="008B247F"/>
    <w:rsid w:val="008E315A"/>
    <w:rsid w:val="00915210"/>
    <w:rsid w:val="00921C3D"/>
    <w:rsid w:val="0094340A"/>
    <w:rsid w:val="009503AA"/>
    <w:rsid w:val="00955F5E"/>
    <w:rsid w:val="009663ED"/>
    <w:rsid w:val="00970849"/>
    <w:rsid w:val="00993747"/>
    <w:rsid w:val="00993E01"/>
    <w:rsid w:val="009A14AC"/>
    <w:rsid w:val="009B5D37"/>
    <w:rsid w:val="00A07026"/>
    <w:rsid w:val="00A10F08"/>
    <w:rsid w:val="00A14D04"/>
    <w:rsid w:val="00A22E4B"/>
    <w:rsid w:val="00A4452C"/>
    <w:rsid w:val="00A47772"/>
    <w:rsid w:val="00AA6D78"/>
    <w:rsid w:val="00AD6B0F"/>
    <w:rsid w:val="00AE6B97"/>
    <w:rsid w:val="00B236EB"/>
    <w:rsid w:val="00B46FF7"/>
    <w:rsid w:val="00B52036"/>
    <w:rsid w:val="00B52D1C"/>
    <w:rsid w:val="00B663E9"/>
    <w:rsid w:val="00B70A8D"/>
    <w:rsid w:val="00BA1696"/>
    <w:rsid w:val="00BB6C22"/>
    <w:rsid w:val="00BC5B7E"/>
    <w:rsid w:val="00BD5279"/>
    <w:rsid w:val="00CD3EA8"/>
    <w:rsid w:val="00CE2BD0"/>
    <w:rsid w:val="00D16FCF"/>
    <w:rsid w:val="00D5189B"/>
    <w:rsid w:val="00D61B10"/>
    <w:rsid w:val="00E01927"/>
    <w:rsid w:val="00E1184D"/>
    <w:rsid w:val="00E16BC5"/>
    <w:rsid w:val="00E30BCC"/>
    <w:rsid w:val="00E47E41"/>
    <w:rsid w:val="00EC61B8"/>
    <w:rsid w:val="00F03FDF"/>
    <w:rsid w:val="00F32AF3"/>
    <w:rsid w:val="00F71E6A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strokecolor="none"/>
    </o:shapedefaults>
    <o:shapelayout v:ext="edit">
      <o:idmap v:ext="edit" data="1"/>
    </o:shapelayout>
  </w:shapeDefaults>
  <w:decimalSymbol w:val="."/>
  <w:listSeparator w:val=","/>
  <w14:docId w14:val="1DD6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5E53"/>
    <w:pPr>
      <w:keepNext/>
      <w:keepLines/>
      <w:shd w:val="clear" w:color="auto" w:fill="FFFFFF"/>
      <w:spacing w:before="240"/>
      <w:outlineLvl w:val="0"/>
    </w:pPr>
    <w:rPr>
      <w:rFonts w:ascii="Arial" w:eastAsiaTheme="majorEastAsia" w:hAnsi="Arial" w:cs="Arial"/>
      <w:b/>
      <w:bCs/>
      <w:color w:val="76923C" w:themeColor="accent3" w:themeShade="BF"/>
    </w:rPr>
  </w:style>
  <w:style w:type="paragraph" w:styleId="Heading2">
    <w:name w:val="heading 2"/>
    <w:basedOn w:val="Normal"/>
    <w:link w:val="Heading2Char"/>
    <w:uiPriority w:val="9"/>
    <w:unhideWhenUsed/>
    <w:qFormat/>
    <w:rsid w:val="001C5E5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3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E53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8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5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D3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1C5E53"/>
    <w:rPr>
      <w:rFonts w:ascii="Arial" w:eastAsiaTheme="majorEastAsia" w:hAnsi="Arial" w:cs="Arial"/>
      <w:b/>
      <w:bCs/>
      <w:color w:val="76923C" w:themeColor="accent3" w:themeShade="BF"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rsid w:val="004E5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E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E5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E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5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EF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D3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qFormat/>
    <w:rsid w:val="00CD3EA8"/>
    <w:rPr>
      <w:b/>
      <w:bCs/>
    </w:rPr>
  </w:style>
  <w:style w:type="paragraph" w:customStyle="1" w:styleId="FormTitle">
    <w:name w:val="Form Title"/>
    <w:basedOn w:val="NormalWeb"/>
    <w:autoRedefine/>
    <w:qFormat/>
    <w:rsid w:val="001C5E53"/>
    <w:pPr>
      <w:pageBreakBefore/>
      <w:framePr w:hSpace="180" w:wrap="around" w:vAnchor="text" w:hAnchor="margin" w:xAlign="center" w:y="670"/>
      <w:shd w:val="clear" w:color="auto" w:fill="EBEBCD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863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894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12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785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1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0154260">
              <w:marLeft w:val="300"/>
              <w:marRight w:val="3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@aps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sc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3BFA-CAE0-4E22-A605-343E342F4F1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BAC428-8DEA-42AD-A0F7-0B51B1905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DF24F-1516-4257-B94A-771D2B6A2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B915E-D66B-420C-A7F1-1296540F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8D8C7646.dotm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2018-05-31T01:28:00Z</dcterms:created>
  <dcterms:modified xsi:type="dcterms:W3CDTF">2018-05-31T01:28:00Z</dcterms:modified>
</cp:coreProperties>
</file>