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02" w:rsidRPr="00095295" w:rsidRDefault="002C3102" w:rsidP="00095295">
      <w:pPr>
        <w:pStyle w:val="Heading1"/>
      </w:pPr>
      <w:bookmarkStart w:id="0" w:name="_GoBack"/>
      <w:bookmarkEnd w:id="0"/>
      <w:r w:rsidRPr="00095295">
        <w:t>Your personal information</w:t>
      </w:r>
    </w:p>
    <w:p w:rsidR="00FD2999" w:rsidRDefault="00FD2999" w:rsidP="002C3102">
      <w:r w:rsidRPr="006A7E26">
        <w:t>The Australian Public Service Commission collects personal information about individuals for a range of purposes to enable it to carry out its functions.  The Commission’s privacy policy is available on the internet at:</w:t>
      </w:r>
    </w:p>
    <w:p w:rsidR="002C3102" w:rsidRDefault="005435E3" w:rsidP="002C3102">
      <w:pPr>
        <w:pStyle w:val="ListParagraph"/>
        <w:numPr>
          <w:ilvl w:val="0"/>
          <w:numId w:val="1"/>
        </w:numPr>
      </w:pPr>
      <w:hyperlink r:id="rId9" w:history="1">
        <w:r w:rsidR="002C3102" w:rsidRPr="003D0414">
          <w:rPr>
            <w:rStyle w:val="Hyperlink"/>
          </w:rPr>
          <w:t>http://www.apsc.gov.au/privacy</w:t>
        </w:r>
      </w:hyperlink>
    </w:p>
    <w:p w:rsidR="002C3102" w:rsidRDefault="002C3102" w:rsidP="002C3102">
      <w:r>
        <w:t>Further details about the collection of your personal information are provided below.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  <w:tblCaption w:val="Collection notice details"/>
      </w:tblPr>
      <w:tblGrid>
        <w:gridCol w:w="2802"/>
        <w:gridCol w:w="6768"/>
      </w:tblGrid>
      <w:tr w:rsidR="008E251B" w:rsidRPr="008E251B" w:rsidTr="008E2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0" w:type="dxa"/>
            <w:gridSpan w:val="2"/>
          </w:tcPr>
          <w:p w:rsidR="008E251B" w:rsidRPr="00503191" w:rsidRDefault="00CD338A" w:rsidP="00D567B8">
            <w:pPr>
              <w:pStyle w:val="Heading2"/>
              <w:outlineLvl w:val="1"/>
            </w:pPr>
            <w:r>
              <w:rPr>
                <w:bCs/>
              </w:rPr>
              <w:t xml:space="preserve">APS </w:t>
            </w:r>
            <w:r w:rsidR="00247715">
              <w:rPr>
                <w:bCs/>
              </w:rPr>
              <w:t>‘</w:t>
            </w:r>
            <w:r w:rsidR="00CD4858">
              <w:rPr>
                <w:bCs/>
              </w:rPr>
              <w:t>Brand It</w:t>
            </w:r>
            <w:r w:rsidR="00247715">
              <w:rPr>
                <w:bCs/>
              </w:rPr>
              <w:t>’</w:t>
            </w:r>
            <w:r w:rsidR="00CD4858">
              <w:rPr>
                <w:bCs/>
              </w:rPr>
              <w:t xml:space="preserve"> Competition – Competit</w:t>
            </w:r>
            <w:r w:rsidR="00D567B8">
              <w:rPr>
                <w:bCs/>
              </w:rPr>
              <w:t xml:space="preserve">ion </w:t>
            </w:r>
            <w:r w:rsidR="00CD4858">
              <w:rPr>
                <w:bCs/>
              </w:rPr>
              <w:t xml:space="preserve">Entries </w:t>
            </w:r>
            <w:r w:rsidR="008E251B" w:rsidRPr="00503191">
              <w:rPr>
                <w:bCs/>
              </w:rPr>
              <w:t>– APP 5 Notice</w:t>
            </w:r>
          </w:p>
        </w:tc>
      </w:tr>
      <w:tr w:rsidR="008E251B" w:rsidRPr="008E251B" w:rsidTr="008E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Who is collecting your personal information?</w:t>
            </w:r>
          </w:p>
        </w:tc>
        <w:tc>
          <w:tcPr>
            <w:tcW w:w="6768" w:type="dxa"/>
          </w:tcPr>
          <w:p w:rsidR="008E251B" w:rsidRPr="008E251B" w:rsidRDefault="00FD2999" w:rsidP="00604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999">
              <w:t xml:space="preserve">Your personal information is being collected by the Australian Public Service Commission.  The Commission’s contact details are listed </w:t>
            </w:r>
            <w:r w:rsidR="00604370">
              <w:t>on our website</w:t>
            </w:r>
            <w:r w:rsidRPr="00FD2999">
              <w:t>.</w:t>
            </w:r>
          </w:p>
        </w:tc>
      </w:tr>
      <w:tr w:rsidR="008E251B" w:rsidRPr="008E251B" w:rsidTr="008E2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Collection of your personal information</w:t>
            </w:r>
          </w:p>
        </w:tc>
        <w:tc>
          <w:tcPr>
            <w:tcW w:w="6768" w:type="dxa"/>
          </w:tcPr>
          <w:p w:rsidR="008E251B" w:rsidRPr="008E251B" w:rsidRDefault="00F26A6C" w:rsidP="00D56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A6C">
              <w:t xml:space="preserve">Your personal information was provided by you </w:t>
            </w:r>
            <w:r w:rsidR="00D567B8">
              <w:t xml:space="preserve">as part of </w:t>
            </w:r>
            <w:r w:rsidR="001B3A75">
              <w:t xml:space="preserve">the APS ‘Brand </w:t>
            </w:r>
            <w:r w:rsidR="00604370">
              <w:t>It’ competition</w:t>
            </w:r>
            <w:r w:rsidR="00CD4858">
              <w:t xml:space="preserve"> entry </w:t>
            </w:r>
            <w:r w:rsidRPr="00F26A6C">
              <w:t xml:space="preserve">via the APSC online </w:t>
            </w:r>
            <w:r w:rsidR="00CD4858">
              <w:t>competition portal</w:t>
            </w:r>
            <w:r w:rsidR="00D567B8">
              <w:t>.</w:t>
            </w:r>
            <w:r w:rsidRPr="00F26A6C">
              <w:t xml:space="preserve"> </w:t>
            </w:r>
          </w:p>
        </w:tc>
      </w:tr>
      <w:tr w:rsidR="008E251B" w:rsidRPr="008E251B" w:rsidTr="008E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Authority for collection of personal information</w:t>
            </w:r>
          </w:p>
        </w:tc>
        <w:tc>
          <w:tcPr>
            <w:tcW w:w="6768" w:type="dxa"/>
          </w:tcPr>
          <w:p w:rsidR="008E251B" w:rsidRPr="008E251B" w:rsidRDefault="00FD2999" w:rsidP="00565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999">
              <w:t xml:space="preserve">The Australian Public Service Commissioner has a number of functions relating to the APS.  </w:t>
            </w:r>
            <w:r w:rsidR="001B3A75">
              <w:t>You information was collected for the purpose of the Commissioner’s functions u</w:t>
            </w:r>
            <w:r w:rsidR="00F55A77">
              <w:t>nder section 41</w:t>
            </w:r>
            <w:r w:rsidR="00F55A77" w:rsidRPr="00F55A77">
              <w:t xml:space="preserve"> of the </w:t>
            </w:r>
            <w:r w:rsidR="00F55A77" w:rsidRPr="00F55A77">
              <w:rPr>
                <w:i/>
              </w:rPr>
              <w:t>Public Service Act 1999</w:t>
            </w:r>
            <w:r w:rsidR="001B3A75">
              <w:t xml:space="preserve">. </w:t>
            </w:r>
          </w:p>
        </w:tc>
      </w:tr>
      <w:tr w:rsidR="008E251B" w:rsidRPr="008E251B" w:rsidTr="008E251B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Why does the Commission collect your personal information?</w:t>
            </w:r>
          </w:p>
        </w:tc>
        <w:tc>
          <w:tcPr>
            <w:tcW w:w="6768" w:type="dxa"/>
          </w:tcPr>
          <w:p w:rsidR="008E251B" w:rsidRPr="008E251B" w:rsidRDefault="00FD2999" w:rsidP="001B3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99">
              <w:t xml:space="preserve">Your personal information is </w:t>
            </w:r>
            <w:r w:rsidR="00846C90">
              <w:t xml:space="preserve">collected for the </w:t>
            </w:r>
            <w:r w:rsidRPr="00FD2999">
              <w:t xml:space="preserve">purposes </w:t>
            </w:r>
            <w:r w:rsidR="00846C90">
              <w:t xml:space="preserve">of </w:t>
            </w:r>
            <w:r w:rsidR="001B3A75">
              <w:t xml:space="preserve">administering the APS Brand It </w:t>
            </w:r>
            <w:r w:rsidR="00846C90">
              <w:t>competition and to allow the Commission to contact you about your entry if necessary</w:t>
            </w:r>
            <w:r w:rsidR="001B3A75">
              <w:t xml:space="preserve">—including if your entry is shortlisted or is the winning entry. </w:t>
            </w:r>
            <w:r w:rsidR="001B3A75" w:rsidRPr="00FD2999">
              <w:t xml:space="preserve">  </w:t>
            </w:r>
          </w:p>
        </w:tc>
      </w:tr>
      <w:tr w:rsidR="008E251B" w:rsidRPr="008E251B" w:rsidTr="008E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What would happen if the Commission did not collect your personal information?</w:t>
            </w:r>
          </w:p>
        </w:tc>
        <w:tc>
          <w:tcPr>
            <w:tcW w:w="6768" w:type="dxa"/>
          </w:tcPr>
          <w:p w:rsidR="008E251B" w:rsidRPr="008E251B" w:rsidRDefault="00FD2999" w:rsidP="00846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999">
              <w:t xml:space="preserve">If the Commission did not collect your personal information, you would be unable to participate in </w:t>
            </w:r>
            <w:r w:rsidR="00846C90">
              <w:t>the</w:t>
            </w:r>
            <w:r w:rsidR="001B3A75">
              <w:t xml:space="preserve"> APS Brand It</w:t>
            </w:r>
            <w:r w:rsidR="00846C90">
              <w:t xml:space="preserve"> competition</w:t>
            </w:r>
            <w:r w:rsidR="00CD338A">
              <w:t>.</w:t>
            </w:r>
          </w:p>
        </w:tc>
      </w:tr>
      <w:tr w:rsidR="008E251B" w:rsidRPr="008E251B" w:rsidTr="008E2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Who will the Commission disclose your personal information to?</w:t>
            </w:r>
          </w:p>
        </w:tc>
        <w:tc>
          <w:tcPr>
            <w:tcW w:w="6768" w:type="dxa"/>
          </w:tcPr>
          <w:p w:rsidR="00B54920" w:rsidRDefault="00B54920" w:rsidP="00453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your entry </w:t>
            </w:r>
            <w:r w:rsidR="001B3A75">
              <w:t xml:space="preserve">is </w:t>
            </w:r>
            <w:r>
              <w:t>selected as the winning entry,</w:t>
            </w:r>
            <w:r w:rsidR="00C2622F">
              <w:t xml:space="preserve"> it</w:t>
            </w:r>
            <w:r>
              <w:t xml:space="preserve"> will be used </w:t>
            </w:r>
            <w:r w:rsidR="001B3A75">
              <w:t xml:space="preserve">to promote the APS as an employer. This includes use </w:t>
            </w:r>
            <w:r>
              <w:t xml:space="preserve">on the </w:t>
            </w:r>
            <w:proofErr w:type="spellStart"/>
            <w:r>
              <w:t>APS</w:t>
            </w:r>
            <w:r w:rsidR="00604370">
              <w:t>j</w:t>
            </w:r>
            <w:r>
              <w:t>obs</w:t>
            </w:r>
            <w:proofErr w:type="spellEnd"/>
            <w:r>
              <w:t xml:space="preserve"> website and </w:t>
            </w:r>
            <w:r w:rsidR="001B3A75">
              <w:t>other media</w:t>
            </w:r>
            <w:r>
              <w:t xml:space="preserve">. This will not include your </w:t>
            </w:r>
            <w:r w:rsidR="001B3A75">
              <w:t>name, contact details or the agency you work for.</w:t>
            </w:r>
          </w:p>
          <w:p w:rsidR="001B3A75" w:rsidRDefault="001B3A75" w:rsidP="00453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54920" w:rsidRDefault="001B3A75" w:rsidP="00453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your entry is selected as the winning entry, y</w:t>
            </w:r>
            <w:r w:rsidR="00B54920">
              <w:t xml:space="preserve">our personal details in the form of your name and the agency you work for </w:t>
            </w:r>
            <w:r w:rsidR="00604370">
              <w:t xml:space="preserve">may </w:t>
            </w:r>
            <w:r w:rsidR="00B54920">
              <w:t xml:space="preserve">be </w:t>
            </w:r>
            <w:r>
              <w:t>announced at a public event to announce the winner of the competition.</w:t>
            </w:r>
            <w:r w:rsidR="00604370">
              <w:t xml:space="preserve"> The Commission will seek your approval prior to this. </w:t>
            </w:r>
          </w:p>
          <w:p w:rsidR="001B3A75" w:rsidRDefault="001B3A75" w:rsidP="00453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B3A75" w:rsidRDefault="00C2622F" w:rsidP="001B3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Parts of y</w:t>
            </w:r>
            <w:r w:rsidR="001B3A75">
              <w:t>our entry may be</w:t>
            </w:r>
            <w:r w:rsidR="00846C90">
              <w:t xml:space="preserve"> </w:t>
            </w:r>
            <w:r w:rsidR="00FD2999" w:rsidRPr="00FD2999">
              <w:t xml:space="preserve">may be </w:t>
            </w:r>
            <w:r w:rsidR="00846C90">
              <w:t xml:space="preserve">disclosed to your agency to enable them to </w:t>
            </w:r>
            <w:r w:rsidR="00B54920">
              <w:t xml:space="preserve">better </w:t>
            </w:r>
            <w:r w:rsidR="00846C90">
              <w:t xml:space="preserve">understand their agency culture or to develop employee value proposition or similar statements. </w:t>
            </w:r>
            <w:r w:rsidR="001B3A75">
              <w:t>This will not include your name or contact details.</w:t>
            </w:r>
          </w:p>
          <w:p w:rsidR="001B3A75" w:rsidRDefault="001B3A75" w:rsidP="00B54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D0E68" w:rsidRPr="008E251B" w:rsidRDefault="008D0E68" w:rsidP="008D0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8D0E68">
              <w:t xml:space="preserve">he Commission may disclose offensive/inappropriate submissions to </w:t>
            </w:r>
            <w:r>
              <w:t xml:space="preserve">your agency </w:t>
            </w:r>
            <w:r w:rsidRPr="008D0E68">
              <w:t>for the purpose of reporting misconduct</w:t>
            </w:r>
            <w:r>
              <w:t xml:space="preserve"> in accordance with the APS Code of Conduct</w:t>
            </w:r>
            <w:r w:rsidRPr="008D0E68">
              <w:t>.</w:t>
            </w:r>
          </w:p>
        </w:tc>
      </w:tr>
      <w:tr w:rsidR="008E251B" w:rsidRPr="008E251B" w:rsidTr="008E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Access to and correction of your personal information.</w:t>
            </w:r>
          </w:p>
        </w:tc>
        <w:tc>
          <w:tcPr>
            <w:tcW w:w="6768" w:type="dxa"/>
          </w:tcPr>
          <w:p w:rsidR="008E251B" w:rsidRPr="008E251B" w:rsidRDefault="00FD2999" w:rsidP="008E2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999">
              <w:t>The Commission’s privacy policy contains information about how you may access and seek correction of personal information about you that is held by the Commission.</w:t>
            </w:r>
          </w:p>
        </w:tc>
      </w:tr>
      <w:tr w:rsidR="008E251B" w:rsidRPr="008E251B" w:rsidTr="008E2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Privacy complaints.</w:t>
            </w:r>
          </w:p>
        </w:tc>
        <w:tc>
          <w:tcPr>
            <w:tcW w:w="6768" w:type="dxa"/>
          </w:tcPr>
          <w:p w:rsidR="008E251B" w:rsidRPr="008E251B" w:rsidRDefault="00FD2999" w:rsidP="008E2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99"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8E251B" w:rsidRPr="008E251B" w:rsidTr="008E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lastRenderedPageBreak/>
              <w:t>Overseas disclosure of your personal information.</w:t>
            </w:r>
          </w:p>
        </w:tc>
        <w:tc>
          <w:tcPr>
            <w:tcW w:w="6768" w:type="dxa"/>
          </w:tcPr>
          <w:p w:rsidR="008E251B" w:rsidRPr="008E251B" w:rsidRDefault="00FD2999" w:rsidP="001B3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999">
              <w:t>It is</w:t>
            </w:r>
            <w:r w:rsidR="001B3A75">
              <w:t xml:space="preserve"> un</w:t>
            </w:r>
            <w:r w:rsidRPr="00FD2999">
              <w:t>likely that your personal information will be disclosed to any overseas recipients.</w:t>
            </w:r>
          </w:p>
        </w:tc>
      </w:tr>
    </w:tbl>
    <w:p w:rsidR="00FA7342" w:rsidRDefault="00FA7342"/>
    <w:sectPr w:rsidR="00FA7342" w:rsidSect="00F26A6C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1B3" w:rsidRDefault="006F71B3" w:rsidP="00F26A6C">
      <w:pPr>
        <w:spacing w:after="0" w:line="240" w:lineRule="auto"/>
      </w:pPr>
      <w:r>
        <w:separator/>
      </w:r>
    </w:p>
  </w:endnote>
  <w:endnote w:type="continuationSeparator" w:id="0">
    <w:p w:rsidR="006F71B3" w:rsidRDefault="006F71B3" w:rsidP="00F2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1B3" w:rsidRDefault="006F71B3" w:rsidP="00F26A6C">
      <w:pPr>
        <w:spacing w:after="0" w:line="240" w:lineRule="auto"/>
      </w:pPr>
      <w:r>
        <w:separator/>
      </w:r>
    </w:p>
  </w:footnote>
  <w:footnote w:type="continuationSeparator" w:id="0">
    <w:p w:rsidR="006F71B3" w:rsidRDefault="006F71B3" w:rsidP="00F2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6C" w:rsidRDefault="00F26A6C">
    <w:pPr>
      <w:pStyle w:val="Header"/>
    </w:pPr>
    <w:r>
      <w:rPr>
        <w:noProof/>
      </w:rPr>
      <w:drawing>
        <wp:inline distT="0" distB="0" distL="0" distR="0" wp14:anchorId="47E3AC51">
          <wp:extent cx="2993390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2950"/>
    <w:multiLevelType w:val="hybridMultilevel"/>
    <w:tmpl w:val="9D3A5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02"/>
    <w:rsid w:val="00006056"/>
    <w:rsid w:val="00051186"/>
    <w:rsid w:val="00095295"/>
    <w:rsid w:val="00117621"/>
    <w:rsid w:val="001B3A75"/>
    <w:rsid w:val="00247715"/>
    <w:rsid w:val="002C3102"/>
    <w:rsid w:val="0044255A"/>
    <w:rsid w:val="0045370F"/>
    <w:rsid w:val="00503191"/>
    <w:rsid w:val="005435E3"/>
    <w:rsid w:val="005652EF"/>
    <w:rsid w:val="00604370"/>
    <w:rsid w:val="006E1648"/>
    <w:rsid w:val="006E57A1"/>
    <w:rsid w:val="006F71B3"/>
    <w:rsid w:val="00846C90"/>
    <w:rsid w:val="008B1955"/>
    <w:rsid w:val="008D0E68"/>
    <w:rsid w:val="008E251B"/>
    <w:rsid w:val="00A909D0"/>
    <w:rsid w:val="00B54920"/>
    <w:rsid w:val="00C2622F"/>
    <w:rsid w:val="00CD338A"/>
    <w:rsid w:val="00CD4858"/>
    <w:rsid w:val="00D567B8"/>
    <w:rsid w:val="00DD5376"/>
    <w:rsid w:val="00DF5A77"/>
    <w:rsid w:val="00E922FF"/>
    <w:rsid w:val="00E96B07"/>
    <w:rsid w:val="00F26A6C"/>
    <w:rsid w:val="00F55A77"/>
    <w:rsid w:val="00FA7342"/>
    <w:rsid w:val="00FD2999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102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keepLines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51B"/>
    <w:pPr>
      <w:keepNext/>
      <w:keepLines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E251B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8E251B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6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A6C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26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A6C"/>
    <w:rPr>
      <w:rFonts w:eastAsiaTheme="minorEastAsia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B3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A75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A75"/>
    <w:rPr>
      <w:rFonts w:eastAsiaTheme="minorEastAsia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1B3A75"/>
    <w:pPr>
      <w:spacing w:after="0" w:line="240" w:lineRule="auto"/>
    </w:pPr>
    <w:rPr>
      <w:rFonts w:eastAsiaTheme="minorEastAsia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102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keepLines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51B"/>
    <w:pPr>
      <w:keepNext/>
      <w:keepLines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E251B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8E251B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6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A6C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26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A6C"/>
    <w:rPr>
      <w:rFonts w:eastAsiaTheme="minorEastAsia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B3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A75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A75"/>
    <w:rPr>
      <w:rFonts w:eastAsiaTheme="minorEastAsia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1B3A75"/>
    <w:pPr>
      <w:spacing w:after="0" w:line="240" w:lineRule="auto"/>
    </w:pPr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psc.gov.au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A952-E707-4830-80E5-07B39C7D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E97EDB8E.dotm</Template>
  <TotalTime>0</TotalTime>
  <Pages>2</Pages>
  <Words>469</Words>
  <Characters>2678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 Kennedy</dc:creator>
  <cp:lastModifiedBy>Felicity Kennedy</cp:lastModifiedBy>
  <cp:revision>2</cp:revision>
  <cp:lastPrinted>2016-10-13T21:41:00Z</cp:lastPrinted>
  <dcterms:created xsi:type="dcterms:W3CDTF">2016-10-31T01:04:00Z</dcterms:created>
  <dcterms:modified xsi:type="dcterms:W3CDTF">2016-10-31T01:04:00Z</dcterms:modified>
</cp:coreProperties>
</file>