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D5B" w:rsidRDefault="00D86D5B">
      <w:pPr>
        <w:rPr>
          <w:sz w:val="0"/>
          <w:szCs w:val="0"/>
        </w:rPr>
      </w:pPr>
    </w:p>
    <w:p w:rsidR="00D86D5B" w:rsidRDefault="00D86D5B" w:rsidP="00D86D5B">
      <w:r w:rsidRPr="00C90126">
        <w:t xml:space="preserve">Insert </w:t>
      </w:r>
      <w:r w:rsidRPr="00D86D5B">
        <w:t>agency</w:t>
      </w:r>
      <w:r w:rsidRPr="00C90126">
        <w:t xml:space="preserve"> logo here….</w:t>
      </w:r>
    </w:p>
    <w:p w:rsidR="00D86D5B" w:rsidRPr="00D86D5B" w:rsidRDefault="00D86D5B" w:rsidP="00D86D5B"/>
    <w:p w:rsidR="00D86D5B" w:rsidRDefault="00D86D5B" w:rsidP="00D86D5B">
      <w:pPr>
        <w:ind w:left="-1134"/>
      </w:pPr>
    </w:p>
    <w:p w:rsidR="002C1A99" w:rsidRDefault="0071018A">
      <w:pPr>
        <w:rPr>
          <w:sz w:val="0"/>
          <w:szCs w:val="0"/>
        </w:rPr>
      </w:pPr>
      <w:r>
        <w:rPr>
          <w:noProof/>
          <w:lang w:val="en-AU" w:eastAsia="en-AU"/>
        </w:rPr>
        <w:drawing>
          <wp:inline distT="0" distB="0" distL="0" distR="0">
            <wp:extent cx="6838315" cy="1121410"/>
            <wp:effectExtent l="0" t="0" r="635" b="2540"/>
            <wp:docPr id="2" name="Picture 2" title="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315" cy="1121410"/>
                    </a:xfrm>
                    <a:prstGeom prst="rect">
                      <a:avLst/>
                    </a:prstGeom>
                    <a:noFill/>
                    <a:ln>
                      <a:noFill/>
                    </a:ln>
                  </pic:spPr>
                </pic:pic>
              </a:graphicData>
            </a:graphic>
          </wp:inline>
        </w:drawing>
      </w:r>
    </w:p>
    <w:p w:rsidR="0035720D" w:rsidRPr="0035720D" w:rsidRDefault="0035720D" w:rsidP="0035720D">
      <w:pPr>
        <w:pStyle w:val="Heading1"/>
      </w:pPr>
      <w:r w:rsidRPr="0035720D">
        <w:t xml:space="preserve">Promoting </w:t>
      </w:r>
      <w:r>
        <w:t>e</w:t>
      </w:r>
      <w:r w:rsidRPr="0035720D">
        <w:t>quity in APS Employment</w:t>
      </w:r>
    </w:p>
    <w:p w:rsidR="0035720D" w:rsidRPr="0035720D" w:rsidRDefault="0035720D" w:rsidP="0035720D">
      <w:r w:rsidRPr="0035720D">
        <w:t xml:space="preserve">The Australian Public Service Commissioner (the Commissioner) has a number of functions relating to the APS. Diversity and education data is collected under </w:t>
      </w:r>
      <w:r w:rsidR="004234C5">
        <w:t>section 50</w:t>
      </w:r>
      <w:r w:rsidRPr="0035720D">
        <w:t xml:space="preserve"> of the Australian Public Service Commissioner</w:t>
      </w:r>
      <w:r w:rsidR="004234C5">
        <w:t>’</w:t>
      </w:r>
      <w:r w:rsidRPr="0035720D">
        <w:t>s Directions 201</w:t>
      </w:r>
      <w:r w:rsidR="004234C5">
        <w:t>6</w:t>
      </w:r>
      <w:r w:rsidRPr="0035720D">
        <w:t xml:space="preserve">, which </w:t>
      </w:r>
      <w:proofErr w:type="gramStart"/>
      <w:r w:rsidRPr="0035720D">
        <w:t>stipulates</w:t>
      </w:r>
      <w:proofErr w:type="gramEnd"/>
      <w:r w:rsidRPr="0035720D">
        <w:t xml:space="preserve"> that an Agency Head must ensure that there are measures in place to collect information from each employee of the agency, and to give information that is collected to the Commissioner.</w:t>
      </w:r>
    </w:p>
    <w:p w:rsidR="0035720D" w:rsidRDefault="0035720D" w:rsidP="0035720D">
      <w:r w:rsidRPr="0035720D">
        <w:t xml:space="preserve">The APS Employment Database (APSED) is a database maintained by the Australian Public Service Commission (the Commission). Agencies are required to report data to the Commission for all staff employed under </w:t>
      </w:r>
      <w:proofErr w:type="spellStart"/>
      <w:r w:rsidRPr="0035720D">
        <w:t>s22</w:t>
      </w:r>
      <w:proofErr w:type="spellEnd"/>
      <w:r w:rsidRPr="0035720D">
        <w:t xml:space="preserve"> and </w:t>
      </w:r>
      <w:proofErr w:type="spellStart"/>
      <w:r w:rsidRPr="0035720D">
        <w:t>s72</w:t>
      </w:r>
      <w:proofErr w:type="spellEnd"/>
      <w:r w:rsidRPr="0035720D">
        <w:t xml:space="preserve"> of the PS Act, former employees of the APS and Agency Heads.</w:t>
      </w:r>
    </w:p>
    <w:p w:rsidR="0035720D" w:rsidRDefault="0035720D" w:rsidP="0035720D">
      <w:r w:rsidRPr="0035720D">
        <w:t xml:space="preserve">Further information about the collection of your personal information is provided in the APS Employment Database collection notice attached. Information on the Australian Public Service Commission’s privacy policy can be found at </w:t>
      </w:r>
      <w:hyperlink r:id="rId9">
        <w:r w:rsidRPr="0035720D">
          <w:rPr>
            <w:rStyle w:val="Hyperlink"/>
          </w:rPr>
          <w:t>http://www.apsc.gov.au/privacy</w:t>
        </w:r>
      </w:hyperlink>
    </w:p>
    <w:p w:rsidR="00A848BB" w:rsidRPr="0071018A" w:rsidRDefault="00A848BB" w:rsidP="00A848BB">
      <w:r w:rsidRPr="0071018A">
        <w:t>Please note that at each stage of the questionnaire, you have the option of choosing not to give this information.</w:t>
      </w:r>
    </w:p>
    <w:p w:rsidR="00A848BB" w:rsidRDefault="00A848BB" w:rsidP="0035720D"/>
    <w:p w:rsidR="00303CEA" w:rsidRDefault="00985DD4" w:rsidP="00303CEA">
      <w:pPr>
        <w:tabs>
          <w:tab w:val="left" w:pos="10240"/>
        </w:tabs>
        <w:spacing w:after="0" w:line="266" w:lineRule="exact"/>
        <w:ind w:left="20" w:right="-56"/>
        <w:rPr>
          <w:rFonts w:ascii="Arial" w:eastAsia="Arial" w:hAnsi="Arial" w:cs="Arial"/>
          <w:sz w:val="24"/>
          <w:szCs w:val="24"/>
        </w:rPr>
      </w:pPr>
      <w:r>
        <w:rPr>
          <w:noProof/>
          <w:lang w:val="en-AU" w:eastAsia="en-AU"/>
        </w:rPr>
        <mc:AlternateContent>
          <mc:Choice Requires="wps">
            <w:drawing>
              <wp:anchor distT="0" distB="0" distL="114300" distR="114300" simplePos="0" relativeHeight="251658240" behindDoc="0" locked="0" layoutInCell="1" allowOverlap="1" wp14:anchorId="39D0850C" wp14:editId="0F8CE72B">
                <wp:simplePos x="0" y="0"/>
                <wp:positionH relativeFrom="column">
                  <wp:posOffset>454025</wp:posOffset>
                </wp:positionH>
                <wp:positionV relativeFrom="paragraph">
                  <wp:posOffset>32121</wp:posOffset>
                </wp:positionV>
                <wp:extent cx="6024245" cy="152400"/>
                <wp:effectExtent l="0" t="0" r="14605" b="19050"/>
                <wp:wrapNone/>
                <wp:docPr id="98" name="Text Box 97" title="Name data ent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52400"/>
                        </a:xfrm>
                        <a:prstGeom prst="rect">
                          <a:avLst/>
                        </a:prstGeom>
                        <a:noFill/>
                        <a:ln>
                          <a:solidFill>
                            <a:schemeClr val="bg1"/>
                          </a:solidFill>
                        </a:ln>
                      </wps:spPr>
                      <wps:style>
                        <a:lnRef idx="2">
                          <a:schemeClr val="accent1"/>
                        </a:lnRef>
                        <a:fillRef idx="1">
                          <a:schemeClr val="lt1"/>
                        </a:fillRef>
                        <a:effectRef idx="0">
                          <a:schemeClr val="accent1"/>
                        </a:effectRef>
                        <a:fontRef idx="minor">
                          <a:schemeClr val="dk1"/>
                        </a:fontRef>
                      </wps:style>
                      <wps:txbx>
                        <w:txbxContent>
                          <w:p w:rsidR="002C1A99" w:rsidRDefault="002C1A99">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alt="Title: Name data entry" style="position:absolute;left:0;text-align:left;margin-left:35.75pt;margin-top:2.55pt;width:474.3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" filled="f" strokecolor="white [3212]" strokeweight="2pt">
                <v:textbox inset="0,0,0,0">
                  <w:txbxContent>
                    <w:p w:rsidR="002C1A99" w:rsidRDefault="002C1A99">
                      <w:pPr>
                        <w:spacing w:after="0" w:line="200" w:lineRule="exact"/>
                        <w:ind w:left="40"/>
                        <w:rPr>
                          <w:sz w:val="20"/>
                          <w:szCs w:val="20"/>
                        </w:rPr>
                      </w:pPr>
                    </w:p>
                  </w:txbxContent>
                </v:textbox>
              </v:shape>
            </w:pict>
          </mc:Fallback>
        </mc:AlternateContent>
      </w:r>
      <w:r w:rsidR="00303CEA">
        <w:rPr>
          <w:rFonts w:ascii="Arial" w:eastAsia="Arial" w:hAnsi="Arial" w:cs="Arial"/>
          <w:b/>
          <w:bCs/>
          <w:color w:val="231F20"/>
          <w:w w:val="86"/>
          <w:sz w:val="24"/>
          <w:szCs w:val="24"/>
        </w:rPr>
        <w:t>Name:</w:t>
      </w:r>
      <w:r w:rsidR="00303CEA">
        <w:rPr>
          <w:rFonts w:ascii="Arial" w:eastAsia="Arial" w:hAnsi="Arial" w:cs="Arial"/>
          <w:b/>
          <w:bCs/>
          <w:color w:val="231F20"/>
          <w:sz w:val="24"/>
          <w:szCs w:val="24"/>
        </w:rPr>
        <w:t xml:space="preserve"> </w:t>
      </w:r>
      <w:r w:rsidR="00303CEA">
        <w:rPr>
          <w:rFonts w:ascii="Arial" w:eastAsia="Arial" w:hAnsi="Arial" w:cs="Arial"/>
          <w:b/>
          <w:bCs/>
          <w:color w:val="231F20"/>
          <w:spacing w:val="-28"/>
          <w:sz w:val="24"/>
          <w:szCs w:val="24"/>
        </w:rPr>
        <w:t xml:space="preserve"> </w:t>
      </w:r>
      <w:r w:rsidR="00303CEA">
        <w:rPr>
          <w:rFonts w:ascii="Arial" w:eastAsia="Arial" w:hAnsi="Arial" w:cs="Arial"/>
          <w:b/>
          <w:bCs/>
          <w:color w:val="231F20"/>
          <w:w w:val="93"/>
          <w:sz w:val="24"/>
          <w:szCs w:val="24"/>
          <w:u w:val="single" w:color="231F20"/>
        </w:rPr>
        <w:t xml:space="preserve"> </w:t>
      </w:r>
      <w:r w:rsidR="00303CEA">
        <w:rPr>
          <w:rFonts w:ascii="Arial" w:eastAsia="Arial" w:hAnsi="Arial" w:cs="Arial"/>
          <w:b/>
          <w:bCs/>
          <w:color w:val="231F20"/>
          <w:sz w:val="24"/>
          <w:szCs w:val="24"/>
          <w:u w:val="single" w:color="231F20"/>
        </w:rPr>
        <w:tab/>
      </w:r>
    </w:p>
    <w:p w:rsidR="00303CEA" w:rsidRDefault="00303CEA" w:rsidP="00303CEA">
      <w:pPr>
        <w:tabs>
          <w:tab w:val="left" w:pos="10240"/>
        </w:tabs>
        <w:spacing w:after="0" w:line="266" w:lineRule="exact"/>
        <w:ind w:left="20" w:right="-56"/>
        <w:rPr>
          <w:rFonts w:ascii="Arial" w:eastAsia="Arial" w:hAnsi="Arial" w:cs="Arial"/>
          <w:b/>
          <w:bCs/>
          <w:color w:val="231F20"/>
          <w:spacing w:val="-4"/>
          <w:w w:val="79"/>
          <w:sz w:val="24"/>
          <w:szCs w:val="24"/>
        </w:rPr>
      </w:pPr>
    </w:p>
    <w:p w:rsidR="00303CEA" w:rsidRDefault="00985DD4" w:rsidP="00303CEA">
      <w:pPr>
        <w:tabs>
          <w:tab w:val="left" w:pos="10240"/>
        </w:tabs>
        <w:spacing w:after="0" w:line="266" w:lineRule="exact"/>
        <w:ind w:left="20" w:right="-56"/>
        <w:rPr>
          <w:rFonts w:ascii="Arial" w:eastAsia="Arial" w:hAnsi="Arial" w:cs="Arial"/>
          <w:b/>
          <w:bCs/>
          <w:color w:val="231F20"/>
          <w:sz w:val="24"/>
          <w:szCs w:val="24"/>
          <w:u w:val="single" w:color="231F20"/>
        </w:rPr>
      </w:pPr>
      <w:r>
        <w:rPr>
          <w:noProof/>
          <w:lang w:val="en-AU" w:eastAsia="en-AU"/>
        </w:rPr>
        <mc:AlternateContent>
          <mc:Choice Requires="wps">
            <w:drawing>
              <wp:anchor distT="0" distB="0" distL="114300" distR="114300" simplePos="0" relativeHeight="251659264" behindDoc="0" locked="0" layoutInCell="1" allowOverlap="1" wp14:anchorId="64FDACC3" wp14:editId="72D9969E">
                <wp:simplePos x="0" y="0"/>
                <wp:positionH relativeFrom="column">
                  <wp:posOffset>867146</wp:posOffset>
                </wp:positionH>
                <wp:positionV relativeFrom="paragraph">
                  <wp:posOffset>22225</wp:posOffset>
                </wp:positionV>
                <wp:extent cx="5591810" cy="152400"/>
                <wp:effectExtent l="0" t="0" r="27940" b="19050"/>
                <wp:wrapNone/>
                <wp:docPr id="97" name="Text Box 96" title="AGS number data ent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810" cy="152400"/>
                        </a:xfrm>
                        <a:prstGeom prst="rect">
                          <a:avLst/>
                        </a:prstGeom>
                        <a:noFill/>
                        <a:ln>
                          <a:solidFill>
                            <a:schemeClr val="bg1"/>
                          </a:solidFill>
                        </a:ln>
                      </wps:spPr>
                      <wps:style>
                        <a:lnRef idx="2">
                          <a:schemeClr val="accent1"/>
                        </a:lnRef>
                        <a:fillRef idx="1">
                          <a:schemeClr val="lt1"/>
                        </a:fillRef>
                        <a:effectRef idx="0">
                          <a:schemeClr val="accent1"/>
                        </a:effectRef>
                        <a:fontRef idx="minor">
                          <a:schemeClr val="dk1"/>
                        </a:fontRef>
                      </wps:style>
                      <wps:txbx>
                        <w:txbxContent>
                          <w:p w:rsidR="00985DD4" w:rsidRDefault="00985DD4" w:rsidP="00985DD4">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27" type="#_x0000_t202" alt="Title: AGS number data entry" style="position:absolute;left:0;text-align:left;margin-left:68.3pt;margin-top:1.75pt;width:440.3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" filled="f" strokecolor="white [3212]" strokeweight="2pt">
                <v:textbox inset="0,0,0,0">
                  <w:txbxContent>
                    <w:p w:rsidR="00985DD4" w:rsidRDefault="00985DD4" w:rsidP="00985DD4">
                      <w:pPr>
                        <w:spacing w:after="0" w:line="200" w:lineRule="exact"/>
                        <w:ind w:left="40"/>
                        <w:rPr>
                          <w:sz w:val="20"/>
                          <w:szCs w:val="20"/>
                        </w:rPr>
                      </w:pPr>
                    </w:p>
                  </w:txbxContent>
                </v:textbox>
              </v:shape>
            </w:pict>
          </mc:Fallback>
        </mc:AlternateContent>
      </w:r>
      <w:r w:rsidR="00303CEA">
        <w:rPr>
          <w:rFonts w:ascii="Arial" w:eastAsia="Arial" w:hAnsi="Arial" w:cs="Arial"/>
          <w:b/>
          <w:bCs/>
          <w:color w:val="231F20"/>
          <w:spacing w:val="-4"/>
          <w:w w:val="79"/>
          <w:sz w:val="24"/>
          <w:szCs w:val="24"/>
        </w:rPr>
        <w:t>A</w:t>
      </w:r>
      <w:r w:rsidR="00303CEA">
        <w:rPr>
          <w:rFonts w:ascii="Arial" w:eastAsia="Arial" w:hAnsi="Arial" w:cs="Arial"/>
          <w:b/>
          <w:bCs/>
          <w:color w:val="231F20"/>
          <w:w w:val="75"/>
          <w:sz w:val="24"/>
          <w:szCs w:val="24"/>
        </w:rPr>
        <w:t>GS</w:t>
      </w:r>
      <w:r w:rsidR="00303CEA">
        <w:rPr>
          <w:rFonts w:ascii="Arial" w:eastAsia="Arial" w:hAnsi="Arial" w:cs="Arial"/>
          <w:b/>
          <w:bCs/>
          <w:color w:val="231F20"/>
          <w:spacing w:val="-4"/>
          <w:sz w:val="24"/>
          <w:szCs w:val="24"/>
        </w:rPr>
        <w:t xml:space="preserve"> </w:t>
      </w:r>
      <w:r w:rsidR="00303CEA">
        <w:rPr>
          <w:rFonts w:ascii="Arial" w:eastAsia="Arial" w:hAnsi="Arial" w:cs="Arial"/>
          <w:b/>
          <w:bCs/>
          <w:color w:val="231F20"/>
          <w:w w:val="86"/>
          <w:sz w:val="24"/>
          <w:szCs w:val="24"/>
        </w:rPr>
        <w:t>number:</w:t>
      </w:r>
      <w:r w:rsidR="00303CEA">
        <w:rPr>
          <w:rFonts w:ascii="Arial" w:eastAsia="Arial" w:hAnsi="Arial" w:cs="Arial"/>
          <w:b/>
          <w:bCs/>
          <w:color w:val="231F20"/>
          <w:sz w:val="24"/>
          <w:szCs w:val="24"/>
        </w:rPr>
        <w:t xml:space="preserve"> </w:t>
      </w:r>
      <w:r w:rsidR="00303CEA">
        <w:rPr>
          <w:rFonts w:ascii="Arial" w:eastAsia="Arial" w:hAnsi="Arial" w:cs="Arial"/>
          <w:b/>
          <w:bCs/>
          <w:color w:val="231F20"/>
          <w:spacing w:val="-6"/>
          <w:sz w:val="24"/>
          <w:szCs w:val="24"/>
        </w:rPr>
        <w:t xml:space="preserve"> </w:t>
      </w:r>
      <w:r w:rsidR="00303CEA">
        <w:rPr>
          <w:rFonts w:ascii="Arial" w:eastAsia="Arial" w:hAnsi="Arial" w:cs="Arial"/>
          <w:b/>
          <w:bCs/>
          <w:color w:val="231F20"/>
          <w:w w:val="93"/>
          <w:sz w:val="24"/>
          <w:szCs w:val="24"/>
          <w:u w:val="single" w:color="231F20"/>
        </w:rPr>
        <w:t xml:space="preserve"> </w:t>
      </w:r>
      <w:r w:rsidR="00303CEA">
        <w:rPr>
          <w:rFonts w:ascii="Arial" w:eastAsia="Arial" w:hAnsi="Arial" w:cs="Arial"/>
          <w:b/>
          <w:bCs/>
          <w:color w:val="231F20"/>
          <w:sz w:val="24"/>
          <w:szCs w:val="24"/>
          <w:u w:val="single" w:color="231F20"/>
        </w:rPr>
        <w:tab/>
      </w:r>
    </w:p>
    <w:p w:rsidR="00303CEA" w:rsidRPr="00303CEA" w:rsidRDefault="00303CEA" w:rsidP="00303CEA"/>
    <w:p w:rsidR="00303CEA" w:rsidRDefault="00303CEA" w:rsidP="0035720D">
      <w:r>
        <w:rPr>
          <w:noProof/>
          <w:lang w:val="en-AU" w:eastAsia="en-AU"/>
        </w:rPr>
        <mc:AlternateContent>
          <mc:Choice Requires="wps">
            <w:drawing>
              <wp:inline distT="0" distB="0" distL="0" distR="0" wp14:anchorId="1709172D" wp14:editId="52CADD75">
                <wp:extent cx="6623685" cy="1112520"/>
                <wp:effectExtent l="0" t="0" r="24765" b="17145"/>
                <wp:docPr id="10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112520"/>
                        </a:xfrm>
                        <a:prstGeom prst="rect">
                          <a:avLst/>
                        </a:prstGeom>
                        <a:ln/>
                      </wps:spPr>
                      <wps:style>
                        <a:lnRef idx="2">
                          <a:schemeClr val="dk1"/>
                        </a:lnRef>
                        <a:fillRef idx="1">
                          <a:schemeClr val="lt1"/>
                        </a:fillRef>
                        <a:effectRef idx="0">
                          <a:schemeClr val="dk1"/>
                        </a:effectRef>
                        <a:fontRef idx="minor">
                          <a:schemeClr val="dk1"/>
                        </a:fontRef>
                      </wps:style>
                      <wps:txbx>
                        <w:txbxContent>
                          <w:p w:rsidR="00303CEA" w:rsidRPr="00D86D5B" w:rsidRDefault="00303CEA" w:rsidP="00D86D5B">
                            <w:pPr>
                              <w:rPr>
                                <w:b/>
                              </w:rPr>
                            </w:pPr>
                            <w:r w:rsidRPr="00D86D5B">
                              <w:rPr>
                                <w:b/>
                              </w:rPr>
                              <w:t>1. Do you identify as Abor</w:t>
                            </w:r>
                            <w:r w:rsidR="00D86D5B" w:rsidRPr="00D86D5B">
                              <w:rPr>
                                <w:b/>
                              </w:rPr>
                              <w:t>i</w:t>
                            </w:r>
                            <w:r w:rsidRPr="00D86D5B">
                              <w:rPr>
                                <w:b/>
                              </w:rPr>
                              <w:t>ginal and/or Torres Strait Islander?</w:t>
                            </w:r>
                          </w:p>
                          <w:p w:rsidR="00303CEA" w:rsidRPr="00D86D5B" w:rsidRDefault="00F32731" w:rsidP="00D86D5B">
                            <w:sdt>
                              <w:sdtPr>
                                <w:id w:val="1184251162"/>
                                <w14:checkbox>
                                  <w14:checked w14:val="0"/>
                                  <w14:checkedState w14:val="2612" w14:font="MS Gothic"/>
                                  <w14:uncheckedState w14:val="2610" w14:font="MS Gothic"/>
                                </w14:checkbox>
                              </w:sdtPr>
                              <w:sdtEndPr/>
                              <w:sdtContent>
                                <w:r w:rsidR="00D86D5B">
                                  <w:rPr>
                                    <w:rFonts w:ascii="MS Gothic" w:eastAsia="MS Gothic" w:hAnsi="MS Gothic" w:hint="eastAsia"/>
                                  </w:rPr>
                                  <w:t>☐</w:t>
                                </w:r>
                              </w:sdtContent>
                            </w:sdt>
                            <w:r w:rsidR="00D86D5B">
                              <w:t xml:space="preserve"> </w:t>
                            </w:r>
                            <w:r w:rsidR="00303CEA" w:rsidRPr="00D86D5B">
                              <w:t>Yes</w:t>
                            </w:r>
                          </w:p>
                          <w:p w:rsidR="00303CEA" w:rsidRDefault="00F32731" w:rsidP="00D86D5B">
                            <w:sdt>
                              <w:sdtPr>
                                <w:id w:val="1641771045"/>
                                <w14:checkbox>
                                  <w14:checked w14:val="0"/>
                                  <w14:checkedState w14:val="2612" w14:font="MS Gothic"/>
                                  <w14:uncheckedState w14:val="2610" w14:font="MS Gothic"/>
                                </w14:checkbox>
                              </w:sdtPr>
                              <w:sdtEndPr/>
                              <w:sdtContent>
                                <w:r w:rsidR="00D86D5B">
                                  <w:rPr>
                                    <w:rFonts w:ascii="MS Gothic" w:eastAsia="MS Gothic" w:hAnsi="MS Gothic" w:hint="eastAsia"/>
                                  </w:rPr>
                                  <w:t>☐</w:t>
                                </w:r>
                              </w:sdtContent>
                            </w:sdt>
                            <w:r w:rsidR="00D86D5B">
                              <w:t xml:space="preserve"> </w:t>
                            </w:r>
                            <w:r w:rsidR="00303CEA" w:rsidRPr="00D86D5B">
                              <w:t>No</w:t>
                            </w:r>
                          </w:p>
                          <w:p w:rsidR="00904FB4" w:rsidRPr="00936EBF" w:rsidRDefault="00F32731" w:rsidP="00904FB4">
                            <w:sdt>
                              <w:sdtPr>
                                <w:id w:val="-20704130"/>
                                <w14:checkbox>
                                  <w14:checked w14:val="0"/>
                                  <w14:checkedState w14:val="2612" w14:font="MS Gothic"/>
                                  <w14:uncheckedState w14:val="2610" w14:font="MS Gothic"/>
                                </w14:checkbox>
                              </w:sdtPr>
                              <w:sdtEndPr/>
                              <w:sdtContent>
                                <w:r w:rsidR="00904FB4">
                                  <w:rPr>
                                    <w:rFonts w:ascii="MS Gothic" w:eastAsia="MS Gothic" w:hAnsi="MS Gothic" w:hint="eastAsia"/>
                                  </w:rPr>
                                  <w:t>☐</w:t>
                                </w:r>
                              </w:sdtContent>
                            </w:sdt>
                            <w:r w:rsidR="00904FB4">
                              <w:t xml:space="preserve"> </w:t>
                            </w:r>
                            <w:r w:rsidR="00904FB4" w:rsidRPr="00936EBF">
                              <w:t>Choose not to give this information</w:t>
                            </w:r>
                          </w:p>
                        </w:txbxContent>
                      </wps:txbx>
                      <wps:bodyPr rot="0" vert="horz" wrap="square" lIns="144000" tIns="108000" rIns="144000" bIns="108000" anchor="t" anchorCtr="0" upright="1">
                        <a:spAutoFit/>
                      </wps:bodyPr>
                    </wps:wsp>
                  </a:graphicData>
                </a:graphic>
              </wp:inline>
            </w:drawing>
          </mc:Choice>
          <mc:Fallback>
            <w:pict>
              <v:shape id="Text Box 108" o:spid="_x0000_s1028" type="#_x0000_t202" style="width:521.5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" fillcolor="white [3201]" strokecolor="black [3200]" strokeweight="2pt">
                <v:textbox style="mso-fit-shape-to-text:t" inset="4mm,3mm,4mm,3mm">
                  <w:txbxContent>
                    <w:p w:rsidR="00303CEA" w:rsidRPr="00D86D5B" w:rsidRDefault="00303CEA" w:rsidP="00D86D5B">
                      <w:pPr>
                        <w:rPr>
                          <w:b/>
                        </w:rPr>
                      </w:pPr>
                      <w:r w:rsidRPr="00D86D5B">
                        <w:rPr>
                          <w:b/>
                        </w:rPr>
                        <w:t>1. Do you identify as Abor</w:t>
                      </w:r>
                      <w:r w:rsidR="00D86D5B" w:rsidRPr="00D86D5B">
                        <w:rPr>
                          <w:b/>
                        </w:rPr>
                        <w:t>i</w:t>
                      </w:r>
                      <w:r w:rsidRPr="00D86D5B">
                        <w:rPr>
                          <w:b/>
                        </w:rPr>
                        <w:t>ginal and/or Torres Strait Islander?</w:t>
                      </w:r>
                    </w:p>
                    <w:p w:rsidR="00303CEA" w:rsidRPr="00D86D5B" w:rsidRDefault="0038598B" w:rsidP="00D86D5B">
                      <w:sdt>
                        <w:sdtPr>
                          <w:id w:val="1184251162"/>
                          <w14:checkbox>
                            <w14:checked w14:val="0"/>
                            <w14:checkedState w14:val="2612" w14:font="MS Gothic"/>
                            <w14:uncheckedState w14:val="2610" w14:font="MS Gothic"/>
                          </w14:checkbox>
                        </w:sdtPr>
                        <w:sdtEndPr/>
                        <w:sdtContent>
                          <w:r w:rsidR="00D86D5B">
                            <w:rPr>
                              <w:rFonts w:ascii="MS Gothic" w:eastAsia="MS Gothic" w:hAnsi="MS Gothic" w:hint="eastAsia"/>
                            </w:rPr>
                            <w:t>☐</w:t>
                          </w:r>
                        </w:sdtContent>
                      </w:sdt>
                      <w:r w:rsidR="00D86D5B">
                        <w:t xml:space="preserve"> </w:t>
                      </w:r>
                      <w:r w:rsidR="00303CEA" w:rsidRPr="00D86D5B">
                        <w:t>Yes</w:t>
                      </w:r>
                    </w:p>
                    <w:p w:rsidR="00303CEA" w:rsidRDefault="0038598B" w:rsidP="00D86D5B">
                      <w:sdt>
                        <w:sdtPr>
                          <w:id w:val="1641771045"/>
                          <w14:checkbox>
                            <w14:checked w14:val="0"/>
                            <w14:checkedState w14:val="2612" w14:font="MS Gothic"/>
                            <w14:uncheckedState w14:val="2610" w14:font="MS Gothic"/>
                          </w14:checkbox>
                        </w:sdtPr>
                        <w:sdtEndPr/>
                        <w:sdtContent>
                          <w:r w:rsidR="00D86D5B">
                            <w:rPr>
                              <w:rFonts w:ascii="MS Gothic" w:eastAsia="MS Gothic" w:hAnsi="MS Gothic" w:hint="eastAsia"/>
                            </w:rPr>
                            <w:t>☐</w:t>
                          </w:r>
                        </w:sdtContent>
                      </w:sdt>
                      <w:r w:rsidR="00D86D5B">
                        <w:t xml:space="preserve"> </w:t>
                      </w:r>
                      <w:r w:rsidR="00303CEA" w:rsidRPr="00D86D5B">
                        <w:t>No</w:t>
                      </w:r>
                    </w:p>
                    <w:p w:rsidR="00904FB4" w:rsidRPr="00936EBF" w:rsidRDefault="0038598B" w:rsidP="00904FB4">
                      <w:sdt>
                        <w:sdtPr>
                          <w:id w:val="-20704130"/>
                          <w14:checkbox>
                            <w14:checked w14:val="0"/>
                            <w14:checkedState w14:val="2612" w14:font="MS Gothic"/>
                            <w14:uncheckedState w14:val="2610" w14:font="MS Gothic"/>
                          </w14:checkbox>
                        </w:sdtPr>
                        <w:sdtEndPr/>
                        <w:sdtContent>
                          <w:r w:rsidR="00904FB4">
                            <w:rPr>
                              <w:rFonts w:ascii="MS Gothic" w:eastAsia="MS Gothic" w:hAnsi="MS Gothic" w:hint="eastAsia"/>
                            </w:rPr>
                            <w:t>☐</w:t>
                          </w:r>
                        </w:sdtContent>
                      </w:sdt>
                      <w:r w:rsidR="00904FB4">
                        <w:t xml:space="preserve"> </w:t>
                      </w:r>
                      <w:r w:rsidR="00904FB4" w:rsidRPr="00936EBF">
                        <w:t>Choose not to give this information</w:t>
                      </w:r>
                    </w:p>
                  </w:txbxContent>
                </v:textbox>
                <w10:anchorlock/>
              </v:shape>
            </w:pict>
          </mc:Fallback>
        </mc:AlternateContent>
      </w:r>
      <w:r w:rsidR="00985DD4" w:rsidRPr="00985DD4">
        <w:rPr>
          <w:noProof/>
          <w:lang w:val="en-AU" w:eastAsia="en-AU"/>
        </w:rPr>
        <w:t xml:space="preserve"> </w:t>
      </w:r>
    </w:p>
    <w:p w:rsidR="00303CEA" w:rsidRDefault="00985DD4" w:rsidP="00936EBF">
      <w:r>
        <w:rPr>
          <w:noProof/>
          <w:lang w:val="en-AU" w:eastAsia="en-AU"/>
        </w:rPr>
        <mc:AlternateContent>
          <mc:Choice Requires="wps">
            <w:drawing>
              <wp:anchor distT="0" distB="0" distL="114300" distR="114300" simplePos="0" relativeHeight="251660288" behindDoc="0" locked="0" layoutInCell="1" allowOverlap="1" wp14:anchorId="2E0AC374" wp14:editId="6DF908C9">
                <wp:simplePos x="0" y="0"/>
                <wp:positionH relativeFrom="column">
                  <wp:posOffset>1525270</wp:posOffset>
                </wp:positionH>
                <wp:positionV relativeFrom="paragraph">
                  <wp:posOffset>651139</wp:posOffset>
                </wp:positionV>
                <wp:extent cx="4654550" cy="152400"/>
                <wp:effectExtent l="0" t="0" r="12700" b="19050"/>
                <wp:wrapNone/>
                <wp:docPr id="96" name="Text Box 95" title="Other data ent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152400"/>
                        </a:xfrm>
                        <a:prstGeom prst="rect">
                          <a:avLst/>
                        </a:prstGeom>
                        <a:noFill/>
                        <a:ln>
                          <a:solidFill>
                            <a:schemeClr val="bg1"/>
                          </a:solidFill>
                        </a:ln>
                      </wps:spPr>
                      <wps:style>
                        <a:lnRef idx="2">
                          <a:schemeClr val="accent1"/>
                        </a:lnRef>
                        <a:fillRef idx="1">
                          <a:schemeClr val="lt1"/>
                        </a:fillRef>
                        <a:effectRef idx="0">
                          <a:schemeClr val="accent1"/>
                        </a:effectRef>
                        <a:fontRef idx="minor">
                          <a:schemeClr val="dk1"/>
                        </a:fontRef>
                      </wps:style>
                      <wps:txbx>
                        <w:txbxContent>
                          <w:p w:rsidR="00985DD4" w:rsidRDefault="00985DD4" w:rsidP="00985DD4">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29" type="#_x0000_t202" alt="Title: Other data entry" style="position:absolute;margin-left:120.1pt;margin-top:51.25pt;width:366.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" filled="f" strokecolor="white [3212]" strokeweight="2pt">
                <v:textbox inset="0,0,0,0">
                  <w:txbxContent>
                    <w:p w:rsidR="00985DD4" w:rsidRDefault="00985DD4" w:rsidP="00985DD4">
                      <w:pPr>
                        <w:spacing w:after="0" w:line="200" w:lineRule="exact"/>
                        <w:ind w:left="40"/>
                        <w:rPr>
                          <w:sz w:val="20"/>
                          <w:szCs w:val="20"/>
                        </w:rPr>
                      </w:pPr>
                    </w:p>
                  </w:txbxContent>
                </v:textbox>
              </v:shape>
            </w:pict>
          </mc:Fallback>
        </mc:AlternateContent>
      </w:r>
      <w:r w:rsidR="00936EBF">
        <w:rPr>
          <w:noProof/>
          <w:lang w:val="en-AU" w:eastAsia="en-AU"/>
        </w:rPr>
        <mc:AlternateContent>
          <mc:Choice Requires="wps">
            <w:drawing>
              <wp:inline distT="0" distB="0" distL="0" distR="0" wp14:anchorId="05D30A73" wp14:editId="0C4481D2">
                <wp:extent cx="6623685" cy="1112520"/>
                <wp:effectExtent l="0" t="0" r="24765" b="17145"/>
                <wp:docPr id="12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112520"/>
                        </a:xfrm>
                        <a:prstGeom prst="rect">
                          <a:avLst/>
                        </a:prstGeom>
                        <a:ln/>
                      </wps:spPr>
                      <wps:style>
                        <a:lnRef idx="2">
                          <a:schemeClr val="dk1"/>
                        </a:lnRef>
                        <a:fillRef idx="1">
                          <a:schemeClr val="lt1"/>
                        </a:fillRef>
                        <a:effectRef idx="0">
                          <a:schemeClr val="dk1"/>
                        </a:effectRef>
                        <a:fontRef idx="minor">
                          <a:schemeClr val="dk1"/>
                        </a:fontRef>
                      </wps:style>
                      <wps:txbx>
                        <w:txbxContent>
                          <w:p w:rsidR="00936EBF" w:rsidRPr="00D86D5B" w:rsidRDefault="00936EBF" w:rsidP="00936EBF">
                            <w:pPr>
                              <w:rPr>
                                <w:b/>
                              </w:rPr>
                            </w:pPr>
                            <w:r w:rsidRPr="00D86D5B">
                              <w:rPr>
                                <w:b/>
                              </w:rPr>
                              <w:t>2. In which country were you born?</w:t>
                            </w:r>
                          </w:p>
                          <w:p w:rsidR="00936EBF" w:rsidRPr="00936EBF" w:rsidRDefault="00F32731" w:rsidP="00936EBF">
                            <w:sdt>
                              <w:sdtPr>
                                <w:id w:val="1795105871"/>
                                <w14:checkbox>
                                  <w14:checked w14:val="0"/>
                                  <w14:checkedState w14:val="2612" w14:font="MS Gothic"/>
                                  <w14:uncheckedState w14:val="2610" w14:font="MS Gothic"/>
                                </w14:checkbox>
                              </w:sdtPr>
                              <w:sdtEndPr/>
                              <w:sdtContent>
                                <w:r w:rsidR="00D86D5B">
                                  <w:rPr>
                                    <w:rFonts w:ascii="MS Gothic" w:eastAsia="MS Gothic" w:hAnsi="MS Gothic" w:hint="eastAsia"/>
                                  </w:rPr>
                                  <w:t>☐</w:t>
                                </w:r>
                              </w:sdtContent>
                            </w:sdt>
                            <w:r w:rsidR="00D86D5B">
                              <w:t xml:space="preserve"> </w:t>
                            </w:r>
                            <w:r w:rsidR="00936EBF" w:rsidRPr="00936EBF">
                              <w:t>Australia (go to Question 4)</w:t>
                            </w:r>
                          </w:p>
                          <w:p w:rsidR="00985DD4" w:rsidRDefault="00F32731" w:rsidP="000B4DB0">
                            <w:pPr>
                              <w:tabs>
                                <w:tab w:val="left" w:pos="8647"/>
                              </w:tabs>
                              <w:rPr>
                                <w:rFonts w:ascii="Arial" w:eastAsia="Arial" w:hAnsi="Arial" w:cs="Arial"/>
                                <w:b/>
                                <w:bCs/>
                                <w:color w:val="231F20"/>
                                <w:sz w:val="24"/>
                                <w:szCs w:val="24"/>
                                <w:u w:val="single" w:color="231F20"/>
                              </w:rPr>
                            </w:pPr>
                            <w:sdt>
                              <w:sdtPr>
                                <w:id w:val="1129980078"/>
                                <w14:checkbox>
                                  <w14:checked w14:val="0"/>
                                  <w14:checkedState w14:val="2612" w14:font="MS Gothic"/>
                                  <w14:uncheckedState w14:val="2610" w14:font="MS Gothic"/>
                                </w14:checkbox>
                              </w:sdtPr>
                              <w:sdtEndPr/>
                              <w:sdtContent>
                                <w:r w:rsidR="00D86D5B">
                                  <w:rPr>
                                    <w:rFonts w:ascii="MS Gothic" w:eastAsia="MS Gothic" w:hAnsi="MS Gothic" w:hint="eastAsia"/>
                                  </w:rPr>
                                  <w:t>☐</w:t>
                                </w:r>
                              </w:sdtContent>
                            </w:sdt>
                            <w:r w:rsidR="00D86D5B">
                              <w:t xml:space="preserve"> </w:t>
                            </w:r>
                            <w:r w:rsidR="00936EBF" w:rsidRPr="00936EBF">
                              <w:t>Other (please specify</w:t>
                            </w:r>
                            <w:proofErr w:type="gramStart"/>
                            <w:r w:rsidR="00936EBF" w:rsidRPr="00936EBF">
                              <w:t>)</w:t>
                            </w:r>
                            <w:r w:rsidR="00985DD4">
                              <w:t xml:space="preserve"> </w:t>
                            </w:r>
                            <w:r w:rsidR="00985DD4">
                              <w:rPr>
                                <w:rFonts w:ascii="Arial" w:eastAsia="Arial" w:hAnsi="Arial" w:cs="Arial"/>
                                <w:b/>
                                <w:bCs/>
                                <w:color w:val="231F20"/>
                                <w:w w:val="86"/>
                                <w:sz w:val="24"/>
                                <w:szCs w:val="24"/>
                              </w:rPr>
                              <w:t>:</w:t>
                            </w:r>
                            <w:proofErr w:type="gramEnd"/>
                            <w:r w:rsidR="00985DD4">
                              <w:rPr>
                                <w:rFonts w:ascii="Arial" w:eastAsia="Arial" w:hAnsi="Arial" w:cs="Arial"/>
                                <w:b/>
                                <w:bCs/>
                                <w:color w:val="231F20"/>
                                <w:spacing w:val="-28"/>
                                <w:sz w:val="24"/>
                                <w:szCs w:val="24"/>
                              </w:rPr>
                              <w:t xml:space="preserve"> </w:t>
                            </w:r>
                            <w:r w:rsidR="00985DD4">
                              <w:rPr>
                                <w:rFonts w:ascii="Arial" w:eastAsia="Arial" w:hAnsi="Arial" w:cs="Arial"/>
                                <w:b/>
                                <w:bCs/>
                                <w:color w:val="231F20"/>
                                <w:w w:val="93"/>
                                <w:sz w:val="24"/>
                                <w:szCs w:val="24"/>
                                <w:u w:val="single" w:color="231F20"/>
                              </w:rPr>
                              <w:t xml:space="preserve"> </w:t>
                            </w:r>
                            <w:r w:rsidR="00985DD4">
                              <w:rPr>
                                <w:rFonts w:ascii="Arial" w:eastAsia="Arial" w:hAnsi="Arial" w:cs="Arial"/>
                                <w:b/>
                                <w:bCs/>
                                <w:color w:val="231F20"/>
                                <w:w w:val="93"/>
                                <w:sz w:val="24"/>
                                <w:szCs w:val="24"/>
                                <w:u w:val="single" w:color="231F20"/>
                              </w:rPr>
                              <w:tab/>
                            </w:r>
                          </w:p>
                          <w:p w:rsidR="00936EBF" w:rsidRPr="00936EBF" w:rsidRDefault="00F32731" w:rsidP="00936EBF">
                            <w:sdt>
                              <w:sdtPr>
                                <w:id w:val="-176357910"/>
                                <w14:checkbox>
                                  <w14:checked w14:val="0"/>
                                  <w14:checkedState w14:val="2612" w14:font="MS Gothic"/>
                                  <w14:uncheckedState w14:val="2610" w14:font="MS Gothic"/>
                                </w14:checkbox>
                              </w:sdtPr>
                              <w:sdtEndPr/>
                              <w:sdtContent>
                                <w:r w:rsidR="00D86D5B">
                                  <w:rPr>
                                    <w:rFonts w:ascii="MS Gothic" w:eastAsia="MS Gothic" w:hAnsi="MS Gothic" w:hint="eastAsia"/>
                                  </w:rPr>
                                  <w:t>☐</w:t>
                                </w:r>
                              </w:sdtContent>
                            </w:sdt>
                            <w:r w:rsidR="00D86D5B">
                              <w:t xml:space="preserve"> </w:t>
                            </w:r>
                            <w:r w:rsidR="00936EBF" w:rsidRPr="00936EBF">
                              <w:t>Choose not to give this information</w:t>
                            </w:r>
                          </w:p>
                        </w:txbxContent>
                      </wps:txbx>
                      <wps:bodyPr rot="0" vert="horz" wrap="square" lIns="144000" tIns="108000" rIns="144000" bIns="108000" anchor="t" anchorCtr="0" upright="1">
                        <a:spAutoFit/>
                      </wps:bodyPr>
                    </wps:wsp>
                  </a:graphicData>
                </a:graphic>
              </wp:inline>
            </w:drawing>
          </mc:Choice>
          <mc:Fallback>
            <w:pict>
              <v:shape id="_x0000_s1030" type="#_x0000_t202" style="width:521.5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" fillcolor="white [3201]" strokecolor="black [3200]" strokeweight="2pt">
                <v:textbox style="mso-fit-shape-to-text:t" inset="4mm,3mm,4mm,3mm">
                  <w:txbxContent>
                    <w:p w:rsidR="00936EBF" w:rsidRPr="00D86D5B" w:rsidRDefault="00936EBF" w:rsidP="00936EBF">
                      <w:pPr>
                        <w:rPr>
                          <w:b/>
                        </w:rPr>
                      </w:pPr>
                      <w:r w:rsidRPr="00D86D5B">
                        <w:rPr>
                          <w:b/>
                        </w:rPr>
                        <w:t>2. In which country were you born?</w:t>
                      </w:r>
                    </w:p>
                    <w:p w:rsidR="00936EBF" w:rsidRPr="00936EBF" w:rsidRDefault="0038598B" w:rsidP="00936EBF">
                      <w:sdt>
                        <w:sdtPr>
                          <w:id w:val="1795105871"/>
                          <w14:checkbox>
                            <w14:checked w14:val="0"/>
                            <w14:checkedState w14:val="2612" w14:font="MS Gothic"/>
                            <w14:uncheckedState w14:val="2610" w14:font="MS Gothic"/>
                          </w14:checkbox>
                        </w:sdtPr>
                        <w:sdtEndPr/>
                        <w:sdtContent>
                          <w:r w:rsidR="00D86D5B">
                            <w:rPr>
                              <w:rFonts w:ascii="MS Gothic" w:eastAsia="MS Gothic" w:hAnsi="MS Gothic" w:hint="eastAsia"/>
                            </w:rPr>
                            <w:t>☐</w:t>
                          </w:r>
                        </w:sdtContent>
                      </w:sdt>
                      <w:r w:rsidR="00D86D5B">
                        <w:t xml:space="preserve"> </w:t>
                      </w:r>
                      <w:r w:rsidR="00936EBF" w:rsidRPr="00936EBF">
                        <w:t>Australia (go to Question 4)</w:t>
                      </w:r>
                    </w:p>
                    <w:p w:rsidR="00985DD4" w:rsidRDefault="0038598B" w:rsidP="000B4DB0">
                      <w:pPr>
                        <w:tabs>
                          <w:tab w:val="left" w:pos="8647"/>
                        </w:tabs>
                        <w:rPr>
                          <w:rFonts w:ascii="Arial" w:eastAsia="Arial" w:hAnsi="Arial" w:cs="Arial"/>
                          <w:b/>
                          <w:bCs/>
                          <w:color w:val="231F20"/>
                          <w:sz w:val="24"/>
                          <w:szCs w:val="24"/>
                          <w:u w:val="single" w:color="231F20"/>
                        </w:rPr>
                      </w:pPr>
                      <w:sdt>
                        <w:sdtPr>
                          <w:id w:val="1129980078"/>
                          <w14:checkbox>
                            <w14:checked w14:val="0"/>
                            <w14:checkedState w14:val="2612" w14:font="MS Gothic"/>
                            <w14:uncheckedState w14:val="2610" w14:font="MS Gothic"/>
                          </w14:checkbox>
                        </w:sdtPr>
                        <w:sdtEndPr/>
                        <w:sdtContent>
                          <w:r w:rsidR="00D86D5B">
                            <w:rPr>
                              <w:rFonts w:ascii="MS Gothic" w:eastAsia="MS Gothic" w:hAnsi="MS Gothic" w:hint="eastAsia"/>
                            </w:rPr>
                            <w:t>☐</w:t>
                          </w:r>
                        </w:sdtContent>
                      </w:sdt>
                      <w:r w:rsidR="00D86D5B">
                        <w:t xml:space="preserve"> </w:t>
                      </w:r>
                      <w:r w:rsidR="00936EBF" w:rsidRPr="00936EBF">
                        <w:t>Other (please specify</w:t>
                      </w:r>
                      <w:proofErr w:type="gramStart"/>
                      <w:r w:rsidR="00936EBF" w:rsidRPr="00936EBF">
                        <w:t>)</w:t>
                      </w:r>
                      <w:r w:rsidR="00985DD4">
                        <w:t xml:space="preserve"> </w:t>
                      </w:r>
                      <w:r w:rsidR="00985DD4">
                        <w:rPr>
                          <w:rFonts w:ascii="Arial" w:eastAsia="Arial" w:hAnsi="Arial" w:cs="Arial"/>
                          <w:b/>
                          <w:bCs/>
                          <w:color w:val="231F20"/>
                          <w:w w:val="86"/>
                          <w:sz w:val="24"/>
                          <w:szCs w:val="24"/>
                        </w:rPr>
                        <w:t>:</w:t>
                      </w:r>
                      <w:proofErr w:type="gramEnd"/>
                      <w:r w:rsidR="00985DD4">
                        <w:rPr>
                          <w:rFonts w:ascii="Arial" w:eastAsia="Arial" w:hAnsi="Arial" w:cs="Arial"/>
                          <w:b/>
                          <w:bCs/>
                          <w:color w:val="231F20"/>
                          <w:spacing w:val="-28"/>
                          <w:sz w:val="24"/>
                          <w:szCs w:val="24"/>
                        </w:rPr>
                        <w:t xml:space="preserve"> </w:t>
                      </w:r>
                      <w:r w:rsidR="00985DD4">
                        <w:rPr>
                          <w:rFonts w:ascii="Arial" w:eastAsia="Arial" w:hAnsi="Arial" w:cs="Arial"/>
                          <w:b/>
                          <w:bCs/>
                          <w:color w:val="231F20"/>
                          <w:w w:val="93"/>
                          <w:sz w:val="24"/>
                          <w:szCs w:val="24"/>
                          <w:u w:val="single" w:color="231F20"/>
                        </w:rPr>
                        <w:t xml:space="preserve"> </w:t>
                      </w:r>
                      <w:r w:rsidR="00985DD4">
                        <w:rPr>
                          <w:rFonts w:ascii="Arial" w:eastAsia="Arial" w:hAnsi="Arial" w:cs="Arial"/>
                          <w:b/>
                          <w:bCs/>
                          <w:color w:val="231F20"/>
                          <w:w w:val="93"/>
                          <w:sz w:val="24"/>
                          <w:szCs w:val="24"/>
                          <w:u w:val="single" w:color="231F20"/>
                        </w:rPr>
                        <w:tab/>
                      </w:r>
                    </w:p>
                    <w:p w:rsidR="00936EBF" w:rsidRPr="00936EBF" w:rsidRDefault="0038598B" w:rsidP="00936EBF">
                      <w:sdt>
                        <w:sdtPr>
                          <w:id w:val="-176357910"/>
                          <w14:checkbox>
                            <w14:checked w14:val="0"/>
                            <w14:checkedState w14:val="2612" w14:font="MS Gothic"/>
                            <w14:uncheckedState w14:val="2610" w14:font="MS Gothic"/>
                          </w14:checkbox>
                        </w:sdtPr>
                        <w:sdtEndPr/>
                        <w:sdtContent>
                          <w:r w:rsidR="00D86D5B">
                            <w:rPr>
                              <w:rFonts w:ascii="MS Gothic" w:eastAsia="MS Gothic" w:hAnsi="MS Gothic" w:hint="eastAsia"/>
                            </w:rPr>
                            <w:t>☐</w:t>
                          </w:r>
                        </w:sdtContent>
                      </w:sdt>
                      <w:r w:rsidR="00D86D5B">
                        <w:t xml:space="preserve"> </w:t>
                      </w:r>
                      <w:r w:rsidR="00936EBF" w:rsidRPr="00936EBF">
                        <w:t>Choose not to give this information</w:t>
                      </w:r>
                    </w:p>
                  </w:txbxContent>
                </v:textbox>
                <w10:anchorlock/>
              </v:shape>
            </w:pict>
          </mc:Fallback>
        </mc:AlternateContent>
      </w:r>
    </w:p>
    <w:p w:rsidR="00936EBF" w:rsidRPr="00936EBF" w:rsidRDefault="00985DD4" w:rsidP="00936EBF">
      <w:r>
        <w:rPr>
          <w:noProof/>
          <w:lang w:val="en-AU" w:eastAsia="en-AU"/>
        </w:rPr>
        <mc:AlternateContent>
          <mc:Choice Requires="wps">
            <w:drawing>
              <wp:anchor distT="0" distB="0" distL="114300" distR="114300" simplePos="0" relativeHeight="251662336" behindDoc="0" locked="0" layoutInCell="1" allowOverlap="1" wp14:anchorId="1E7753B6" wp14:editId="62D33439">
                <wp:simplePos x="0" y="0"/>
                <wp:positionH relativeFrom="column">
                  <wp:posOffset>144145</wp:posOffset>
                </wp:positionH>
                <wp:positionV relativeFrom="paragraph">
                  <wp:posOffset>380365</wp:posOffset>
                </wp:positionV>
                <wp:extent cx="900000" cy="152400"/>
                <wp:effectExtent l="0" t="0" r="14605" b="19050"/>
                <wp:wrapNone/>
                <wp:docPr id="289" name="Text Box 95" title="Q3 Year of arrival data ent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152400"/>
                        </a:xfrm>
                        <a:prstGeom prst="rect">
                          <a:avLst/>
                        </a:prstGeom>
                        <a:noFill/>
                        <a:ln>
                          <a:solidFill>
                            <a:schemeClr val="bg1"/>
                          </a:solidFill>
                        </a:ln>
                      </wps:spPr>
                      <wps:style>
                        <a:lnRef idx="2">
                          <a:schemeClr val="accent1"/>
                        </a:lnRef>
                        <a:fillRef idx="1">
                          <a:schemeClr val="lt1"/>
                        </a:fillRef>
                        <a:effectRef idx="0">
                          <a:schemeClr val="accent1"/>
                        </a:effectRef>
                        <a:fontRef idx="minor">
                          <a:schemeClr val="dk1"/>
                        </a:fontRef>
                      </wps:style>
                      <wps:txbx>
                        <w:txbxContent>
                          <w:p w:rsidR="00985DD4" w:rsidRDefault="00985DD4" w:rsidP="00985DD4">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alt="Title: Q3 Year of arrival data entry" style="position:absolute;margin-left:11.35pt;margin-top:29.95pt;width:70.8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" filled="f" strokecolor="white [3212]" strokeweight="2pt">
                <v:textbox inset="0,0,0,0">
                  <w:txbxContent>
                    <w:p w:rsidR="00985DD4" w:rsidRDefault="00985DD4" w:rsidP="00985DD4">
                      <w:pPr>
                        <w:spacing w:after="0" w:line="200" w:lineRule="exact"/>
                        <w:ind w:left="40"/>
                        <w:rPr>
                          <w:sz w:val="20"/>
                          <w:szCs w:val="20"/>
                        </w:rPr>
                      </w:pPr>
                    </w:p>
                  </w:txbxContent>
                </v:textbox>
              </v:shape>
            </w:pict>
          </mc:Fallback>
        </mc:AlternateContent>
      </w:r>
      <w:r w:rsidR="00936EBF">
        <w:rPr>
          <w:noProof/>
          <w:lang w:val="en-AU" w:eastAsia="en-AU"/>
        </w:rPr>
        <mc:AlternateContent>
          <mc:Choice Requires="wps">
            <w:drawing>
              <wp:inline distT="0" distB="0" distL="0" distR="0" wp14:anchorId="049E8DA7" wp14:editId="51ACFB03">
                <wp:extent cx="6623685" cy="1112520"/>
                <wp:effectExtent l="0" t="0" r="24765" b="17145"/>
                <wp:docPr id="12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112520"/>
                        </a:xfrm>
                        <a:prstGeom prst="rect">
                          <a:avLst/>
                        </a:prstGeom>
                        <a:ln/>
                      </wps:spPr>
                      <wps:style>
                        <a:lnRef idx="2">
                          <a:schemeClr val="dk1"/>
                        </a:lnRef>
                        <a:fillRef idx="1">
                          <a:schemeClr val="lt1"/>
                        </a:fillRef>
                        <a:effectRef idx="0">
                          <a:schemeClr val="dk1"/>
                        </a:effectRef>
                        <a:fontRef idx="minor">
                          <a:schemeClr val="dk1"/>
                        </a:fontRef>
                      </wps:style>
                      <wps:txbx>
                        <w:txbxContent>
                          <w:p w:rsidR="00936EBF" w:rsidRPr="00985DD4" w:rsidRDefault="00936EBF" w:rsidP="00936EBF">
                            <w:pPr>
                              <w:rPr>
                                <w:b/>
                              </w:rPr>
                            </w:pPr>
                            <w:r w:rsidRPr="00985DD4">
                              <w:rPr>
                                <w:b/>
                              </w:rPr>
                              <w:t>3. If you were born outside of Australia, what year did you arrive in Australia?</w:t>
                            </w:r>
                          </w:p>
                          <w:p w:rsidR="00985DD4" w:rsidRDefault="00985DD4" w:rsidP="00936EBF">
                            <w:pPr>
                              <w:spacing w:after="200" w:line="276" w:lineRule="auto"/>
                              <w:rPr>
                                <w:rFonts w:ascii="Arial" w:eastAsia="Arial" w:hAnsi="Arial" w:cs="Arial"/>
                                <w:b/>
                                <w:bCs/>
                                <w:color w:val="231F20"/>
                                <w:sz w:val="24"/>
                                <w:szCs w:val="24"/>
                                <w:u w:val="single" w:color="231F20"/>
                              </w:rPr>
                            </w:pPr>
                            <w:r>
                              <w:rPr>
                                <w:rFonts w:ascii="Arial" w:eastAsia="Arial" w:hAnsi="Arial" w:cs="Arial"/>
                                <w:b/>
                                <w:bCs/>
                                <w:color w:val="231F20"/>
                                <w:spacing w:val="-28"/>
                                <w:sz w:val="24"/>
                                <w:szCs w:val="24"/>
                              </w:rPr>
                              <w:t xml:space="preserve"> </w:t>
                            </w:r>
                            <w:r>
                              <w:rPr>
                                <w:rFonts w:ascii="Arial" w:eastAsia="Arial" w:hAnsi="Arial" w:cs="Arial"/>
                                <w:b/>
                                <w:bCs/>
                                <w:color w:val="231F20"/>
                                <w:w w:val="93"/>
                                <w:sz w:val="24"/>
                                <w:szCs w:val="24"/>
                                <w:u w:val="single" w:color="231F20"/>
                              </w:rPr>
                              <w:t xml:space="preserve"> </w:t>
                            </w:r>
                            <w:r>
                              <w:rPr>
                                <w:rFonts w:ascii="Arial" w:eastAsia="Arial" w:hAnsi="Arial" w:cs="Arial"/>
                                <w:b/>
                                <w:bCs/>
                                <w:color w:val="231F20"/>
                                <w:sz w:val="24"/>
                                <w:szCs w:val="24"/>
                                <w:u w:val="single" w:color="231F20"/>
                              </w:rPr>
                              <w:tab/>
                            </w:r>
                          </w:p>
                          <w:p w:rsidR="00936EBF" w:rsidRDefault="00F32731" w:rsidP="00936EBF">
                            <w:pPr>
                              <w:spacing w:after="200" w:line="276" w:lineRule="auto"/>
                              <w:rPr>
                                <w:sz w:val="20"/>
                                <w:szCs w:val="20"/>
                              </w:rPr>
                            </w:pPr>
                            <w:sdt>
                              <w:sdtPr>
                                <w:id w:val="904573286"/>
                                <w14:checkbox>
                                  <w14:checked w14:val="0"/>
                                  <w14:checkedState w14:val="2612" w14:font="MS Gothic"/>
                                  <w14:uncheckedState w14:val="2610" w14:font="MS Gothic"/>
                                </w14:checkbox>
                              </w:sdtPr>
                              <w:sdtEndPr/>
                              <w:sdtContent>
                                <w:r w:rsidR="00985DD4">
                                  <w:rPr>
                                    <w:rFonts w:ascii="MS Gothic" w:eastAsia="MS Gothic" w:hAnsi="MS Gothic" w:hint="eastAsia"/>
                                  </w:rPr>
                                  <w:t>☐</w:t>
                                </w:r>
                              </w:sdtContent>
                            </w:sdt>
                            <w:r w:rsidR="00985DD4">
                              <w:t xml:space="preserve"> </w:t>
                            </w:r>
                            <w:r w:rsidR="00936EBF" w:rsidRPr="00936EBF">
                              <w:t>Choose not to give this information</w:t>
                            </w:r>
                          </w:p>
                        </w:txbxContent>
                      </wps:txbx>
                      <wps:bodyPr rot="0" vert="horz" wrap="square" lIns="144000" tIns="108000" rIns="144000" bIns="108000" anchor="t" anchorCtr="0" upright="1">
                        <a:spAutoFit/>
                      </wps:bodyPr>
                    </wps:wsp>
                  </a:graphicData>
                </a:graphic>
              </wp:inline>
            </w:drawing>
          </mc:Choice>
          <mc:Fallback>
            <w:pict>
              <v:shape id="_x0000_s1032" type="#_x0000_t202" style="width:521.5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" fillcolor="white [3201]" strokecolor="black [3200]" strokeweight="2pt">
                <v:textbox style="mso-fit-shape-to-text:t" inset="4mm,3mm,4mm,3mm">
                  <w:txbxContent>
                    <w:p w:rsidR="00936EBF" w:rsidRPr="00985DD4" w:rsidRDefault="00936EBF" w:rsidP="00936EBF">
                      <w:pPr>
                        <w:rPr>
                          <w:b/>
                        </w:rPr>
                      </w:pPr>
                      <w:r w:rsidRPr="00985DD4">
                        <w:rPr>
                          <w:b/>
                        </w:rPr>
                        <w:t>3. If you were born outside of Australia, what year did you arrive in Australia?</w:t>
                      </w:r>
                    </w:p>
                    <w:p w:rsidR="00985DD4" w:rsidRDefault="00985DD4" w:rsidP="00936EBF">
                      <w:pPr>
                        <w:spacing w:after="200" w:line="276" w:lineRule="auto"/>
                        <w:rPr>
                          <w:rFonts w:ascii="Arial" w:eastAsia="Arial" w:hAnsi="Arial" w:cs="Arial"/>
                          <w:b/>
                          <w:bCs/>
                          <w:color w:val="231F20"/>
                          <w:sz w:val="24"/>
                          <w:szCs w:val="24"/>
                          <w:u w:val="single" w:color="231F20"/>
                        </w:rPr>
                      </w:pPr>
                      <w:r>
                        <w:rPr>
                          <w:rFonts w:ascii="Arial" w:eastAsia="Arial" w:hAnsi="Arial" w:cs="Arial"/>
                          <w:b/>
                          <w:bCs/>
                          <w:color w:val="231F20"/>
                          <w:spacing w:val="-28"/>
                          <w:sz w:val="24"/>
                          <w:szCs w:val="24"/>
                        </w:rPr>
                        <w:t xml:space="preserve"> </w:t>
                      </w:r>
                      <w:r>
                        <w:rPr>
                          <w:rFonts w:ascii="Arial" w:eastAsia="Arial" w:hAnsi="Arial" w:cs="Arial"/>
                          <w:b/>
                          <w:bCs/>
                          <w:color w:val="231F20"/>
                          <w:w w:val="93"/>
                          <w:sz w:val="24"/>
                          <w:szCs w:val="24"/>
                          <w:u w:val="single" w:color="231F20"/>
                        </w:rPr>
                        <w:t xml:space="preserve"> </w:t>
                      </w:r>
                      <w:r>
                        <w:rPr>
                          <w:rFonts w:ascii="Arial" w:eastAsia="Arial" w:hAnsi="Arial" w:cs="Arial"/>
                          <w:b/>
                          <w:bCs/>
                          <w:color w:val="231F20"/>
                          <w:sz w:val="24"/>
                          <w:szCs w:val="24"/>
                          <w:u w:val="single" w:color="231F20"/>
                        </w:rPr>
                        <w:tab/>
                      </w:r>
                    </w:p>
                    <w:p w:rsidR="00936EBF" w:rsidRDefault="0038598B" w:rsidP="00936EBF">
                      <w:pPr>
                        <w:spacing w:after="200" w:line="276" w:lineRule="auto"/>
                        <w:rPr>
                          <w:sz w:val="20"/>
                          <w:szCs w:val="20"/>
                        </w:rPr>
                      </w:pPr>
                      <w:sdt>
                        <w:sdtPr>
                          <w:id w:val="904573286"/>
                          <w14:checkbox>
                            <w14:checked w14:val="0"/>
                            <w14:checkedState w14:val="2612" w14:font="MS Gothic"/>
                            <w14:uncheckedState w14:val="2610" w14:font="MS Gothic"/>
                          </w14:checkbox>
                        </w:sdtPr>
                        <w:sdtEndPr/>
                        <w:sdtContent>
                          <w:r w:rsidR="00985DD4">
                            <w:rPr>
                              <w:rFonts w:ascii="MS Gothic" w:eastAsia="MS Gothic" w:hAnsi="MS Gothic" w:hint="eastAsia"/>
                            </w:rPr>
                            <w:t>☐</w:t>
                          </w:r>
                        </w:sdtContent>
                      </w:sdt>
                      <w:r w:rsidR="00985DD4">
                        <w:t xml:space="preserve"> </w:t>
                      </w:r>
                      <w:r w:rsidR="00936EBF" w:rsidRPr="00936EBF">
                        <w:t>Choose not to give this information</w:t>
                      </w:r>
                    </w:p>
                  </w:txbxContent>
                </v:textbox>
                <w10:anchorlock/>
              </v:shape>
            </w:pict>
          </mc:Fallback>
        </mc:AlternateContent>
      </w:r>
    </w:p>
    <w:p w:rsidR="00936EBF" w:rsidRPr="00936EBF" w:rsidRDefault="00093A98" w:rsidP="00936EBF">
      <w:r>
        <w:rPr>
          <w:noProof/>
          <w:lang w:val="en-AU" w:eastAsia="en-AU"/>
        </w:rPr>
        <w:lastRenderedPageBreak/>
        <mc:AlternateContent>
          <mc:Choice Requires="wps">
            <w:drawing>
              <wp:inline distT="0" distB="0" distL="0" distR="0" wp14:anchorId="221BD68A" wp14:editId="2102375D">
                <wp:extent cx="6623685" cy="1112520"/>
                <wp:effectExtent l="0" t="0" r="24765" b="17145"/>
                <wp:docPr id="12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112520"/>
                        </a:xfrm>
                        <a:prstGeom prst="rect">
                          <a:avLst/>
                        </a:prstGeom>
                        <a:ln/>
                      </wps:spPr>
                      <wps:style>
                        <a:lnRef idx="2">
                          <a:schemeClr val="dk1"/>
                        </a:lnRef>
                        <a:fillRef idx="1">
                          <a:schemeClr val="lt1"/>
                        </a:fillRef>
                        <a:effectRef idx="0">
                          <a:schemeClr val="dk1"/>
                        </a:effectRef>
                        <a:fontRef idx="minor">
                          <a:schemeClr val="dk1"/>
                        </a:fontRef>
                      </wps:style>
                      <wps:txbx>
                        <w:txbxContent>
                          <w:p w:rsidR="00093A98" w:rsidRPr="00664C9B" w:rsidRDefault="00093A98" w:rsidP="00093A98">
                            <w:pPr>
                              <w:rPr>
                                <w:i/>
                                <w:sz w:val="20"/>
                                <w:szCs w:val="20"/>
                              </w:rPr>
                            </w:pPr>
                            <w:r w:rsidRPr="00664C9B">
                              <w:rPr>
                                <w:b/>
                              </w:rPr>
                              <w:t>4. What was your first language spoken</w:t>
                            </w:r>
                            <w:r w:rsidRPr="00664C9B">
                              <w:rPr>
                                <w:b/>
                                <w:i/>
                                <w:sz w:val="20"/>
                                <w:szCs w:val="20"/>
                              </w:rPr>
                              <w:t>?</w:t>
                            </w:r>
                            <w:r w:rsidRPr="00664C9B">
                              <w:rPr>
                                <w:i/>
                                <w:sz w:val="20"/>
                                <w:szCs w:val="20"/>
                              </w:rPr>
                              <w:t xml:space="preserve"> (This should be the primary language(s) spoken as a child when learning to speak)</w:t>
                            </w:r>
                          </w:p>
                          <w:p w:rsidR="00093A98" w:rsidRDefault="00F32731" w:rsidP="00093A98">
                            <w:sdt>
                              <w:sdtPr>
                                <w:id w:val="-1159063102"/>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985DD4">
                              <w:t xml:space="preserve"> </w:t>
                            </w:r>
                            <w:r w:rsidR="00093A98" w:rsidRPr="004C57B5">
                              <w:t>English</w:t>
                            </w:r>
                            <w:r w:rsidR="00093A98">
                              <w:rPr>
                                <w:spacing w:val="-14"/>
                              </w:rPr>
                              <w:t xml:space="preserve"> </w:t>
                            </w:r>
                            <w:r w:rsidR="00093A98">
                              <w:t>only (go</w:t>
                            </w:r>
                            <w:r w:rsidR="00093A98">
                              <w:rPr>
                                <w:spacing w:val="-10"/>
                              </w:rPr>
                              <w:t xml:space="preserve"> </w:t>
                            </w:r>
                            <w:r w:rsidR="00093A98">
                              <w:t>to</w:t>
                            </w:r>
                            <w:r w:rsidR="00093A98">
                              <w:rPr>
                                <w:spacing w:val="11"/>
                              </w:rPr>
                              <w:t xml:space="preserve"> </w:t>
                            </w:r>
                            <w:r w:rsidR="00093A98">
                              <w:t>Question 6)</w:t>
                            </w:r>
                          </w:p>
                          <w:p w:rsidR="00093A98" w:rsidRDefault="00F32731" w:rsidP="00093A98">
                            <w:sdt>
                              <w:sdtPr>
                                <w:id w:val="1931995570"/>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985DD4">
                              <w:t xml:space="preserve"> </w:t>
                            </w:r>
                            <w:r w:rsidR="00093A98" w:rsidRPr="004C57B5">
                              <w:t>English</w:t>
                            </w:r>
                            <w:r w:rsidR="00093A98">
                              <w:rPr>
                                <w:spacing w:val="-14"/>
                              </w:rPr>
                              <w:t xml:space="preserve"> </w:t>
                            </w:r>
                            <w:r w:rsidR="00093A98">
                              <w:t>and</w:t>
                            </w:r>
                            <w:r w:rsidR="00093A98">
                              <w:rPr>
                                <w:spacing w:val="4"/>
                              </w:rPr>
                              <w:t xml:space="preserve"> </w:t>
                            </w:r>
                            <w:r w:rsidR="00093A98">
                              <w:t>another language</w:t>
                            </w:r>
                          </w:p>
                          <w:p w:rsidR="00093A98" w:rsidRDefault="00F32731" w:rsidP="00093A98">
                            <w:sdt>
                              <w:sdtPr>
                                <w:id w:val="-1126225216"/>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985DD4">
                              <w:t xml:space="preserve"> </w:t>
                            </w:r>
                            <w:r w:rsidR="00093A98" w:rsidRPr="004C57B5">
                              <w:t>Language</w:t>
                            </w:r>
                            <w:r w:rsidR="00093A98">
                              <w:rPr>
                                <w:spacing w:val="-10"/>
                              </w:rPr>
                              <w:t xml:space="preserve"> </w:t>
                            </w:r>
                            <w:r w:rsidR="00093A98">
                              <w:t>other</w:t>
                            </w:r>
                            <w:r w:rsidR="00093A98">
                              <w:rPr>
                                <w:spacing w:val="5"/>
                              </w:rPr>
                              <w:t xml:space="preserve"> </w:t>
                            </w:r>
                            <w:r w:rsidR="00093A98">
                              <w:t>than English</w:t>
                            </w:r>
                          </w:p>
                          <w:p w:rsidR="00093A98" w:rsidRDefault="00F32731" w:rsidP="00093A98">
                            <w:pPr>
                              <w:spacing w:after="200" w:line="276" w:lineRule="auto"/>
                              <w:rPr>
                                <w:sz w:val="20"/>
                                <w:szCs w:val="20"/>
                              </w:rPr>
                            </w:pPr>
                            <w:sdt>
                              <w:sdtPr>
                                <w:id w:val="1550181944"/>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985DD4">
                              <w:t xml:space="preserve"> </w:t>
                            </w:r>
                            <w:r w:rsidR="00093A98" w:rsidRPr="004C57B5">
                              <w:t>Choose</w:t>
                            </w:r>
                            <w:r w:rsidR="00093A98">
                              <w:t xml:space="preserve"> not</w:t>
                            </w:r>
                            <w:r w:rsidR="00093A98">
                              <w:rPr>
                                <w:spacing w:val="9"/>
                              </w:rPr>
                              <w:t xml:space="preserve"> </w:t>
                            </w:r>
                            <w:r w:rsidR="00093A98">
                              <w:t>to</w:t>
                            </w:r>
                            <w:r w:rsidR="00093A98">
                              <w:rPr>
                                <w:spacing w:val="11"/>
                              </w:rPr>
                              <w:t xml:space="preserve"> </w:t>
                            </w:r>
                            <w:r w:rsidR="00093A98">
                              <w:t>give</w:t>
                            </w:r>
                            <w:r w:rsidR="00093A98">
                              <w:rPr>
                                <w:spacing w:val="-4"/>
                              </w:rPr>
                              <w:t xml:space="preserve"> </w:t>
                            </w:r>
                            <w:r w:rsidR="00093A98">
                              <w:t>this</w:t>
                            </w:r>
                            <w:r w:rsidR="00093A98">
                              <w:rPr>
                                <w:spacing w:val="7"/>
                              </w:rPr>
                              <w:t xml:space="preserve"> </w:t>
                            </w:r>
                            <w:r w:rsidR="00093A98">
                              <w:rPr>
                                <w:w w:val="101"/>
                              </w:rPr>
                              <w:t>information</w:t>
                            </w:r>
                          </w:p>
                        </w:txbxContent>
                      </wps:txbx>
                      <wps:bodyPr rot="0" vert="horz" wrap="square" lIns="144000" tIns="108000" rIns="144000" bIns="108000" anchor="t" anchorCtr="0" upright="1">
                        <a:spAutoFit/>
                      </wps:bodyPr>
                    </wps:wsp>
                  </a:graphicData>
                </a:graphic>
              </wp:inline>
            </w:drawing>
          </mc:Choice>
          <mc:Fallback>
            <w:pict>
              <v:shape id="_x0000_s1033" type="#_x0000_t202" style="width:521.5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" fillcolor="white [3201]" strokecolor="black [3200]" strokeweight="2pt">
                <v:textbox style="mso-fit-shape-to-text:t" inset="4mm,3mm,4mm,3mm">
                  <w:txbxContent>
                    <w:p w:rsidR="00093A98" w:rsidRPr="00664C9B" w:rsidRDefault="00093A98" w:rsidP="00093A98">
                      <w:pPr>
                        <w:rPr>
                          <w:i/>
                          <w:sz w:val="20"/>
                          <w:szCs w:val="20"/>
                        </w:rPr>
                      </w:pPr>
                      <w:r w:rsidRPr="00664C9B">
                        <w:rPr>
                          <w:b/>
                        </w:rPr>
                        <w:t>4. What was your first language spoken</w:t>
                      </w:r>
                      <w:r w:rsidRPr="00664C9B">
                        <w:rPr>
                          <w:b/>
                          <w:i/>
                          <w:sz w:val="20"/>
                          <w:szCs w:val="20"/>
                        </w:rPr>
                        <w:t>?</w:t>
                      </w:r>
                      <w:r w:rsidRPr="00664C9B">
                        <w:rPr>
                          <w:i/>
                          <w:sz w:val="20"/>
                          <w:szCs w:val="20"/>
                        </w:rPr>
                        <w:t xml:space="preserve"> (This should be the primary language(s) spoken as a child when learning to speak)</w:t>
                      </w:r>
                    </w:p>
                    <w:p w:rsidR="00093A98" w:rsidRDefault="0038598B" w:rsidP="00093A98">
                      <w:sdt>
                        <w:sdtPr>
                          <w:id w:val="-1159063102"/>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985DD4">
                        <w:t xml:space="preserve"> </w:t>
                      </w:r>
                      <w:r w:rsidR="00093A98" w:rsidRPr="004C57B5">
                        <w:t>English</w:t>
                      </w:r>
                      <w:r w:rsidR="00093A98">
                        <w:rPr>
                          <w:spacing w:val="-14"/>
                        </w:rPr>
                        <w:t xml:space="preserve"> </w:t>
                      </w:r>
                      <w:r w:rsidR="00093A98">
                        <w:t>only (go</w:t>
                      </w:r>
                      <w:r w:rsidR="00093A98">
                        <w:rPr>
                          <w:spacing w:val="-10"/>
                        </w:rPr>
                        <w:t xml:space="preserve"> </w:t>
                      </w:r>
                      <w:r w:rsidR="00093A98">
                        <w:t>to</w:t>
                      </w:r>
                      <w:r w:rsidR="00093A98">
                        <w:rPr>
                          <w:spacing w:val="11"/>
                        </w:rPr>
                        <w:t xml:space="preserve"> </w:t>
                      </w:r>
                      <w:r w:rsidR="00093A98">
                        <w:t>Question 6)</w:t>
                      </w:r>
                    </w:p>
                    <w:p w:rsidR="00093A98" w:rsidRDefault="0038598B" w:rsidP="00093A98">
                      <w:sdt>
                        <w:sdtPr>
                          <w:id w:val="1931995570"/>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985DD4">
                        <w:t xml:space="preserve"> </w:t>
                      </w:r>
                      <w:r w:rsidR="00093A98" w:rsidRPr="004C57B5">
                        <w:t>English</w:t>
                      </w:r>
                      <w:r w:rsidR="00093A98">
                        <w:rPr>
                          <w:spacing w:val="-14"/>
                        </w:rPr>
                        <w:t xml:space="preserve"> </w:t>
                      </w:r>
                      <w:r w:rsidR="00093A98">
                        <w:t>and</w:t>
                      </w:r>
                      <w:r w:rsidR="00093A98">
                        <w:rPr>
                          <w:spacing w:val="4"/>
                        </w:rPr>
                        <w:t xml:space="preserve"> </w:t>
                      </w:r>
                      <w:r w:rsidR="00093A98">
                        <w:t>another language</w:t>
                      </w:r>
                    </w:p>
                    <w:p w:rsidR="00093A98" w:rsidRDefault="0038598B" w:rsidP="00093A98">
                      <w:sdt>
                        <w:sdtPr>
                          <w:id w:val="-1126225216"/>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985DD4">
                        <w:t xml:space="preserve"> </w:t>
                      </w:r>
                      <w:r w:rsidR="00093A98" w:rsidRPr="004C57B5">
                        <w:t>Language</w:t>
                      </w:r>
                      <w:r w:rsidR="00093A98">
                        <w:rPr>
                          <w:spacing w:val="-10"/>
                        </w:rPr>
                        <w:t xml:space="preserve"> </w:t>
                      </w:r>
                      <w:r w:rsidR="00093A98">
                        <w:t>other</w:t>
                      </w:r>
                      <w:r w:rsidR="00093A98">
                        <w:rPr>
                          <w:spacing w:val="5"/>
                        </w:rPr>
                        <w:t xml:space="preserve"> </w:t>
                      </w:r>
                      <w:r w:rsidR="00093A98">
                        <w:t>than English</w:t>
                      </w:r>
                    </w:p>
                    <w:p w:rsidR="00093A98" w:rsidRDefault="0038598B" w:rsidP="00093A98">
                      <w:pPr>
                        <w:spacing w:after="200" w:line="276" w:lineRule="auto"/>
                        <w:rPr>
                          <w:sz w:val="20"/>
                          <w:szCs w:val="20"/>
                        </w:rPr>
                      </w:pPr>
                      <w:sdt>
                        <w:sdtPr>
                          <w:id w:val="1550181944"/>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985DD4">
                        <w:t xml:space="preserve"> </w:t>
                      </w:r>
                      <w:r w:rsidR="00093A98" w:rsidRPr="004C57B5">
                        <w:t>Choose</w:t>
                      </w:r>
                      <w:r w:rsidR="00093A98">
                        <w:t xml:space="preserve"> not</w:t>
                      </w:r>
                      <w:r w:rsidR="00093A98">
                        <w:rPr>
                          <w:spacing w:val="9"/>
                        </w:rPr>
                        <w:t xml:space="preserve"> </w:t>
                      </w:r>
                      <w:r w:rsidR="00093A98">
                        <w:t>to</w:t>
                      </w:r>
                      <w:r w:rsidR="00093A98">
                        <w:rPr>
                          <w:spacing w:val="11"/>
                        </w:rPr>
                        <w:t xml:space="preserve"> </w:t>
                      </w:r>
                      <w:r w:rsidR="00093A98">
                        <w:t>give</w:t>
                      </w:r>
                      <w:r w:rsidR="00093A98">
                        <w:rPr>
                          <w:spacing w:val="-4"/>
                        </w:rPr>
                        <w:t xml:space="preserve"> </w:t>
                      </w:r>
                      <w:r w:rsidR="00093A98">
                        <w:t>this</w:t>
                      </w:r>
                      <w:r w:rsidR="00093A98">
                        <w:rPr>
                          <w:spacing w:val="7"/>
                        </w:rPr>
                        <w:t xml:space="preserve"> </w:t>
                      </w:r>
                      <w:r w:rsidR="00093A98">
                        <w:rPr>
                          <w:w w:val="101"/>
                        </w:rPr>
                        <w:t>information</w:t>
                      </w:r>
                    </w:p>
                  </w:txbxContent>
                </v:textbox>
                <w10:anchorlock/>
              </v:shape>
            </w:pict>
          </mc:Fallback>
        </mc:AlternateContent>
      </w:r>
    </w:p>
    <w:p w:rsidR="00093A98" w:rsidRPr="00936EBF" w:rsidRDefault="00093A98" w:rsidP="00936EBF">
      <w:r>
        <w:rPr>
          <w:noProof/>
          <w:lang w:val="en-AU" w:eastAsia="en-AU"/>
        </w:rPr>
        <mc:AlternateContent>
          <mc:Choice Requires="wps">
            <w:drawing>
              <wp:inline distT="0" distB="0" distL="0" distR="0" wp14:anchorId="7555E395" wp14:editId="7B08BC6B">
                <wp:extent cx="6623685" cy="1112520"/>
                <wp:effectExtent l="0" t="0" r="24765" b="17145"/>
                <wp:docPr id="12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112520"/>
                        </a:xfrm>
                        <a:prstGeom prst="rect">
                          <a:avLst/>
                        </a:prstGeom>
                        <a:ln/>
                      </wps:spPr>
                      <wps:style>
                        <a:lnRef idx="2">
                          <a:schemeClr val="dk1"/>
                        </a:lnRef>
                        <a:fillRef idx="1">
                          <a:schemeClr val="lt1"/>
                        </a:fillRef>
                        <a:effectRef idx="0">
                          <a:schemeClr val="dk1"/>
                        </a:effectRef>
                        <a:fontRef idx="minor">
                          <a:schemeClr val="dk1"/>
                        </a:fontRef>
                      </wps:style>
                      <wps:txbx>
                        <w:txbxContent>
                          <w:p w:rsidR="00CD3275" w:rsidRPr="00CD3275" w:rsidRDefault="00093A98" w:rsidP="00CD3275">
                            <w:r w:rsidRPr="00664C9B">
                              <w:rPr>
                                <w:b/>
                              </w:rPr>
                              <w:t>5. What was your (main) first non-English language spoken</w:t>
                            </w:r>
                            <w:r w:rsidR="00664C9B" w:rsidRPr="00664C9B">
                              <w:rPr>
                                <w:b/>
                                <w:i/>
                                <w:sz w:val="20"/>
                                <w:szCs w:val="20"/>
                              </w:rPr>
                              <w:t>?</w:t>
                            </w:r>
                            <w:r w:rsidR="00664C9B" w:rsidRPr="00664C9B">
                              <w:rPr>
                                <w:i/>
                                <w:sz w:val="20"/>
                                <w:szCs w:val="20"/>
                              </w:rPr>
                              <w:t xml:space="preserve"> </w:t>
                            </w:r>
                            <w:r w:rsidR="00CD3275" w:rsidRPr="00664C9B">
                              <w:rPr>
                                <w:i/>
                                <w:sz w:val="20"/>
                                <w:szCs w:val="20"/>
                              </w:rPr>
                              <w:t>(This should be the primary non-English language spoken as a child when learning to speak)</w:t>
                            </w:r>
                          </w:p>
                          <w:tbl>
                            <w:tblPr>
                              <w:tblStyle w:val="TableGrid"/>
                              <w:tblW w:w="0" w:type="auto"/>
                              <w:tblLook w:val="04A0" w:firstRow="1" w:lastRow="0" w:firstColumn="1" w:lastColumn="0" w:noHBand="0" w:noVBand="1"/>
                              <w:tblCaption w:val="Q5. Language groups"/>
                            </w:tblPr>
                            <w:tblGrid>
                              <w:gridCol w:w="3317"/>
                              <w:gridCol w:w="3317"/>
                              <w:gridCol w:w="3318"/>
                            </w:tblGrid>
                            <w:tr w:rsidR="00CD3275" w:rsidTr="001465D6">
                              <w:trPr>
                                <w:tblHeader/>
                              </w:trPr>
                              <w:tc>
                                <w:tcPr>
                                  <w:tcW w:w="3317" w:type="dxa"/>
                                </w:tcPr>
                                <w:p w:rsidR="00CD3275" w:rsidRDefault="00F32731" w:rsidP="00093A98">
                                  <w:sdt>
                                    <w:sdtPr>
                                      <w:id w:val="1918126777"/>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Aboriginal or Torres Strait Island languages</w:t>
                                  </w:r>
                                </w:p>
                                <w:p w:rsidR="00CD3275" w:rsidRDefault="00F32731" w:rsidP="00093A98">
                                  <w:sdt>
                                    <w:sdtPr>
                                      <w:id w:val="-1872838473"/>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Arabic</w:t>
                                  </w:r>
                                </w:p>
                                <w:p w:rsidR="00CD3275" w:rsidRDefault="00F32731" w:rsidP="00093A98">
                                  <w:sdt>
                                    <w:sdtPr>
                                      <w:id w:val="-1974745557"/>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Chinese</w:t>
                                  </w:r>
                                </w:p>
                                <w:p w:rsidR="00CD3275" w:rsidRDefault="00F32731" w:rsidP="00093A98">
                                  <w:sdt>
                                    <w:sdtPr>
                                      <w:id w:val="-1261217573"/>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Croatian</w:t>
                                  </w:r>
                                </w:p>
                                <w:p w:rsidR="00CD3275" w:rsidRDefault="00F32731" w:rsidP="00093A98">
                                  <w:sdt>
                                    <w:sdtPr>
                                      <w:id w:val="738682113"/>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Dutch</w:t>
                                  </w:r>
                                </w:p>
                                <w:p w:rsidR="00CD3275" w:rsidRDefault="00F32731" w:rsidP="00093A98">
                                  <w:sdt>
                                    <w:sdtPr>
                                      <w:id w:val="801963520"/>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German</w:t>
                                  </w:r>
                                </w:p>
                                <w:p w:rsidR="00CD3275" w:rsidRDefault="00F32731" w:rsidP="00093A98">
                                  <w:sdt>
                                    <w:sdtPr>
                                      <w:id w:val="-1081445710"/>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Greek</w:t>
                                  </w:r>
                                </w:p>
                                <w:p w:rsidR="00CD3275" w:rsidRDefault="00F32731" w:rsidP="00093A98">
                                  <w:sdt>
                                    <w:sdtPr>
                                      <w:id w:val="1968694823"/>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Italian</w:t>
                                  </w:r>
                                </w:p>
                                <w:p w:rsidR="00CD3275" w:rsidRDefault="00F32731" w:rsidP="00093A98">
                                  <w:sdt>
                                    <w:sdtPr>
                                      <w:id w:val="-464893194"/>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Macedonian</w:t>
                                  </w:r>
                                </w:p>
                                <w:p w:rsidR="00CD3275" w:rsidRDefault="00F32731" w:rsidP="00093A98">
                                  <w:sdt>
                                    <w:sdtPr>
                                      <w:id w:val="409965709"/>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Polish</w:t>
                                  </w:r>
                                </w:p>
                                <w:p w:rsidR="00CD3275" w:rsidRDefault="00F32731" w:rsidP="00093A98">
                                  <w:sdt>
                                    <w:sdtPr>
                                      <w:id w:val="880668690"/>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Serbian</w:t>
                                  </w:r>
                                </w:p>
                                <w:p w:rsidR="00CD3275" w:rsidRDefault="00F32731" w:rsidP="00093A98">
                                  <w:sdt>
                                    <w:sdtPr>
                                      <w:id w:val="1487438730"/>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Slovenian</w:t>
                                  </w:r>
                                </w:p>
                                <w:p w:rsidR="00CD3275" w:rsidRDefault="00F32731" w:rsidP="00093A98">
                                  <w:sdt>
                                    <w:sdtPr>
                                      <w:id w:val="-1714422634"/>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Spanish</w:t>
                                  </w:r>
                                </w:p>
                              </w:tc>
                              <w:tc>
                                <w:tcPr>
                                  <w:tcW w:w="3317" w:type="dxa"/>
                                </w:tcPr>
                                <w:p w:rsidR="00CD3275" w:rsidRDefault="00F32731" w:rsidP="00093A98">
                                  <w:sdt>
                                    <w:sdtPr>
                                      <w:id w:val="1736044700"/>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 xml:space="preserve">Turkish </w:t>
                                  </w:r>
                                </w:p>
                                <w:p w:rsidR="00CD3275" w:rsidRDefault="00F32731" w:rsidP="00093A98">
                                  <w:sdt>
                                    <w:sdtPr>
                                      <w:id w:val="118343448"/>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Vietnamese</w:t>
                                  </w:r>
                                </w:p>
                                <w:p w:rsidR="00CD3275" w:rsidRDefault="00F32731" w:rsidP="00093A98">
                                  <w:sdt>
                                    <w:sdtPr>
                                      <w:id w:val="1305736722"/>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Cantonese</w:t>
                                  </w:r>
                                </w:p>
                                <w:p w:rsidR="00CD3275" w:rsidRDefault="00F32731" w:rsidP="00093A98">
                                  <w:sdt>
                                    <w:sdtPr>
                                      <w:id w:val="1819836896"/>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Mandarin</w:t>
                                  </w:r>
                                </w:p>
                                <w:p w:rsidR="00CD3275" w:rsidRDefault="00F32731" w:rsidP="00093A98">
                                  <w:sdt>
                                    <w:sdtPr>
                                      <w:id w:val="-873228467"/>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Dari</w:t>
                                  </w:r>
                                </w:p>
                                <w:p w:rsidR="00CD3275" w:rsidRDefault="00F32731" w:rsidP="00093A98">
                                  <w:sdt>
                                    <w:sdtPr>
                                      <w:id w:val="-871453860"/>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Filipino</w:t>
                                  </w:r>
                                </w:p>
                                <w:p w:rsidR="00CD3275" w:rsidRDefault="00F32731" w:rsidP="00093A98">
                                  <w:sdt>
                                    <w:sdtPr>
                                      <w:id w:val="1370110602"/>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French</w:t>
                                  </w:r>
                                </w:p>
                                <w:p w:rsidR="00CD3275" w:rsidRDefault="00F32731" w:rsidP="00093A98">
                                  <w:sdt>
                                    <w:sdtPr>
                                      <w:id w:val="421614062"/>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Hindi</w:t>
                                  </w:r>
                                </w:p>
                                <w:p w:rsidR="00CD3275" w:rsidRDefault="00F32731" w:rsidP="00093A98">
                                  <w:sdt>
                                    <w:sdtPr>
                                      <w:id w:val="-1033194722"/>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Hungarian</w:t>
                                  </w:r>
                                </w:p>
                                <w:p w:rsidR="00CD3275" w:rsidRDefault="00F32731" w:rsidP="00093A98">
                                  <w:sdt>
                                    <w:sdtPr>
                                      <w:id w:val="-419946388"/>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Indonesian</w:t>
                                  </w:r>
                                </w:p>
                                <w:p w:rsidR="00CD3275" w:rsidRDefault="00F32731" w:rsidP="00093A98">
                                  <w:sdt>
                                    <w:sdtPr>
                                      <w:id w:val="855925733"/>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Japanese</w:t>
                                  </w:r>
                                </w:p>
                                <w:p w:rsidR="00CD3275" w:rsidRDefault="00F32731" w:rsidP="00093A98">
                                  <w:sdt>
                                    <w:sdtPr>
                                      <w:id w:val="-1344015671"/>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Khmer</w:t>
                                  </w:r>
                                </w:p>
                                <w:p w:rsidR="00CD3275" w:rsidRDefault="00F32731" w:rsidP="00CD3275">
                                  <w:sdt>
                                    <w:sdtPr>
                                      <w:id w:val="-2068177106"/>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Korean</w:t>
                                  </w:r>
                                </w:p>
                              </w:tc>
                              <w:tc>
                                <w:tcPr>
                                  <w:tcW w:w="3318" w:type="dxa"/>
                                </w:tcPr>
                                <w:p w:rsidR="00CD3275" w:rsidRDefault="00F32731" w:rsidP="00093A98">
                                  <w:sdt>
                                    <w:sdtPr>
                                      <w:id w:val="383227014"/>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Maltese</w:t>
                                  </w:r>
                                </w:p>
                                <w:p w:rsidR="00CD3275" w:rsidRDefault="00F32731" w:rsidP="00093A98">
                                  <w:sdt>
                                    <w:sdtPr>
                                      <w:id w:val="850926249"/>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 xml:space="preserve">Other </w:t>
                                  </w:r>
                                  <w:proofErr w:type="spellStart"/>
                                  <w:r w:rsidR="00CD3275" w:rsidRPr="00093A98">
                                    <w:t>Iranic</w:t>
                                  </w:r>
                                  <w:proofErr w:type="spellEnd"/>
                                </w:p>
                                <w:p w:rsidR="00CD3275" w:rsidRDefault="00F32731" w:rsidP="00093A98">
                                  <w:sdt>
                                    <w:sdtPr>
                                      <w:id w:val="-168485189"/>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Persian</w:t>
                                  </w:r>
                                </w:p>
                                <w:p w:rsidR="00CD3275" w:rsidRDefault="00F32731" w:rsidP="00093A98">
                                  <w:sdt>
                                    <w:sdtPr>
                                      <w:id w:val="142553223"/>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664C9B" w:rsidRPr="00093A98">
                                    <w:t>Portuguese</w:t>
                                  </w:r>
                                </w:p>
                                <w:p w:rsidR="00CD3275" w:rsidRDefault="00F32731" w:rsidP="00093A98">
                                  <w:sdt>
                                    <w:sdtPr>
                                      <w:id w:val="-1698770650"/>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Russian</w:t>
                                  </w:r>
                                </w:p>
                                <w:p w:rsidR="00CD3275" w:rsidRDefault="00F32731" w:rsidP="00093A98">
                                  <w:sdt>
                                    <w:sdtPr>
                                      <w:id w:val="-301845101"/>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Samoan</w:t>
                                  </w:r>
                                </w:p>
                                <w:p w:rsidR="00CD3275" w:rsidRDefault="00F32731" w:rsidP="00093A98">
                                  <w:sdt>
                                    <w:sdtPr>
                                      <w:id w:val="-2065160550"/>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Sinhalese</w:t>
                                  </w:r>
                                </w:p>
                                <w:p w:rsidR="00CD3275" w:rsidRDefault="00F32731" w:rsidP="00093A98">
                                  <w:sdt>
                                    <w:sdtPr>
                                      <w:id w:val="1063754871"/>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Tagalog</w:t>
                                  </w:r>
                                </w:p>
                                <w:p w:rsidR="00CD3275" w:rsidRDefault="00F32731" w:rsidP="00093A98">
                                  <w:sdt>
                                    <w:sdtPr>
                                      <w:id w:val="-1220279838"/>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Tamil</w:t>
                                  </w:r>
                                </w:p>
                                <w:p w:rsidR="00CD3275" w:rsidRDefault="00F32731" w:rsidP="00093A98">
                                  <w:sdt>
                                    <w:sdtPr>
                                      <w:id w:val="1928914083"/>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Other language</w:t>
                                  </w:r>
                                </w:p>
                                <w:p w:rsidR="00CD3275" w:rsidRDefault="00F32731" w:rsidP="00093A98">
                                  <w:sdt>
                                    <w:sdtPr>
                                      <w:id w:val="-1894269500"/>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Choose not to give this information</w:t>
                                  </w:r>
                                </w:p>
                                <w:p w:rsidR="00CD3275" w:rsidRDefault="00F32731" w:rsidP="00093A98">
                                  <w:sdt>
                                    <w:sdtPr>
                                      <w:id w:val="744309590"/>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Not applicable</w:t>
                                  </w:r>
                                </w:p>
                              </w:tc>
                            </w:tr>
                          </w:tbl>
                          <w:p w:rsidR="00093A98" w:rsidRDefault="00093A98" w:rsidP="00093A98">
                            <w:pPr>
                              <w:spacing w:after="200" w:line="276" w:lineRule="auto"/>
                              <w:rPr>
                                <w:sz w:val="20"/>
                                <w:szCs w:val="20"/>
                              </w:rPr>
                            </w:pPr>
                          </w:p>
                        </w:txbxContent>
                      </wps:txbx>
                      <wps:bodyPr rot="0" vert="horz" wrap="square" lIns="144000" tIns="108000" rIns="144000" bIns="10800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_x0000_s1034" type="#_x0000_t202" style="width:521.5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" fillcolor="white [3201]" strokecolor="black [3200]" strokeweight="2pt">
                <v:textbox style="mso-fit-shape-to-text:t" inset="4mm,3mm,4mm,3mm">
                  <w:txbxContent>
                    <w:p w:rsidR="00CD3275" w:rsidRPr="00CD3275" w:rsidRDefault="00093A98" w:rsidP="00CD3275">
                      <w:r w:rsidRPr="00664C9B">
                        <w:rPr>
                          <w:b/>
                        </w:rPr>
                        <w:t>5. What was your (main) first non-English language spoken</w:t>
                      </w:r>
                      <w:r w:rsidR="00664C9B" w:rsidRPr="00664C9B">
                        <w:rPr>
                          <w:b/>
                          <w:i/>
                          <w:sz w:val="20"/>
                          <w:szCs w:val="20"/>
                        </w:rPr>
                        <w:t>?</w:t>
                      </w:r>
                      <w:r w:rsidR="00664C9B" w:rsidRPr="00664C9B">
                        <w:rPr>
                          <w:i/>
                          <w:sz w:val="20"/>
                          <w:szCs w:val="20"/>
                        </w:rPr>
                        <w:t xml:space="preserve"> </w:t>
                      </w:r>
                      <w:r w:rsidR="00CD3275" w:rsidRPr="00664C9B">
                        <w:rPr>
                          <w:i/>
                          <w:sz w:val="20"/>
                          <w:szCs w:val="20"/>
                        </w:rPr>
                        <w:t>(This should be the primary non-English language spoken as a child when learning to speak)</w:t>
                      </w:r>
                    </w:p>
                    <w:tbl>
                      <w:tblPr>
                        <w:tblStyle w:val="TableGrid"/>
                        <w:tblW w:w="0" w:type="auto"/>
                        <w:tblLook w:val="04A0" w:firstRow="1" w:lastRow="0" w:firstColumn="1" w:lastColumn="0" w:noHBand="0" w:noVBand="1"/>
                        <w:tblCaption w:val="Q5. Language groups"/>
                      </w:tblPr>
                      <w:tblGrid>
                        <w:gridCol w:w="3317"/>
                        <w:gridCol w:w="3317"/>
                        <w:gridCol w:w="3318"/>
                      </w:tblGrid>
                      <w:tr w:rsidR="00CD3275" w:rsidTr="001465D6">
                        <w:trPr>
                          <w:tblHeader/>
                        </w:trPr>
                        <w:tc>
                          <w:tcPr>
                            <w:tcW w:w="3317" w:type="dxa"/>
                          </w:tcPr>
                          <w:p w:rsidR="00CD3275" w:rsidRDefault="00F32731" w:rsidP="00093A98">
                            <w:sdt>
                              <w:sdtPr>
                                <w:id w:val="1918126777"/>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Aboriginal or Torres Strait Island languages</w:t>
                            </w:r>
                          </w:p>
                          <w:p w:rsidR="00CD3275" w:rsidRDefault="00F32731" w:rsidP="00093A98">
                            <w:sdt>
                              <w:sdtPr>
                                <w:id w:val="-1872838473"/>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Arabic</w:t>
                            </w:r>
                          </w:p>
                          <w:p w:rsidR="00CD3275" w:rsidRDefault="00F32731" w:rsidP="00093A98">
                            <w:sdt>
                              <w:sdtPr>
                                <w:id w:val="-1974745557"/>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Chinese</w:t>
                            </w:r>
                          </w:p>
                          <w:p w:rsidR="00CD3275" w:rsidRDefault="00F32731" w:rsidP="00093A98">
                            <w:sdt>
                              <w:sdtPr>
                                <w:id w:val="-1261217573"/>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Croatian</w:t>
                            </w:r>
                          </w:p>
                          <w:p w:rsidR="00CD3275" w:rsidRDefault="00F32731" w:rsidP="00093A98">
                            <w:sdt>
                              <w:sdtPr>
                                <w:id w:val="738682113"/>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Dutch</w:t>
                            </w:r>
                          </w:p>
                          <w:p w:rsidR="00CD3275" w:rsidRDefault="00F32731" w:rsidP="00093A98">
                            <w:sdt>
                              <w:sdtPr>
                                <w:id w:val="801963520"/>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German</w:t>
                            </w:r>
                          </w:p>
                          <w:p w:rsidR="00CD3275" w:rsidRDefault="00F32731" w:rsidP="00093A98">
                            <w:sdt>
                              <w:sdtPr>
                                <w:id w:val="-1081445710"/>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Greek</w:t>
                            </w:r>
                          </w:p>
                          <w:p w:rsidR="00CD3275" w:rsidRDefault="00F32731" w:rsidP="00093A98">
                            <w:sdt>
                              <w:sdtPr>
                                <w:id w:val="1968694823"/>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Italian</w:t>
                            </w:r>
                          </w:p>
                          <w:p w:rsidR="00CD3275" w:rsidRDefault="00F32731" w:rsidP="00093A98">
                            <w:sdt>
                              <w:sdtPr>
                                <w:id w:val="-464893194"/>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Macedonian</w:t>
                            </w:r>
                          </w:p>
                          <w:p w:rsidR="00CD3275" w:rsidRDefault="00F32731" w:rsidP="00093A98">
                            <w:sdt>
                              <w:sdtPr>
                                <w:id w:val="409965709"/>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Polish</w:t>
                            </w:r>
                          </w:p>
                          <w:p w:rsidR="00CD3275" w:rsidRDefault="00F32731" w:rsidP="00093A98">
                            <w:sdt>
                              <w:sdtPr>
                                <w:id w:val="880668690"/>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Serbian</w:t>
                            </w:r>
                          </w:p>
                          <w:p w:rsidR="00CD3275" w:rsidRDefault="00F32731" w:rsidP="00093A98">
                            <w:sdt>
                              <w:sdtPr>
                                <w:id w:val="1487438730"/>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Slovenian</w:t>
                            </w:r>
                          </w:p>
                          <w:p w:rsidR="00CD3275" w:rsidRDefault="00F32731" w:rsidP="00093A98">
                            <w:sdt>
                              <w:sdtPr>
                                <w:id w:val="-1714422634"/>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Spanish</w:t>
                            </w:r>
                          </w:p>
                        </w:tc>
                        <w:tc>
                          <w:tcPr>
                            <w:tcW w:w="3317" w:type="dxa"/>
                          </w:tcPr>
                          <w:p w:rsidR="00CD3275" w:rsidRDefault="00F32731" w:rsidP="00093A98">
                            <w:sdt>
                              <w:sdtPr>
                                <w:id w:val="1736044700"/>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 xml:space="preserve">Turkish </w:t>
                            </w:r>
                          </w:p>
                          <w:p w:rsidR="00CD3275" w:rsidRDefault="00F32731" w:rsidP="00093A98">
                            <w:sdt>
                              <w:sdtPr>
                                <w:id w:val="118343448"/>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Vietnamese</w:t>
                            </w:r>
                          </w:p>
                          <w:p w:rsidR="00CD3275" w:rsidRDefault="00F32731" w:rsidP="00093A98">
                            <w:sdt>
                              <w:sdtPr>
                                <w:id w:val="1305736722"/>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Cantonese</w:t>
                            </w:r>
                          </w:p>
                          <w:p w:rsidR="00CD3275" w:rsidRDefault="00F32731" w:rsidP="00093A98">
                            <w:sdt>
                              <w:sdtPr>
                                <w:id w:val="1819836896"/>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Mandarin</w:t>
                            </w:r>
                          </w:p>
                          <w:p w:rsidR="00CD3275" w:rsidRDefault="00F32731" w:rsidP="00093A98">
                            <w:sdt>
                              <w:sdtPr>
                                <w:id w:val="-873228467"/>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Dari</w:t>
                            </w:r>
                          </w:p>
                          <w:p w:rsidR="00CD3275" w:rsidRDefault="00F32731" w:rsidP="00093A98">
                            <w:sdt>
                              <w:sdtPr>
                                <w:id w:val="-871453860"/>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Filipino</w:t>
                            </w:r>
                          </w:p>
                          <w:p w:rsidR="00CD3275" w:rsidRDefault="00F32731" w:rsidP="00093A98">
                            <w:sdt>
                              <w:sdtPr>
                                <w:id w:val="1370110602"/>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French</w:t>
                            </w:r>
                          </w:p>
                          <w:p w:rsidR="00CD3275" w:rsidRDefault="00F32731" w:rsidP="00093A98">
                            <w:sdt>
                              <w:sdtPr>
                                <w:id w:val="421614062"/>
                                <w14:checkbox>
                                  <w14:checked w14:val="0"/>
                                  <w14:checkedState w14:val="2612" w14:font="MS Gothic"/>
                                  <w14:uncheckedState w14:val="2610" w14:font="MS Gothic"/>
                                </w14:checkbox>
                              </w:sdtPr>
                              <w:sdtEndPr/>
                              <w:sdtContent>
                                <w:r w:rsidR="00664C9B">
                                  <w:rPr>
                                    <w:rFonts w:ascii="MS Gothic" w:eastAsia="MS Gothic" w:hAnsi="MS Gothic" w:hint="eastAsia"/>
                                  </w:rPr>
                                  <w:t>☐</w:t>
                                </w:r>
                              </w:sdtContent>
                            </w:sdt>
                            <w:r w:rsidR="00664C9B">
                              <w:t xml:space="preserve"> </w:t>
                            </w:r>
                            <w:r w:rsidR="00CD3275" w:rsidRPr="00093A98">
                              <w:t>Hindi</w:t>
                            </w:r>
                          </w:p>
                          <w:p w:rsidR="00CD3275" w:rsidRDefault="00F32731" w:rsidP="00093A98">
                            <w:sdt>
                              <w:sdtPr>
                                <w:id w:val="-1033194722"/>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Hungarian</w:t>
                            </w:r>
                          </w:p>
                          <w:p w:rsidR="00CD3275" w:rsidRDefault="00F32731" w:rsidP="00093A98">
                            <w:sdt>
                              <w:sdtPr>
                                <w:id w:val="-419946388"/>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Indonesian</w:t>
                            </w:r>
                          </w:p>
                          <w:p w:rsidR="00CD3275" w:rsidRDefault="00F32731" w:rsidP="00093A98">
                            <w:sdt>
                              <w:sdtPr>
                                <w:id w:val="855925733"/>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Japanese</w:t>
                            </w:r>
                          </w:p>
                          <w:p w:rsidR="00CD3275" w:rsidRDefault="00F32731" w:rsidP="00093A98">
                            <w:sdt>
                              <w:sdtPr>
                                <w:id w:val="-1344015671"/>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Khmer</w:t>
                            </w:r>
                          </w:p>
                          <w:p w:rsidR="00CD3275" w:rsidRDefault="00F32731" w:rsidP="00CD3275">
                            <w:sdt>
                              <w:sdtPr>
                                <w:id w:val="-2068177106"/>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Korean</w:t>
                            </w:r>
                          </w:p>
                        </w:tc>
                        <w:tc>
                          <w:tcPr>
                            <w:tcW w:w="3318" w:type="dxa"/>
                          </w:tcPr>
                          <w:p w:rsidR="00CD3275" w:rsidRDefault="00F32731" w:rsidP="00093A98">
                            <w:sdt>
                              <w:sdtPr>
                                <w:id w:val="383227014"/>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Maltese</w:t>
                            </w:r>
                          </w:p>
                          <w:p w:rsidR="00CD3275" w:rsidRDefault="00F32731" w:rsidP="00093A98">
                            <w:sdt>
                              <w:sdtPr>
                                <w:id w:val="850926249"/>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 xml:space="preserve">Other </w:t>
                            </w:r>
                            <w:proofErr w:type="spellStart"/>
                            <w:r w:rsidR="00CD3275" w:rsidRPr="00093A98">
                              <w:t>Iranic</w:t>
                            </w:r>
                            <w:proofErr w:type="spellEnd"/>
                          </w:p>
                          <w:p w:rsidR="00CD3275" w:rsidRDefault="00F32731" w:rsidP="00093A98">
                            <w:sdt>
                              <w:sdtPr>
                                <w:id w:val="-168485189"/>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Persian</w:t>
                            </w:r>
                          </w:p>
                          <w:p w:rsidR="00CD3275" w:rsidRDefault="00F32731" w:rsidP="00093A98">
                            <w:sdt>
                              <w:sdtPr>
                                <w:id w:val="142553223"/>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664C9B" w:rsidRPr="00093A98">
                              <w:t>Portuguese</w:t>
                            </w:r>
                          </w:p>
                          <w:p w:rsidR="00CD3275" w:rsidRDefault="00F32731" w:rsidP="00093A98">
                            <w:sdt>
                              <w:sdtPr>
                                <w:id w:val="-1698770650"/>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Russian</w:t>
                            </w:r>
                          </w:p>
                          <w:p w:rsidR="00CD3275" w:rsidRDefault="00F32731" w:rsidP="00093A98">
                            <w:sdt>
                              <w:sdtPr>
                                <w:id w:val="-301845101"/>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Samoan</w:t>
                            </w:r>
                          </w:p>
                          <w:p w:rsidR="00CD3275" w:rsidRDefault="00F32731" w:rsidP="00093A98">
                            <w:sdt>
                              <w:sdtPr>
                                <w:id w:val="-2065160550"/>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Sinhalese</w:t>
                            </w:r>
                          </w:p>
                          <w:p w:rsidR="00CD3275" w:rsidRDefault="00F32731" w:rsidP="00093A98">
                            <w:sdt>
                              <w:sdtPr>
                                <w:id w:val="1063754871"/>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Tagalog</w:t>
                            </w:r>
                          </w:p>
                          <w:p w:rsidR="00CD3275" w:rsidRDefault="00F32731" w:rsidP="00093A98">
                            <w:sdt>
                              <w:sdtPr>
                                <w:id w:val="-1220279838"/>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Tamil</w:t>
                            </w:r>
                          </w:p>
                          <w:p w:rsidR="00CD3275" w:rsidRDefault="00F32731" w:rsidP="00093A98">
                            <w:sdt>
                              <w:sdtPr>
                                <w:id w:val="1928914083"/>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Other language</w:t>
                            </w:r>
                          </w:p>
                          <w:p w:rsidR="00CD3275" w:rsidRDefault="00F32731" w:rsidP="00093A98">
                            <w:sdt>
                              <w:sdtPr>
                                <w:id w:val="-1894269500"/>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Choose not to give this information</w:t>
                            </w:r>
                          </w:p>
                          <w:p w:rsidR="00CD3275" w:rsidRDefault="00F32731" w:rsidP="00093A98">
                            <w:sdt>
                              <w:sdtPr>
                                <w:id w:val="744309590"/>
                                <w14:checkbox>
                                  <w14:checked w14:val="0"/>
                                  <w14:checkedState w14:val="2612" w14:font="MS Gothic"/>
                                  <w14:uncheckedState w14:val="2610" w14:font="MS Gothic"/>
                                </w14:checkbox>
                              </w:sdtPr>
                              <w:sdtEndPr/>
                              <w:sdtContent>
                                <w:r w:rsidR="000B4DB0">
                                  <w:rPr>
                                    <w:rFonts w:ascii="MS Gothic" w:eastAsia="MS Gothic" w:hAnsi="MS Gothic" w:hint="eastAsia"/>
                                  </w:rPr>
                                  <w:t>☐</w:t>
                                </w:r>
                              </w:sdtContent>
                            </w:sdt>
                            <w:r w:rsidR="00664C9B">
                              <w:t xml:space="preserve"> </w:t>
                            </w:r>
                            <w:r w:rsidR="00CD3275" w:rsidRPr="00093A98">
                              <w:t>Not applicable</w:t>
                            </w:r>
                          </w:p>
                        </w:tc>
                      </w:tr>
                    </w:tbl>
                    <w:p w:rsidR="00093A98" w:rsidRDefault="00093A98" w:rsidP="00093A98">
                      <w:pPr>
                        <w:spacing w:after="200" w:line="276" w:lineRule="auto"/>
                        <w:rPr>
                          <w:sz w:val="20"/>
                          <w:szCs w:val="20"/>
                        </w:rPr>
                      </w:pPr>
                    </w:p>
                  </w:txbxContent>
                </v:textbox>
                <w10:anchorlock/>
              </v:shape>
            </w:pict>
          </mc:Fallback>
        </mc:AlternateContent>
      </w:r>
    </w:p>
    <w:p w:rsidR="00093A98" w:rsidRPr="00093A98" w:rsidRDefault="00093A98" w:rsidP="00093A98">
      <w:r>
        <w:rPr>
          <w:noProof/>
          <w:lang w:val="en-AU" w:eastAsia="en-AU"/>
        </w:rPr>
        <mc:AlternateContent>
          <mc:Choice Requires="wps">
            <w:drawing>
              <wp:inline distT="0" distB="0" distL="0" distR="0" wp14:anchorId="76397047" wp14:editId="14955220">
                <wp:extent cx="6623685" cy="1112520"/>
                <wp:effectExtent l="0" t="0" r="24765" b="17145"/>
                <wp:docPr id="12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112520"/>
                        </a:xfrm>
                        <a:prstGeom prst="rect">
                          <a:avLst/>
                        </a:prstGeom>
                        <a:ln/>
                      </wps:spPr>
                      <wps:style>
                        <a:lnRef idx="2">
                          <a:schemeClr val="dk1"/>
                        </a:lnRef>
                        <a:fillRef idx="1">
                          <a:schemeClr val="lt1"/>
                        </a:fillRef>
                        <a:effectRef idx="0">
                          <a:schemeClr val="dk1"/>
                        </a:effectRef>
                        <a:fontRef idx="minor">
                          <a:schemeClr val="dk1"/>
                        </a:fontRef>
                      </wps:style>
                      <wps:txbx>
                        <w:txbxContent>
                          <w:p w:rsidR="00A848BB" w:rsidRPr="00824DE7" w:rsidRDefault="00A848BB" w:rsidP="00A848BB">
                            <w:pPr>
                              <w:rPr>
                                <w:b/>
                              </w:rPr>
                            </w:pPr>
                            <w:r w:rsidRPr="00824DE7">
                              <w:rPr>
                                <w:b/>
                              </w:rPr>
                              <w:t>6. What was your mother’s first language?</w:t>
                            </w:r>
                          </w:p>
                          <w:p w:rsidR="00A848BB" w:rsidRDefault="00A848BB" w:rsidP="00A848BB">
                            <w:r>
                              <w:rPr>
                                <w:rFonts w:ascii="SimSun" w:eastAsia="SimSun" w:hAnsi="SimSun" w:cs="SimSun"/>
                                <w:sz w:val="24"/>
                                <w:szCs w:val="24"/>
                              </w:rPr>
                              <w:t xml:space="preserve">□ </w:t>
                            </w:r>
                            <w:r>
                              <w:t>English</w:t>
                            </w:r>
                            <w:r w:rsidR="00824DE7">
                              <w:t xml:space="preserve"> only</w:t>
                            </w:r>
                          </w:p>
                          <w:p w:rsidR="00824DE7" w:rsidRDefault="00824DE7" w:rsidP="00A848BB">
                            <w:r>
                              <w:rPr>
                                <w:rFonts w:ascii="SimSun" w:eastAsia="SimSun" w:hAnsi="SimSun" w:cs="SimSun"/>
                                <w:sz w:val="24"/>
                                <w:szCs w:val="24"/>
                              </w:rPr>
                              <w:t xml:space="preserve">□ </w:t>
                            </w:r>
                            <w:r>
                              <w:t>English</w:t>
                            </w:r>
                            <w:r>
                              <w:rPr>
                                <w:spacing w:val="-14"/>
                              </w:rPr>
                              <w:t xml:space="preserve"> </w:t>
                            </w:r>
                            <w:r>
                              <w:t>and</w:t>
                            </w:r>
                            <w:r>
                              <w:rPr>
                                <w:spacing w:val="4"/>
                              </w:rPr>
                              <w:t xml:space="preserve"> </w:t>
                            </w:r>
                            <w:r>
                              <w:t>another language</w:t>
                            </w:r>
                          </w:p>
                          <w:p w:rsidR="00A848BB" w:rsidRDefault="00A848BB" w:rsidP="00A848BB">
                            <w:r>
                              <w:rPr>
                                <w:rFonts w:ascii="SimSun" w:eastAsia="SimSun" w:hAnsi="SimSun" w:cs="SimSun"/>
                                <w:sz w:val="24"/>
                                <w:szCs w:val="24"/>
                              </w:rPr>
                              <w:t xml:space="preserve">□ </w:t>
                            </w:r>
                            <w:r w:rsidRPr="004C57B5">
                              <w:t>Language</w:t>
                            </w:r>
                            <w:r>
                              <w:rPr>
                                <w:spacing w:val="-10"/>
                              </w:rPr>
                              <w:t xml:space="preserve"> </w:t>
                            </w:r>
                            <w:r>
                              <w:t>other</w:t>
                            </w:r>
                            <w:r>
                              <w:rPr>
                                <w:spacing w:val="5"/>
                              </w:rPr>
                              <w:t xml:space="preserve"> </w:t>
                            </w:r>
                            <w:r>
                              <w:t>than English</w:t>
                            </w:r>
                          </w:p>
                          <w:p w:rsidR="00A848BB" w:rsidRDefault="00A848BB" w:rsidP="00A848BB">
                            <w:r>
                              <w:rPr>
                                <w:rFonts w:ascii="SimSun" w:eastAsia="SimSun" w:hAnsi="SimSun" w:cs="SimSun"/>
                                <w:sz w:val="24"/>
                                <w:szCs w:val="24"/>
                              </w:rPr>
                              <w:t xml:space="preserve">□ </w:t>
                            </w:r>
                            <w:r>
                              <w:t>Language</w:t>
                            </w:r>
                            <w:r>
                              <w:rPr>
                                <w:spacing w:val="-10"/>
                              </w:rPr>
                              <w:t xml:space="preserve"> </w:t>
                            </w:r>
                            <w:r w:rsidRPr="004C57B5">
                              <w:t>unknown</w:t>
                            </w:r>
                          </w:p>
                          <w:p w:rsidR="00093A98" w:rsidRDefault="00A848BB" w:rsidP="00A848BB">
                            <w:pPr>
                              <w:rPr>
                                <w:sz w:val="20"/>
                                <w:szCs w:val="20"/>
                              </w:rPr>
                            </w:pPr>
                            <w:r>
                              <w:rPr>
                                <w:rFonts w:ascii="SimSun" w:eastAsia="SimSun" w:hAnsi="SimSun" w:cs="SimSun"/>
                                <w:sz w:val="24"/>
                                <w:szCs w:val="24"/>
                              </w:rPr>
                              <w:t xml:space="preserve">□ </w:t>
                            </w:r>
                            <w:r>
                              <w:t>Choose not</w:t>
                            </w:r>
                            <w:r>
                              <w:rPr>
                                <w:spacing w:val="9"/>
                              </w:rPr>
                              <w:t xml:space="preserve"> </w:t>
                            </w:r>
                            <w:r>
                              <w:t>to</w:t>
                            </w:r>
                            <w:r>
                              <w:rPr>
                                <w:spacing w:val="11"/>
                              </w:rPr>
                              <w:t xml:space="preserve"> </w:t>
                            </w:r>
                            <w:r w:rsidRPr="00A848BB">
                              <w:t>give</w:t>
                            </w:r>
                            <w:r>
                              <w:rPr>
                                <w:spacing w:val="-4"/>
                              </w:rPr>
                              <w:t xml:space="preserve"> </w:t>
                            </w:r>
                            <w:r>
                              <w:t>this</w:t>
                            </w:r>
                            <w:r>
                              <w:rPr>
                                <w:spacing w:val="7"/>
                              </w:rPr>
                              <w:t xml:space="preserve"> </w:t>
                            </w:r>
                            <w:r>
                              <w:rPr>
                                <w:w w:val="101"/>
                              </w:rPr>
                              <w:t>information</w:t>
                            </w:r>
                          </w:p>
                        </w:txbxContent>
                      </wps:txbx>
                      <wps:bodyPr rot="0" vert="horz" wrap="square" lIns="144000" tIns="108000" rIns="144000" bIns="108000" anchor="t" anchorCtr="0" upright="1">
                        <a:spAutoFit/>
                      </wps:bodyPr>
                    </wps:wsp>
                  </a:graphicData>
                </a:graphic>
              </wp:inline>
            </w:drawing>
          </mc:Choice>
          <mc:Fallback>
            <w:pict>
              <v:shape id="_x0000_s1035" type="#_x0000_t202" style="width:521.5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" fillcolor="white [3201]" strokecolor="black [3200]" strokeweight="2pt">
                <v:textbox style="mso-fit-shape-to-text:t" inset="4mm,3mm,4mm,3mm">
                  <w:txbxContent>
                    <w:p w:rsidR="00A848BB" w:rsidRPr="00824DE7" w:rsidRDefault="00A848BB" w:rsidP="00A848BB">
                      <w:pPr>
                        <w:rPr>
                          <w:b/>
                        </w:rPr>
                      </w:pPr>
                      <w:r w:rsidRPr="00824DE7">
                        <w:rPr>
                          <w:b/>
                        </w:rPr>
                        <w:t>6. What was your mother’s first language?</w:t>
                      </w:r>
                    </w:p>
                    <w:p w:rsidR="00A848BB" w:rsidRDefault="00A848BB" w:rsidP="00A848BB">
                      <w:r>
                        <w:rPr>
                          <w:rFonts w:ascii="SimSun" w:eastAsia="SimSun" w:hAnsi="SimSun" w:cs="SimSun"/>
                          <w:sz w:val="24"/>
                          <w:szCs w:val="24"/>
                        </w:rPr>
                        <w:t xml:space="preserve">□ </w:t>
                      </w:r>
                      <w:r>
                        <w:t>English</w:t>
                      </w:r>
                      <w:r w:rsidR="00824DE7">
                        <w:t xml:space="preserve"> only</w:t>
                      </w:r>
                    </w:p>
                    <w:p w:rsidR="00824DE7" w:rsidRDefault="00824DE7" w:rsidP="00A848BB">
                      <w:r>
                        <w:rPr>
                          <w:rFonts w:ascii="SimSun" w:eastAsia="SimSun" w:hAnsi="SimSun" w:cs="SimSun"/>
                          <w:sz w:val="24"/>
                          <w:szCs w:val="24"/>
                        </w:rPr>
                        <w:t xml:space="preserve">□ </w:t>
                      </w:r>
                      <w:r>
                        <w:t>English</w:t>
                      </w:r>
                      <w:r>
                        <w:rPr>
                          <w:spacing w:val="-14"/>
                        </w:rPr>
                        <w:t xml:space="preserve"> </w:t>
                      </w:r>
                      <w:r>
                        <w:t>and</w:t>
                      </w:r>
                      <w:r>
                        <w:rPr>
                          <w:spacing w:val="4"/>
                        </w:rPr>
                        <w:t xml:space="preserve"> </w:t>
                      </w:r>
                      <w:r>
                        <w:t>another language</w:t>
                      </w:r>
                    </w:p>
                    <w:p w:rsidR="00A848BB" w:rsidRDefault="00A848BB" w:rsidP="00A848BB">
                      <w:r>
                        <w:rPr>
                          <w:rFonts w:ascii="SimSun" w:eastAsia="SimSun" w:hAnsi="SimSun" w:cs="SimSun"/>
                          <w:sz w:val="24"/>
                          <w:szCs w:val="24"/>
                        </w:rPr>
                        <w:t xml:space="preserve">□ </w:t>
                      </w:r>
                      <w:r w:rsidRPr="004C57B5">
                        <w:t>Language</w:t>
                      </w:r>
                      <w:r>
                        <w:rPr>
                          <w:spacing w:val="-10"/>
                        </w:rPr>
                        <w:t xml:space="preserve"> </w:t>
                      </w:r>
                      <w:r>
                        <w:t>other</w:t>
                      </w:r>
                      <w:r>
                        <w:rPr>
                          <w:spacing w:val="5"/>
                        </w:rPr>
                        <w:t xml:space="preserve"> </w:t>
                      </w:r>
                      <w:r>
                        <w:t>than English</w:t>
                      </w:r>
                    </w:p>
                    <w:p w:rsidR="00A848BB" w:rsidRDefault="00A848BB" w:rsidP="00A848BB">
                      <w:r>
                        <w:rPr>
                          <w:rFonts w:ascii="SimSun" w:eastAsia="SimSun" w:hAnsi="SimSun" w:cs="SimSun"/>
                          <w:sz w:val="24"/>
                          <w:szCs w:val="24"/>
                        </w:rPr>
                        <w:t xml:space="preserve">□ </w:t>
                      </w:r>
                      <w:r>
                        <w:t>Language</w:t>
                      </w:r>
                      <w:r>
                        <w:rPr>
                          <w:spacing w:val="-10"/>
                        </w:rPr>
                        <w:t xml:space="preserve"> </w:t>
                      </w:r>
                      <w:r w:rsidRPr="004C57B5">
                        <w:t>unknown</w:t>
                      </w:r>
                    </w:p>
                    <w:p w:rsidR="00093A98" w:rsidRDefault="00A848BB" w:rsidP="00A848BB">
                      <w:pPr>
                        <w:rPr>
                          <w:sz w:val="20"/>
                          <w:szCs w:val="20"/>
                        </w:rPr>
                      </w:pPr>
                      <w:r>
                        <w:rPr>
                          <w:rFonts w:ascii="SimSun" w:eastAsia="SimSun" w:hAnsi="SimSun" w:cs="SimSun"/>
                          <w:sz w:val="24"/>
                          <w:szCs w:val="24"/>
                        </w:rPr>
                        <w:t xml:space="preserve">□ </w:t>
                      </w:r>
                      <w:r>
                        <w:t>Choose not</w:t>
                      </w:r>
                      <w:r>
                        <w:rPr>
                          <w:spacing w:val="9"/>
                        </w:rPr>
                        <w:t xml:space="preserve"> </w:t>
                      </w:r>
                      <w:r>
                        <w:t>to</w:t>
                      </w:r>
                      <w:r>
                        <w:rPr>
                          <w:spacing w:val="11"/>
                        </w:rPr>
                        <w:t xml:space="preserve"> </w:t>
                      </w:r>
                      <w:r w:rsidRPr="00A848BB">
                        <w:t>give</w:t>
                      </w:r>
                      <w:r>
                        <w:rPr>
                          <w:spacing w:val="-4"/>
                        </w:rPr>
                        <w:t xml:space="preserve"> </w:t>
                      </w:r>
                      <w:r>
                        <w:t>this</w:t>
                      </w:r>
                      <w:r>
                        <w:rPr>
                          <w:spacing w:val="7"/>
                        </w:rPr>
                        <w:t xml:space="preserve"> </w:t>
                      </w:r>
                      <w:r>
                        <w:rPr>
                          <w:w w:val="101"/>
                        </w:rPr>
                        <w:t>information</w:t>
                      </w:r>
                    </w:p>
                  </w:txbxContent>
                </v:textbox>
                <w10:anchorlock/>
              </v:shape>
            </w:pict>
          </mc:Fallback>
        </mc:AlternateContent>
      </w:r>
    </w:p>
    <w:p w:rsidR="00A848BB" w:rsidRPr="00093A98" w:rsidRDefault="00A848BB" w:rsidP="00093A98">
      <w:r>
        <w:rPr>
          <w:noProof/>
          <w:lang w:val="en-AU" w:eastAsia="en-AU"/>
        </w:rPr>
        <w:lastRenderedPageBreak/>
        <mc:AlternateContent>
          <mc:Choice Requires="wps">
            <w:drawing>
              <wp:inline distT="0" distB="0" distL="0" distR="0" wp14:anchorId="428E483F" wp14:editId="677672B9">
                <wp:extent cx="6623685" cy="1112520"/>
                <wp:effectExtent l="0" t="0" r="24765" b="17145"/>
                <wp:docPr id="12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112520"/>
                        </a:xfrm>
                        <a:prstGeom prst="rect">
                          <a:avLst/>
                        </a:prstGeom>
                        <a:ln/>
                      </wps:spPr>
                      <wps:style>
                        <a:lnRef idx="2">
                          <a:schemeClr val="dk1"/>
                        </a:lnRef>
                        <a:fillRef idx="1">
                          <a:schemeClr val="lt1"/>
                        </a:fillRef>
                        <a:effectRef idx="0">
                          <a:schemeClr val="dk1"/>
                        </a:effectRef>
                        <a:fontRef idx="minor">
                          <a:schemeClr val="dk1"/>
                        </a:fontRef>
                      </wps:style>
                      <wps:txbx>
                        <w:txbxContent>
                          <w:p w:rsidR="00A848BB" w:rsidRDefault="00A848BB" w:rsidP="00A848BB">
                            <w:pPr>
                              <w:rPr>
                                <w:b/>
                              </w:rPr>
                            </w:pPr>
                            <w:r w:rsidRPr="001465D6">
                              <w:rPr>
                                <w:b/>
                              </w:rPr>
                              <w:t>7. What was your father’s first language?</w:t>
                            </w:r>
                          </w:p>
                          <w:p w:rsidR="00824DE7" w:rsidRDefault="00F32731" w:rsidP="00824DE7">
                            <w:sdt>
                              <w:sdtPr>
                                <w:id w:val="-952395631"/>
                                <w14:checkbox>
                                  <w14:checked w14:val="0"/>
                                  <w14:checkedState w14:val="2612" w14:font="MS Gothic"/>
                                  <w14:uncheckedState w14:val="2610" w14:font="MS Gothic"/>
                                </w14:checkbox>
                              </w:sdtPr>
                              <w:sdtEndPr/>
                              <w:sdtContent>
                                <w:r w:rsidR="00824DE7">
                                  <w:rPr>
                                    <w:rFonts w:ascii="MS Gothic" w:eastAsia="MS Gothic" w:hAnsi="MS Gothic" w:hint="eastAsia"/>
                                  </w:rPr>
                                  <w:t>☐</w:t>
                                </w:r>
                              </w:sdtContent>
                            </w:sdt>
                            <w:r w:rsidR="00824DE7">
                              <w:t xml:space="preserve"> </w:t>
                            </w:r>
                            <w:r w:rsidR="00824DE7" w:rsidRPr="00A848BB">
                              <w:t>English</w:t>
                            </w:r>
                            <w:r w:rsidR="00824DE7">
                              <w:t xml:space="preserve"> only</w:t>
                            </w:r>
                          </w:p>
                          <w:p w:rsidR="00A848BB" w:rsidRDefault="00F32731" w:rsidP="00A848BB">
                            <w:sdt>
                              <w:sdtPr>
                                <w:id w:val="-1358114229"/>
                                <w14:checkbox>
                                  <w14:checked w14:val="0"/>
                                  <w14:checkedState w14:val="2612" w14:font="MS Gothic"/>
                                  <w14:uncheckedState w14:val="2610" w14:font="MS Gothic"/>
                                </w14:checkbox>
                              </w:sdtPr>
                              <w:sdtEndPr/>
                              <w:sdtContent>
                                <w:r w:rsidR="001465D6">
                                  <w:rPr>
                                    <w:rFonts w:ascii="MS Gothic" w:eastAsia="MS Gothic" w:hAnsi="MS Gothic" w:hint="eastAsia"/>
                                  </w:rPr>
                                  <w:t>☐</w:t>
                                </w:r>
                              </w:sdtContent>
                            </w:sdt>
                            <w:r w:rsidR="001465D6">
                              <w:t xml:space="preserve"> </w:t>
                            </w:r>
                            <w:r w:rsidR="00A848BB" w:rsidRPr="00A848BB">
                              <w:t>English</w:t>
                            </w:r>
                            <w:r w:rsidR="00A848BB">
                              <w:rPr>
                                <w:spacing w:val="-14"/>
                              </w:rPr>
                              <w:t xml:space="preserve"> </w:t>
                            </w:r>
                            <w:r w:rsidR="00A848BB">
                              <w:t>and</w:t>
                            </w:r>
                            <w:r w:rsidR="00A848BB">
                              <w:rPr>
                                <w:spacing w:val="4"/>
                              </w:rPr>
                              <w:t xml:space="preserve"> </w:t>
                            </w:r>
                            <w:r w:rsidR="00A848BB">
                              <w:t>another language</w:t>
                            </w:r>
                          </w:p>
                          <w:p w:rsidR="00A848BB" w:rsidRDefault="00F32731" w:rsidP="00A848BB">
                            <w:sdt>
                              <w:sdtPr>
                                <w:id w:val="1483970047"/>
                                <w14:checkbox>
                                  <w14:checked w14:val="0"/>
                                  <w14:checkedState w14:val="2612" w14:font="MS Gothic"/>
                                  <w14:uncheckedState w14:val="2610" w14:font="MS Gothic"/>
                                </w14:checkbox>
                              </w:sdtPr>
                              <w:sdtEndPr/>
                              <w:sdtContent>
                                <w:r w:rsidR="001465D6">
                                  <w:rPr>
                                    <w:rFonts w:ascii="MS Gothic" w:eastAsia="MS Gothic" w:hAnsi="MS Gothic" w:hint="eastAsia"/>
                                  </w:rPr>
                                  <w:t>☐</w:t>
                                </w:r>
                              </w:sdtContent>
                            </w:sdt>
                            <w:r w:rsidR="001465D6">
                              <w:t xml:space="preserve"> </w:t>
                            </w:r>
                            <w:r w:rsidR="00A848BB" w:rsidRPr="00A848BB">
                              <w:t>Language</w:t>
                            </w:r>
                            <w:r w:rsidR="00A848BB">
                              <w:rPr>
                                <w:spacing w:val="-10"/>
                              </w:rPr>
                              <w:t xml:space="preserve"> </w:t>
                            </w:r>
                            <w:r w:rsidR="00A848BB">
                              <w:t>other</w:t>
                            </w:r>
                            <w:r w:rsidR="00A848BB">
                              <w:rPr>
                                <w:spacing w:val="5"/>
                              </w:rPr>
                              <w:t xml:space="preserve"> </w:t>
                            </w:r>
                            <w:r w:rsidR="00A848BB">
                              <w:t>than English</w:t>
                            </w:r>
                          </w:p>
                          <w:p w:rsidR="00A848BB" w:rsidRDefault="00F32731" w:rsidP="00A848BB">
                            <w:sdt>
                              <w:sdtPr>
                                <w:id w:val="492148634"/>
                                <w14:checkbox>
                                  <w14:checked w14:val="0"/>
                                  <w14:checkedState w14:val="2612" w14:font="MS Gothic"/>
                                  <w14:uncheckedState w14:val="2610" w14:font="MS Gothic"/>
                                </w14:checkbox>
                              </w:sdtPr>
                              <w:sdtEndPr/>
                              <w:sdtContent>
                                <w:r w:rsidR="001465D6">
                                  <w:rPr>
                                    <w:rFonts w:ascii="MS Gothic" w:eastAsia="MS Gothic" w:hAnsi="MS Gothic" w:hint="eastAsia"/>
                                  </w:rPr>
                                  <w:t>☐</w:t>
                                </w:r>
                              </w:sdtContent>
                            </w:sdt>
                            <w:r w:rsidR="001465D6">
                              <w:t xml:space="preserve"> </w:t>
                            </w:r>
                            <w:r w:rsidR="00A848BB">
                              <w:t>Language</w:t>
                            </w:r>
                            <w:r w:rsidR="00A848BB">
                              <w:rPr>
                                <w:spacing w:val="-10"/>
                              </w:rPr>
                              <w:t xml:space="preserve"> </w:t>
                            </w:r>
                            <w:r w:rsidR="00A848BB" w:rsidRPr="00A848BB">
                              <w:t>unknown</w:t>
                            </w:r>
                          </w:p>
                          <w:p w:rsidR="00A848BB" w:rsidRDefault="00F32731" w:rsidP="00A848BB">
                            <w:pPr>
                              <w:rPr>
                                <w:sz w:val="20"/>
                                <w:szCs w:val="20"/>
                              </w:rPr>
                            </w:pPr>
                            <w:sdt>
                              <w:sdtPr>
                                <w:id w:val="-117758110"/>
                                <w14:checkbox>
                                  <w14:checked w14:val="0"/>
                                  <w14:checkedState w14:val="2612" w14:font="MS Gothic"/>
                                  <w14:uncheckedState w14:val="2610" w14:font="MS Gothic"/>
                                </w14:checkbox>
                              </w:sdtPr>
                              <w:sdtEndPr/>
                              <w:sdtContent>
                                <w:r w:rsidR="001465D6">
                                  <w:rPr>
                                    <w:rFonts w:ascii="MS Gothic" w:eastAsia="MS Gothic" w:hAnsi="MS Gothic" w:hint="eastAsia"/>
                                  </w:rPr>
                                  <w:t>☐</w:t>
                                </w:r>
                              </w:sdtContent>
                            </w:sdt>
                            <w:r w:rsidR="001465D6">
                              <w:t xml:space="preserve"> </w:t>
                            </w:r>
                            <w:r w:rsidR="00A848BB">
                              <w:t>Choose not</w:t>
                            </w:r>
                            <w:r w:rsidR="00A848BB">
                              <w:rPr>
                                <w:spacing w:val="9"/>
                              </w:rPr>
                              <w:t xml:space="preserve"> </w:t>
                            </w:r>
                            <w:r w:rsidR="00A848BB">
                              <w:t>to</w:t>
                            </w:r>
                            <w:r w:rsidR="00A848BB">
                              <w:rPr>
                                <w:spacing w:val="11"/>
                              </w:rPr>
                              <w:t xml:space="preserve"> </w:t>
                            </w:r>
                            <w:r w:rsidR="00A848BB">
                              <w:t>give</w:t>
                            </w:r>
                            <w:r w:rsidR="00A848BB">
                              <w:rPr>
                                <w:spacing w:val="-4"/>
                              </w:rPr>
                              <w:t xml:space="preserve"> </w:t>
                            </w:r>
                            <w:r w:rsidR="00A848BB" w:rsidRPr="00A848BB">
                              <w:t>this</w:t>
                            </w:r>
                            <w:r w:rsidR="00A848BB">
                              <w:rPr>
                                <w:spacing w:val="7"/>
                              </w:rPr>
                              <w:t xml:space="preserve"> </w:t>
                            </w:r>
                            <w:r w:rsidR="00A848BB">
                              <w:rPr>
                                <w:w w:val="101"/>
                              </w:rPr>
                              <w:t>information</w:t>
                            </w:r>
                          </w:p>
                        </w:txbxContent>
                      </wps:txbx>
                      <wps:bodyPr rot="0" vert="horz" wrap="square" lIns="144000" tIns="108000" rIns="144000" bIns="108000" anchor="t" anchorCtr="0" upright="1">
                        <a:spAutoFit/>
                      </wps:bodyPr>
                    </wps:wsp>
                  </a:graphicData>
                </a:graphic>
              </wp:inline>
            </w:drawing>
          </mc:Choice>
          <mc:Fallback>
            <w:pict>
              <v:shape id="_x0000_s1036" type="#_x0000_t202" style="width:521.5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" fillcolor="white [3201]" strokecolor="black [3200]" strokeweight="2pt">
                <v:textbox style="mso-fit-shape-to-text:t" inset="4mm,3mm,4mm,3mm">
                  <w:txbxContent>
                    <w:p w:rsidR="00A848BB" w:rsidRDefault="00A848BB" w:rsidP="00A848BB">
                      <w:pPr>
                        <w:rPr>
                          <w:b/>
                        </w:rPr>
                      </w:pPr>
                      <w:r w:rsidRPr="001465D6">
                        <w:rPr>
                          <w:b/>
                        </w:rPr>
                        <w:t>7. What was your father’s first language?</w:t>
                      </w:r>
                    </w:p>
                    <w:p w:rsidR="00824DE7" w:rsidRDefault="00824DE7" w:rsidP="00824DE7">
                      <w:sdt>
                        <w:sdtPr>
                          <w:id w:val="-9523956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A848BB">
                        <w:t>English</w:t>
                      </w:r>
                      <w:r>
                        <w:t xml:space="preserve"> only</w:t>
                      </w:r>
                      <w:bookmarkStart w:id="1" w:name="_GoBack"/>
                      <w:bookmarkEnd w:id="1"/>
                    </w:p>
                    <w:p w:rsidR="00A848BB" w:rsidRDefault="00824DE7" w:rsidP="00A848BB">
                      <w:sdt>
                        <w:sdtPr>
                          <w:id w:val="-1358114229"/>
                          <w14:checkbox>
                            <w14:checked w14:val="0"/>
                            <w14:checkedState w14:val="2612" w14:font="MS Gothic"/>
                            <w14:uncheckedState w14:val="2610" w14:font="MS Gothic"/>
                          </w14:checkbox>
                        </w:sdtPr>
                        <w:sdtEndPr/>
                        <w:sdtContent>
                          <w:r w:rsidR="001465D6">
                            <w:rPr>
                              <w:rFonts w:ascii="MS Gothic" w:eastAsia="MS Gothic" w:hAnsi="MS Gothic" w:hint="eastAsia"/>
                            </w:rPr>
                            <w:t>☐</w:t>
                          </w:r>
                        </w:sdtContent>
                      </w:sdt>
                      <w:r w:rsidR="001465D6">
                        <w:t xml:space="preserve"> </w:t>
                      </w:r>
                      <w:r w:rsidR="00A848BB" w:rsidRPr="00A848BB">
                        <w:t>English</w:t>
                      </w:r>
                      <w:r w:rsidR="00A848BB">
                        <w:rPr>
                          <w:spacing w:val="-14"/>
                        </w:rPr>
                        <w:t xml:space="preserve"> </w:t>
                      </w:r>
                      <w:r w:rsidR="00A848BB">
                        <w:t>and</w:t>
                      </w:r>
                      <w:r w:rsidR="00A848BB">
                        <w:rPr>
                          <w:spacing w:val="4"/>
                        </w:rPr>
                        <w:t xml:space="preserve"> </w:t>
                      </w:r>
                      <w:r w:rsidR="00A848BB">
                        <w:t>another language</w:t>
                      </w:r>
                    </w:p>
                    <w:p w:rsidR="00A848BB" w:rsidRDefault="00824DE7" w:rsidP="00A848BB">
                      <w:sdt>
                        <w:sdtPr>
                          <w:id w:val="1483970047"/>
                          <w14:checkbox>
                            <w14:checked w14:val="0"/>
                            <w14:checkedState w14:val="2612" w14:font="MS Gothic"/>
                            <w14:uncheckedState w14:val="2610" w14:font="MS Gothic"/>
                          </w14:checkbox>
                        </w:sdtPr>
                        <w:sdtEndPr/>
                        <w:sdtContent>
                          <w:r w:rsidR="001465D6">
                            <w:rPr>
                              <w:rFonts w:ascii="MS Gothic" w:eastAsia="MS Gothic" w:hAnsi="MS Gothic" w:hint="eastAsia"/>
                            </w:rPr>
                            <w:t>☐</w:t>
                          </w:r>
                        </w:sdtContent>
                      </w:sdt>
                      <w:r w:rsidR="001465D6">
                        <w:t xml:space="preserve"> </w:t>
                      </w:r>
                      <w:r w:rsidR="00A848BB" w:rsidRPr="00A848BB">
                        <w:t>Language</w:t>
                      </w:r>
                      <w:r w:rsidR="00A848BB">
                        <w:rPr>
                          <w:spacing w:val="-10"/>
                        </w:rPr>
                        <w:t xml:space="preserve"> </w:t>
                      </w:r>
                      <w:r w:rsidR="00A848BB">
                        <w:t>other</w:t>
                      </w:r>
                      <w:r w:rsidR="00A848BB">
                        <w:rPr>
                          <w:spacing w:val="5"/>
                        </w:rPr>
                        <w:t xml:space="preserve"> </w:t>
                      </w:r>
                      <w:r w:rsidR="00A848BB">
                        <w:t>than English</w:t>
                      </w:r>
                    </w:p>
                    <w:p w:rsidR="00A848BB" w:rsidRDefault="00824DE7" w:rsidP="00A848BB">
                      <w:sdt>
                        <w:sdtPr>
                          <w:id w:val="492148634"/>
                          <w14:checkbox>
                            <w14:checked w14:val="0"/>
                            <w14:checkedState w14:val="2612" w14:font="MS Gothic"/>
                            <w14:uncheckedState w14:val="2610" w14:font="MS Gothic"/>
                          </w14:checkbox>
                        </w:sdtPr>
                        <w:sdtEndPr/>
                        <w:sdtContent>
                          <w:r w:rsidR="001465D6">
                            <w:rPr>
                              <w:rFonts w:ascii="MS Gothic" w:eastAsia="MS Gothic" w:hAnsi="MS Gothic" w:hint="eastAsia"/>
                            </w:rPr>
                            <w:t>☐</w:t>
                          </w:r>
                        </w:sdtContent>
                      </w:sdt>
                      <w:r w:rsidR="001465D6">
                        <w:t xml:space="preserve"> </w:t>
                      </w:r>
                      <w:r w:rsidR="00A848BB">
                        <w:t>Language</w:t>
                      </w:r>
                      <w:r w:rsidR="00A848BB">
                        <w:rPr>
                          <w:spacing w:val="-10"/>
                        </w:rPr>
                        <w:t xml:space="preserve"> </w:t>
                      </w:r>
                      <w:r w:rsidR="00A848BB" w:rsidRPr="00A848BB">
                        <w:t>unknown</w:t>
                      </w:r>
                    </w:p>
                    <w:p w:rsidR="00A848BB" w:rsidRDefault="00824DE7" w:rsidP="00A848BB">
                      <w:pPr>
                        <w:rPr>
                          <w:sz w:val="20"/>
                          <w:szCs w:val="20"/>
                        </w:rPr>
                      </w:pPr>
                      <w:sdt>
                        <w:sdtPr>
                          <w:id w:val="-117758110"/>
                          <w14:checkbox>
                            <w14:checked w14:val="0"/>
                            <w14:checkedState w14:val="2612" w14:font="MS Gothic"/>
                            <w14:uncheckedState w14:val="2610" w14:font="MS Gothic"/>
                          </w14:checkbox>
                        </w:sdtPr>
                        <w:sdtEndPr/>
                        <w:sdtContent>
                          <w:r w:rsidR="001465D6">
                            <w:rPr>
                              <w:rFonts w:ascii="MS Gothic" w:eastAsia="MS Gothic" w:hAnsi="MS Gothic" w:hint="eastAsia"/>
                            </w:rPr>
                            <w:t>☐</w:t>
                          </w:r>
                        </w:sdtContent>
                      </w:sdt>
                      <w:r w:rsidR="001465D6">
                        <w:t xml:space="preserve"> </w:t>
                      </w:r>
                      <w:r w:rsidR="00A848BB">
                        <w:t>Choose not</w:t>
                      </w:r>
                      <w:r w:rsidR="00A848BB">
                        <w:rPr>
                          <w:spacing w:val="9"/>
                        </w:rPr>
                        <w:t xml:space="preserve"> </w:t>
                      </w:r>
                      <w:r w:rsidR="00A848BB">
                        <w:t>to</w:t>
                      </w:r>
                      <w:r w:rsidR="00A848BB">
                        <w:rPr>
                          <w:spacing w:val="11"/>
                        </w:rPr>
                        <w:t xml:space="preserve"> </w:t>
                      </w:r>
                      <w:r w:rsidR="00A848BB">
                        <w:t>give</w:t>
                      </w:r>
                      <w:r w:rsidR="00A848BB">
                        <w:rPr>
                          <w:spacing w:val="-4"/>
                        </w:rPr>
                        <w:t xml:space="preserve"> </w:t>
                      </w:r>
                      <w:r w:rsidR="00A848BB" w:rsidRPr="00A848BB">
                        <w:t>this</w:t>
                      </w:r>
                      <w:r w:rsidR="00A848BB">
                        <w:rPr>
                          <w:spacing w:val="7"/>
                        </w:rPr>
                        <w:t xml:space="preserve"> </w:t>
                      </w:r>
                      <w:r w:rsidR="00A848BB">
                        <w:rPr>
                          <w:w w:val="101"/>
                        </w:rPr>
                        <w:t>information</w:t>
                      </w:r>
                    </w:p>
                  </w:txbxContent>
                </v:textbox>
                <w10:anchorlock/>
              </v:shape>
            </w:pict>
          </mc:Fallback>
        </mc:AlternateContent>
      </w:r>
    </w:p>
    <w:p w:rsidR="00303CEA" w:rsidRDefault="00A848BB" w:rsidP="0035720D">
      <w:r>
        <w:rPr>
          <w:noProof/>
          <w:lang w:val="en-AU" w:eastAsia="en-AU"/>
        </w:rPr>
        <mc:AlternateContent>
          <mc:Choice Requires="wps">
            <w:drawing>
              <wp:inline distT="0" distB="0" distL="0" distR="0" wp14:anchorId="72188FF6" wp14:editId="3357CC13">
                <wp:extent cx="6623685" cy="1112520"/>
                <wp:effectExtent l="0" t="0" r="24765" b="17145"/>
                <wp:docPr id="28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112520"/>
                        </a:xfrm>
                        <a:prstGeom prst="rect">
                          <a:avLst/>
                        </a:prstGeom>
                        <a:ln/>
                      </wps:spPr>
                      <wps:style>
                        <a:lnRef idx="2">
                          <a:schemeClr val="dk1"/>
                        </a:lnRef>
                        <a:fillRef idx="1">
                          <a:schemeClr val="lt1"/>
                        </a:fillRef>
                        <a:effectRef idx="0">
                          <a:schemeClr val="dk1"/>
                        </a:effectRef>
                        <a:fontRef idx="minor">
                          <a:schemeClr val="dk1"/>
                        </a:fontRef>
                      </wps:style>
                      <wps:txbx>
                        <w:txbxContent>
                          <w:p w:rsidR="00A848BB" w:rsidRPr="001465D6" w:rsidRDefault="00A848BB" w:rsidP="00A848BB">
                            <w:pPr>
                              <w:rPr>
                                <w:b/>
                              </w:rPr>
                            </w:pPr>
                            <w:r w:rsidRPr="001465D6">
                              <w:rPr>
                                <w:b/>
                              </w:rPr>
                              <w:t xml:space="preserve">8. Do you have a disability? </w:t>
                            </w:r>
                            <w:r w:rsidRPr="001465D6">
                              <w:rPr>
                                <w:b/>
                                <w:vertAlign w:val="superscript"/>
                              </w:rPr>
                              <w:t>1</w:t>
                            </w:r>
                          </w:p>
                          <w:p w:rsidR="00A848BB" w:rsidRPr="00A848BB" w:rsidRDefault="00F32731" w:rsidP="00A848BB">
                            <w:sdt>
                              <w:sdtPr>
                                <w:id w:val="2047641484"/>
                                <w14:checkbox>
                                  <w14:checked w14:val="0"/>
                                  <w14:checkedState w14:val="2612" w14:font="MS Gothic"/>
                                  <w14:uncheckedState w14:val="2610" w14:font="MS Gothic"/>
                                </w14:checkbox>
                              </w:sdtPr>
                              <w:sdtEndPr/>
                              <w:sdtContent>
                                <w:r w:rsidR="001465D6">
                                  <w:rPr>
                                    <w:rFonts w:ascii="MS Gothic" w:eastAsia="MS Gothic" w:hAnsi="MS Gothic" w:hint="eastAsia"/>
                                  </w:rPr>
                                  <w:t>☐</w:t>
                                </w:r>
                              </w:sdtContent>
                            </w:sdt>
                            <w:r w:rsidR="001465D6">
                              <w:t xml:space="preserve"> </w:t>
                            </w:r>
                            <w:r w:rsidR="00A848BB">
                              <w:t>Yes</w:t>
                            </w:r>
                          </w:p>
                          <w:p w:rsidR="00A848BB" w:rsidRPr="00A848BB" w:rsidRDefault="00F32731" w:rsidP="00A848BB">
                            <w:sdt>
                              <w:sdtPr>
                                <w:id w:val="1919594748"/>
                                <w14:checkbox>
                                  <w14:checked w14:val="0"/>
                                  <w14:checkedState w14:val="2612" w14:font="MS Gothic"/>
                                  <w14:uncheckedState w14:val="2610" w14:font="MS Gothic"/>
                                </w14:checkbox>
                              </w:sdtPr>
                              <w:sdtEndPr/>
                              <w:sdtContent>
                                <w:r w:rsidR="001465D6">
                                  <w:rPr>
                                    <w:rFonts w:ascii="MS Gothic" w:eastAsia="MS Gothic" w:hAnsi="MS Gothic" w:hint="eastAsia"/>
                                  </w:rPr>
                                  <w:t>☐</w:t>
                                </w:r>
                              </w:sdtContent>
                            </w:sdt>
                            <w:r w:rsidR="001465D6">
                              <w:t xml:space="preserve"> </w:t>
                            </w:r>
                            <w:r w:rsidR="00A848BB" w:rsidRPr="00A848BB">
                              <w:t>No</w:t>
                            </w:r>
                          </w:p>
                          <w:p w:rsidR="00A848BB" w:rsidRDefault="00F32731" w:rsidP="00A848BB">
                            <w:pPr>
                              <w:rPr>
                                <w:sz w:val="20"/>
                                <w:szCs w:val="20"/>
                              </w:rPr>
                            </w:pPr>
                            <w:sdt>
                              <w:sdtPr>
                                <w:id w:val="277921582"/>
                                <w14:checkbox>
                                  <w14:checked w14:val="0"/>
                                  <w14:checkedState w14:val="2612" w14:font="MS Gothic"/>
                                  <w14:uncheckedState w14:val="2610" w14:font="MS Gothic"/>
                                </w14:checkbox>
                              </w:sdtPr>
                              <w:sdtEndPr/>
                              <w:sdtContent>
                                <w:r w:rsidR="001465D6">
                                  <w:rPr>
                                    <w:rFonts w:ascii="MS Gothic" w:eastAsia="MS Gothic" w:hAnsi="MS Gothic" w:hint="eastAsia"/>
                                  </w:rPr>
                                  <w:t>☐</w:t>
                                </w:r>
                              </w:sdtContent>
                            </w:sdt>
                            <w:r w:rsidR="001465D6">
                              <w:t xml:space="preserve"> </w:t>
                            </w:r>
                            <w:r w:rsidR="00A848BB" w:rsidRPr="00A848BB">
                              <w:t>Choose not to give this information</w:t>
                            </w:r>
                          </w:p>
                        </w:txbxContent>
                      </wps:txbx>
                      <wps:bodyPr rot="0" vert="horz" wrap="square" lIns="144000" tIns="108000" rIns="144000" bIns="108000" anchor="t" anchorCtr="0" upright="1">
                        <a:spAutoFit/>
                      </wps:bodyPr>
                    </wps:wsp>
                  </a:graphicData>
                </a:graphic>
              </wp:inline>
            </w:drawing>
          </mc:Choice>
          <mc:Fallback>
            <w:pict>
              <v:shape id="_x0000_s1037" type="#_x0000_t202" style="width:521.5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" fillcolor="white [3201]" strokecolor="black [3200]" strokeweight="2pt">
                <v:textbox style="mso-fit-shape-to-text:t" inset="4mm,3mm,4mm,3mm">
                  <w:txbxContent>
                    <w:p w:rsidR="00A848BB" w:rsidRPr="001465D6" w:rsidRDefault="00A848BB" w:rsidP="00A848BB">
                      <w:pPr>
                        <w:rPr>
                          <w:b/>
                        </w:rPr>
                      </w:pPr>
                      <w:r w:rsidRPr="001465D6">
                        <w:rPr>
                          <w:b/>
                        </w:rPr>
                        <w:t xml:space="preserve">8. Do you have a disability? </w:t>
                      </w:r>
                      <w:r w:rsidRPr="001465D6">
                        <w:rPr>
                          <w:b/>
                          <w:vertAlign w:val="superscript"/>
                        </w:rPr>
                        <w:t>1</w:t>
                      </w:r>
                    </w:p>
                    <w:p w:rsidR="00A848BB" w:rsidRPr="00A848BB" w:rsidRDefault="0038598B" w:rsidP="00A848BB">
                      <w:sdt>
                        <w:sdtPr>
                          <w:id w:val="2047641484"/>
                          <w14:checkbox>
                            <w14:checked w14:val="0"/>
                            <w14:checkedState w14:val="2612" w14:font="MS Gothic"/>
                            <w14:uncheckedState w14:val="2610" w14:font="MS Gothic"/>
                          </w14:checkbox>
                        </w:sdtPr>
                        <w:sdtEndPr/>
                        <w:sdtContent>
                          <w:r w:rsidR="001465D6">
                            <w:rPr>
                              <w:rFonts w:ascii="MS Gothic" w:eastAsia="MS Gothic" w:hAnsi="MS Gothic" w:hint="eastAsia"/>
                            </w:rPr>
                            <w:t>☐</w:t>
                          </w:r>
                        </w:sdtContent>
                      </w:sdt>
                      <w:r w:rsidR="001465D6">
                        <w:t xml:space="preserve"> </w:t>
                      </w:r>
                      <w:r w:rsidR="00A848BB">
                        <w:t>Yes</w:t>
                      </w:r>
                    </w:p>
                    <w:p w:rsidR="00A848BB" w:rsidRPr="00A848BB" w:rsidRDefault="0038598B" w:rsidP="00A848BB">
                      <w:sdt>
                        <w:sdtPr>
                          <w:id w:val="1919594748"/>
                          <w14:checkbox>
                            <w14:checked w14:val="0"/>
                            <w14:checkedState w14:val="2612" w14:font="MS Gothic"/>
                            <w14:uncheckedState w14:val="2610" w14:font="MS Gothic"/>
                          </w14:checkbox>
                        </w:sdtPr>
                        <w:sdtEndPr/>
                        <w:sdtContent>
                          <w:r w:rsidR="001465D6">
                            <w:rPr>
                              <w:rFonts w:ascii="MS Gothic" w:eastAsia="MS Gothic" w:hAnsi="MS Gothic" w:hint="eastAsia"/>
                            </w:rPr>
                            <w:t>☐</w:t>
                          </w:r>
                        </w:sdtContent>
                      </w:sdt>
                      <w:r w:rsidR="001465D6">
                        <w:t xml:space="preserve"> </w:t>
                      </w:r>
                      <w:r w:rsidR="00A848BB" w:rsidRPr="00A848BB">
                        <w:t>No</w:t>
                      </w:r>
                    </w:p>
                    <w:p w:rsidR="00A848BB" w:rsidRDefault="0038598B" w:rsidP="00A848BB">
                      <w:pPr>
                        <w:rPr>
                          <w:sz w:val="20"/>
                          <w:szCs w:val="20"/>
                        </w:rPr>
                      </w:pPr>
                      <w:sdt>
                        <w:sdtPr>
                          <w:id w:val="277921582"/>
                          <w14:checkbox>
                            <w14:checked w14:val="0"/>
                            <w14:checkedState w14:val="2612" w14:font="MS Gothic"/>
                            <w14:uncheckedState w14:val="2610" w14:font="MS Gothic"/>
                          </w14:checkbox>
                        </w:sdtPr>
                        <w:sdtEndPr/>
                        <w:sdtContent>
                          <w:r w:rsidR="001465D6">
                            <w:rPr>
                              <w:rFonts w:ascii="MS Gothic" w:eastAsia="MS Gothic" w:hAnsi="MS Gothic" w:hint="eastAsia"/>
                            </w:rPr>
                            <w:t>☐</w:t>
                          </w:r>
                        </w:sdtContent>
                      </w:sdt>
                      <w:r w:rsidR="001465D6">
                        <w:t xml:space="preserve"> </w:t>
                      </w:r>
                      <w:r w:rsidR="00A848BB" w:rsidRPr="00A848BB">
                        <w:t>Choose not to give this information</w:t>
                      </w:r>
                    </w:p>
                  </w:txbxContent>
                </v:textbox>
                <w10:anchorlock/>
              </v:shape>
            </w:pict>
          </mc:Fallback>
        </mc:AlternateContent>
      </w:r>
    </w:p>
    <w:p w:rsidR="00303CEA" w:rsidRDefault="00303CEA" w:rsidP="0035720D"/>
    <w:p w:rsidR="00D603AC" w:rsidRDefault="00A848BB" w:rsidP="001465D6">
      <w:pPr>
        <w:pStyle w:val="smalltext"/>
      </w:pPr>
      <w:r w:rsidRPr="001465D6">
        <w:t xml:space="preserve">1 For data collection purposes, all APS agencies use the Australian Bureau of Statistics Disability, Ageing and </w:t>
      </w:r>
      <w:proofErr w:type="spellStart"/>
      <w:r w:rsidRPr="001465D6">
        <w:t>Carers</w:t>
      </w:r>
      <w:proofErr w:type="spellEnd"/>
      <w:r w:rsidRPr="001465D6">
        <w:t>: Summary of Findings 2003 definition, according to which</w:t>
      </w:r>
      <w:r w:rsidR="00CD3275" w:rsidRPr="001465D6">
        <w:t xml:space="preserve">  ‘… a person has a disability if they report that they have a limitation, restriction or impairment, which has lasted, or is likely to last, for at least 6 months and restricts everyday activities. This includes:</w:t>
      </w:r>
    </w:p>
    <w:p w:rsidR="00D603AC" w:rsidRDefault="00D603AC" w:rsidP="001465D6">
      <w:pPr>
        <w:pStyle w:val="smalltext"/>
      </w:pPr>
    </w:p>
    <w:p w:rsidR="00D603AC" w:rsidRDefault="00D603AC" w:rsidP="001465D6">
      <w:pPr>
        <w:pStyle w:val="smalltext"/>
        <w:sectPr w:rsidR="00D603AC" w:rsidSect="001465D6">
          <w:pgSz w:w="11920" w:h="16840"/>
          <w:pgMar w:top="737" w:right="680" w:bottom="567" w:left="680" w:header="720" w:footer="720" w:gutter="0"/>
          <w:cols w:space="720"/>
        </w:sectPr>
      </w:pPr>
    </w:p>
    <w:p w:rsidR="00D603AC" w:rsidRPr="001465D6" w:rsidRDefault="00D603AC" w:rsidP="0038598B">
      <w:pPr>
        <w:pStyle w:val="smalltext"/>
        <w:numPr>
          <w:ilvl w:val="0"/>
          <w:numId w:val="4"/>
        </w:numPr>
      </w:pPr>
      <w:r w:rsidRPr="001465D6">
        <w:lastRenderedPageBreak/>
        <w:t>loss of sight (not corrected by glasses or contact lenses</w:t>
      </w:r>
    </w:p>
    <w:p w:rsidR="00D603AC" w:rsidRPr="001465D6" w:rsidRDefault="00D603AC" w:rsidP="0038598B">
      <w:pPr>
        <w:pStyle w:val="smalltext"/>
        <w:numPr>
          <w:ilvl w:val="0"/>
          <w:numId w:val="4"/>
        </w:numPr>
      </w:pPr>
      <w:r w:rsidRPr="001465D6">
        <w:t>loss of hearing where communication is restricted, or an aid to assist with, or substitute for, hearing is used</w:t>
      </w:r>
    </w:p>
    <w:p w:rsidR="00D603AC" w:rsidRPr="001465D6" w:rsidRDefault="00D603AC" w:rsidP="0038598B">
      <w:pPr>
        <w:pStyle w:val="smalltext"/>
        <w:numPr>
          <w:ilvl w:val="0"/>
          <w:numId w:val="4"/>
        </w:numPr>
      </w:pPr>
      <w:r w:rsidRPr="001465D6">
        <w:t>speech difficulties</w:t>
      </w:r>
    </w:p>
    <w:p w:rsidR="00D603AC" w:rsidRPr="001465D6" w:rsidRDefault="00D603AC" w:rsidP="0038598B">
      <w:pPr>
        <w:pStyle w:val="smalltext"/>
        <w:numPr>
          <w:ilvl w:val="0"/>
          <w:numId w:val="4"/>
        </w:numPr>
      </w:pPr>
      <w:r w:rsidRPr="001465D6">
        <w:t>shortness of breath or breathing difficulties causing restriction</w:t>
      </w:r>
    </w:p>
    <w:p w:rsidR="00D603AC" w:rsidRPr="001465D6" w:rsidRDefault="00D603AC" w:rsidP="0038598B">
      <w:pPr>
        <w:pStyle w:val="smalltext"/>
        <w:numPr>
          <w:ilvl w:val="0"/>
          <w:numId w:val="4"/>
        </w:numPr>
      </w:pPr>
      <w:r w:rsidRPr="001465D6">
        <w:t>chronic or recurrent pain or discomfort causing restriction</w:t>
      </w:r>
    </w:p>
    <w:p w:rsidR="00D603AC" w:rsidRPr="001465D6" w:rsidRDefault="00D603AC" w:rsidP="0038598B">
      <w:pPr>
        <w:pStyle w:val="smalltext"/>
        <w:numPr>
          <w:ilvl w:val="0"/>
          <w:numId w:val="4"/>
        </w:numPr>
      </w:pPr>
      <w:r w:rsidRPr="001465D6">
        <w:t>blackouts, fits, or loss of consciousness</w:t>
      </w:r>
    </w:p>
    <w:p w:rsidR="00D603AC" w:rsidRPr="001465D6" w:rsidRDefault="00D603AC" w:rsidP="0038598B">
      <w:pPr>
        <w:pStyle w:val="smalltext"/>
        <w:numPr>
          <w:ilvl w:val="0"/>
          <w:numId w:val="4"/>
        </w:numPr>
      </w:pPr>
      <w:r w:rsidRPr="001465D6">
        <w:t>difficulty learning or understanding</w:t>
      </w:r>
    </w:p>
    <w:p w:rsidR="00D603AC" w:rsidRPr="001465D6" w:rsidRDefault="00D603AC" w:rsidP="0038598B">
      <w:pPr>
        <w:pStyle w:val="smalltext"/>
        <w:numPr>
          <w:ilvl w:val="0"/>
          <w:numId w:val="4"/>
        </w:numPr>
      </w:pPr>
      <w:r w:rsidRPr="001465D6">
        <w:t>incomplete use of arms or fingers</w:t>
      </w:r>
    </w:p>
    <w:p w:rsidR="00D603AC" w:rsidRDefault="00D603AC" w:rsidP="0038598B">
      <w:pPr>
        <w:pStyle w:val="smalltext"/>
        <w:numPr>
          <w:ilvl w:val="0"/>
          <w:numId w:val="4"/>
        </w:numPr>
      </w:pPr>
      <w:r w:rsidRPr="001465D6">
        <w:t>difficulty gripping or holding things</w:t>
      </w:r>
    </w:p>
    <w:p w:rsidR="00D603AC" w:rsidRPr="001465D6" w:rsidRDefault="00D603AC" w:rsidP="0038598B">
      <w:pPr>
        <w:pStyle w:val="smalltext"/>
        <w:numPr>
          <w:ilvl w:val="0"/>
          <w:numId w:val="4"/>
        </w:numPr>
      </w:pPr>
      <w:r w:rsidRPr="001465D6">
        <w:t>incomplete use of feet or legs</w:t>
      </w:r>
    </w:p>
    <w:p w:rsidR="00D603AC" w:rsidRPr="001465D6" w:rsidRDefault="00D603AC" w:rsidP="0038598B">
      <w:pPr>
        <w:pStyle w:val="smalltext"/>
        <w:numPr>
          <w:ilvl w:val="0"/>
          <w:numId w:val="4"/>
        </w:numPr>
      </w:pPr>
      <w:r w:rsidRPr="001465D6">
        <w:lastRenderedPageBreak/>
        <w:t>nervous or emotional condition causing restriction</w:t>
      </w:r>
    </w:p>
    <w:p w:rsidR="00D603AC" w:rsidRPr="001465D6" w:rsidRDefault="00D603AC" w:rsidP="0038598B">
      <w:pPr>
        <w:pStyle w:val="smalltext"/>
        <w:numPr>
          <w:ilvl w:val="0"/>
          <w:numId w:val="4"/>
        </w:numPr>
      </w:pPr>
      <w:r w:rsidRPr="001465D6">
        <w:t>restriction in physical activities or in doing physical work</w:t>
      </w:r>
    </w:p>
    <w:p w:rsidR="00D603AC" w:rsidRPr="001465D6" w:rsidRDefault="00D603AC" w:rsidP="0038598B">
      <w:pPr>
        <w:pStyle w:val="smalltext"/>
        <w:numPr>
          <w:ilvl w:val="0"/>
          <w:numId w:val="4"/>
        </w:numPr>
      </w:pPr>
      <w:r w:rsidRPr="001465D6">
        <w:t>disfigurement or deformity</w:t>
      </w:r>
    </w:p>
    <w:p w:rsidR="00D603AC" w:rsidRPr="001465D6" w:rsidRDefault="00D603AC" w:rsidP="0038598B">
      <w:pPr>
        <w:pStyle w:val="smalltext"/>
        <w:numPr>
          <w:ilvl w:val="0"/>
          <w:numId w:val="4"/>
        </w:numPr>
      </w:pPr>
      <w:r w:rsidRPr="001465D6">
        <w:t>mental illness or condition requiring help or supervision</w:t>
      </w:r>
    </w:p>
    <w:p w:rsidR="00D603AC" w:rsidRPr="001465D6" w:rsidRDefault="00D603AC" w:rsidP="0038598B">
      <w:pPr>
        <w:pStyle w:val="smalltext"/>
        <w:numPr>
          <w:ilvl w:val="0"/>
          <w:numId w:val="4"/>
        </w:numPr>
      </w:pPr>
      <w:r w:rsidRPr="001465D6">
        <w:t>long-term effects of head injury, stroke or other brain damage causing restriction</w:t>
      </w:r>
    </w:p>
    <w:p w:rsidR="00D603AC" w:rsidRPr="001465D6" w:rsidRDefault="00D603AC" w:rsidP="0038598B">
      <w:pPr>
        <w:pStyle w:val="smalltext"/>
        <w:numPr>
          <w:ilvl w:val="0"/>
          <w:numId w:val="4"/>
        </w:numPr>
      </w:pPr>
      <w:r w:rsidRPr="001465D6">
        <w:t>receiving treatment or medication for any other long-term conditions or</w:t>
      </w:r>
      <w:r>
        <w:t xml:space="preserve"> </w:t>
      </w:r>
      <w:r w:rsidRPr="001465D6">
        <w:t>ailments and still restricted</w:t>
      </w:r>
    </w:p>
    <w:p w:rsidR="00D603AC" w:rsidRPr="001465D6" w:rsidRDefault="00D603AC" w:rsidP="0038598B">
      <w:pPr>
        <w:pStyle w:val="smalltext"/>
        <w:numPr>
          <w:ilvl w:val="0"/>
          <w:numId w:val="4"/>
        </w:numPr>
      </w:pPr>
      <w:r w:rsidRPr="001465D6">
        <w:t>any other long-term conditions resulting in a restriction’</w:t>
      </w:r>
    </w:p>
    <w:p w:rsidR="00CD3275" w:rsidRDefault="00CD3275" w:rsidP="001465D6">
      <w:pPr>
        <w:pStyle w:val="smalltext"/>
      </w:pPr>
    </w:p>
    <w:p w:rsidR="00D603AC" w:rsidRDefault="00D603AC" w:rsidP="00CD3275">
      <w:pPr>
        <w:sectPr w:rsidR="00D603AC" w:rsidSect="00D603AC">
          <w:type w:val="continuous"/>
          <w:pgSz w:w="11920" w:h="16840"/>
          <w:pgMar w:top="737" w:right="680" w:bottom="567" w:left="680" w:header="720" w:footer="720" w:gutter="0"/>
          <w:cols w:num="2" w:space="720"/>
        </w:sectPr>
      </w:pPr>
    </w:p>
    <w:p w:rsidR="00D603AC" w:rsidRDefault="00D603AC" w:rsidP="00CD3275"/>
    <w:p w:rsidR="001465D6" w:rsidRDefault="001465D6">
      <w:pPr>
        <w:spacing w:after="200" w:line="276" w:lineRule="auto"/>
      </w:pPr>
      <w:r>
        <w:br w:type="page"/>
      </w:r>
    </w:p>
    <w:p w:rsidR="00A848BB" w:rsidRPr="00CD3275" w:rsidRDefault="00A848BB" w:rsidP="00CD3275"/>
    <w:p w:rsidR="001465D6" w:rsidRDefault="001465D6" w:rsidP="001465D6">
      <w:pPr>
        <w:rPr>
          <w:sz w:val="0"/>
          <w:szCs w:val="0"/>
        </w:rPr>
      </w:pPr>
      <w:r>
        <w:rPr>
          <w:noProof/>
          <w:lang w:val="en-AU" w:eastAsia="en-AU"/>
        </w:rPr>
        <w:drawing>
          <wp:inline distT="0" distB="0" distL="0" distR="0" wp14:anchorId="046FC88E" wp14:editId="4F6DA2E9">
            <wp:extent cx="2997835" cy="675640"/>
            <wp:effectExtent l="0" t="0" r="0" b="0"/>
            <wp:docPr id="45" name="Picture 45" title="Australian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7835" cy="675640"/>
                    </a:xfrm>
                    <a:prstGeom prst="rect">
                      <a:avLst/>
                    </a:prstGeom>
                    <a:noFill/>
                  </pic:spPr>
                </pic:pic>
              </a:graphicData>
            </a:graphic>
          </wp:inline>
        </w:drawing>
      </w:r>
    </w:p>
    <w:p w:rsidR="001465D6" w:rsidRPr="00095295" w:rsidRDefault="001465D6" w:rsidP="001465D6">
      <w:pPr>
        <w:pStyle w:val="Heading1"/>
      </w:pPr>
      <w:r w:rsidRPr="00095295">
        <w:t>Your personal information</w:t>
      </w:r>
    </w:p>
    <w:p w:rsidR="001465D6" w:rsidRPr="006A7E26" w:rsidRDefault="001465D6" w:rsidP="001465D6">
      <w:r w:rsidRPr="006A7E26">
        <w:t>The Australian Public Service Commission collects personal information about individuals for a range of purposes to enable it to carry out its functions.  The Commission’s privacy policy is available on the internet at:</w:t>
      </w:r>
    </w:p>
    <w:p w:rsidR="001465D6" w:rsidRDefault="00F32731" w:rsidP="001465D6">
      <w:pPr>
        <w:pStyle w:val="ListParagraph"/>
        <w:keepLines/>
        <w:numPr>
          <w:ilvl w:val="0"/>
          <w:numId w:val="1"/>
        </w:numPr>
        <w:suppressAutoHyphens/>
        <w:spacing w:after="200" w:line="276" w:lineRule="auto"/>
      </w:pPr>
      <w:hyperlink r:id="rId11" w:history="1">
        <w:r w:rsidR="001465D6" w:rsidRPr="003D0414">
          <w:rPr>
            <w:rStyle w:val="Hyperlink"/>
          </w:rPr>
          <w:t>http://www.apsc.gov.au/privacy</w:t>
        </w:r>
      </w:hyperlink>
    </w:p>
    <w:p w:rsidR="001465D6" w:rsidRPr="006A7E26" w:rsidRDefault="001465D6" w:rsidP="001465D6">
      <w:r w:rsidRPr="006A7E26">
        <w:t>Further details about the collection of your personal information are provided below.</w:t>
      </w:r>
    </w:p>
    <w:tbl>
      <w:tblPr>
        <w:tblStyle w:val="LightList-Accent5"/>
        <w:tblW w:w="5000" w:type="pct"/>
        <w:tblCellMar>
          <w:top w:w="85" w:type="dxa"/>
          <w:bottom w:w="85" w:type="dxa"/>
        </w:tblCellMar>
        <w:tblLook w:val="04A0" w:firstRow="1" w:lastRow="0" w:firstColumn="1" w:lastColumn="0" w:noHBand="0" w:noVBand="1"/>
        <w:tblCaption w:val="Collection notice details"/>
      </w:tblPr>
      <w:tblGrid>
        <w:gridCol w:w="3153"/>
        <w:gridCol w:w="7623"/>
      </w:tblGrid>
      <w:tr w:rsidR="001465D6" w:rsidRPr="00A621EA" w:rsidTr="007839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rsidR="001465D6" w:rsidRPr="00A621EA" w:rsidRDefault="001465D6" w:rsidP="00783931">
            <w:r w:rsidRPr="00AB4449">
              <w:t>APS Employment Database - APSED – APP 5 Notice</w:t>
            </w:r>
          </w:p>
        </w:tc>
      </w:tr>
      <w:tr w:rsidR="001465D6" w:rsidRPr="00A621EA" w:rsidTr="00783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pct"/>
          </w:tcPr>
          <w:p w:rsidR="001465D6" w:rsidRPr="00A621EA" w:rsidRDefault="001465D6" w:rsidP="00783931">
            <w:r w:rsidRPr="00A621EA">
              <w:t>Who is collecting your personal information?</w:t>
            </w:r>
          </w:p>
        </w:tc>
        <w:tc>
          <w:tcPr>
            <w:tcW w:w="3537" w:type="pct"/>
          </w:tcPr>
          <w:p w:rsidR="001465D6" w:rsidRPr="00993173" w:rsidRDefault="001465D6" w:rsidP="00783931">
            <w:pPr>
              <w:cnfStyle w:val="000000100000" w:firstRow="0" w:lastRow="0" w:firstColumn="0" w:lastColumn="0" w:oddVBand="0" w:evenVBand="0" w:oddHBand="1" w:evenHBand="0" w:firstRowFirstColumn="0" w:firstRowLastColumn="0" w:lastRowFirstColumn="0" w:lastRowLastColumn="0"/>
            </w:pPr>
            <w:r w:rsidRPr="00993173">
              <w:t xml:space="preserve">APSED is a database maintained by the Australian Public Service Commission (the Commission). It contains personal and sensitive information on employment, diversity and education data of all people employed under the </w:t>
            </w:r>
            <w:r w:rsidRPr="00993173">
              <w:rPr>
                <w:i/>
              </w:rPr>
              <w:t>Public Service Act 1999</w:t>
            </w:r>
            <w:r w:rsidRPr="00993173">
              <w:t xml:space="preserve"> (the PS Act) and former employees of the Australian Public Service (APS). </w:t>
            </w:r>
          </w:p>
        </w:tc>
      </w:tr>
      <w:tr w:rsidR="001465D6" w:rsidRPr="00A621EA" w:rsidTr="00783931">
        <w:tc>
          <w:tcPr>
            <w:cnfStyle w:val="001000000000" w:firstRow="0" w:lastRow="0" w:firstColumn="1" w:lastColumn="0" w:oddVBand="0" w:evenVBand="0" w:oddHBand="0" w:evenHBand="0" w:firstRowFirstColumn="0" w:firstRowLastColumn="0" w:lastRowFirstColumn="0" w:lastRowLastColumn="0"/>
            <w:tcW w:w="1463" w:type="pct"/>
          </w:tcPr>
          <w:p w:rsidR="001465D6" w:rsidRPr="00A621EA" w:rsidRDefault="001465D6" w:rsidP="00783931">
            <w:r w:rsidRPr="00A621EA">
              <w:t>Collection of your personal information</w:t>
            </w:r>
          </w:p>
        </w:tc>
        <w:tc>
          <w:tcPr>
            <w:tcW w:w="3537" w:type="pct"/>
          </w:tcPr>
          <w:p w:rsidR="001465D6" w:rsidRPr="00993173" w:rsidRDefault="001465D6" w:rsidP="00783931">
            <w:pPr>
              <w:cnfStyle w:val="000000000000" w:firstRow="0" w:lastRow="0" w:firstColumn="0" w:lastColumn="0" w:oddVBand="0" w:evenVBand="0" w:oddHBand="0" w:evenHBand="0" w:firstRowFirstColumn="0" w:firstRowLastColumn="0" w:lastRowFirstColumn="0" w:lastRowLastColumn="0"/>
              <w:rPr>
                <w:i/>
              </w:rPr>
            </w:pPr>
            <w:r w:rsidRPr="00993173">
              <w:t xml:space="preserve">Your personal and sensitive information is provided to the Commission by your agency in response to the Commission’s request to agencies to provide data to APSED as per the specifications in the </w:t>
            </w:r>
            <w:r w:rsidRPr="00993173">
              <w:rPr>
                <w:i/>
              </w:rPr>
              <w:t xml:space="preserve">APS Employment Database Manual and Specifications. </w:t>
            </w:r>
            <w:r w:rsidRPr="00993173">
              <w:t>Sensitive data collected in</w:t>
            </w:r>
            <w:r>
              <w:t>cl</w:t>
            </w:r>
            <w:r w:rsidRPr="00993173">
              <w:t>udes:</w:t>
            </w:r>
          </w:p>
          <w:p w:rsidR="001465D6" w:rsidRPr="00993173" w:rsidRDefault="001465D6" w:rsidP="001465D6">
            <w:pPr>
              <w:pStyle w:val="ListParagraph"/>
              <w:numPr>
                <w:ilvl w:val="0"/>
                <w:numId w:val="2"/>
              </w:numPr>
              <w:tabs>
                <w:tab w:val="left" w:pos="2747"/>
              </w:tabs>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3173">
              <w:rPr>
                <w:rFonts w:cstheme="minorHAnsi"/>
              </w:rPr>
              <w:t>Gender</w:t>
            </w:r>
          </w:p>
          <w:p w:rsidR="001465D6" w:rsidRPr="00993173" w:rsidRDefault="001465D6" w:rsidP="001465D6">
            <w:pPr>
              <w:pStyle w:val="ListParagraph"/>
              <w:numPr>
                <w:ilvl w:val="0"/>
                <w:numId w:val="2"/>
              </w:numPr>
              <w:tabs>
                <w:tab w:val="left" w:pos="2747"/>
              </w:tabs>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3173">
              <w:rPr>
                <w:rFonts w:cstheme="minorHAnsi"/>
              </w:rPr>
              <w:t>Aboriginal and/or Torres Strait Islander status</w:t>
            </w:r>
          </w:p>
          <w:p w:rsidR="001465D6" w:rsidRPr="00993173" w:rsidRDefault="001465D6" w:rsidP="001465D6">
            <w:pPr>
              <w:pStyle w:val="ListParagraph"/>
              <w:numPr>
                <w:ilvl w:val="0"/>
                <w:numId w:val="2"/>
              </w:numPr>
              <w:tabs>
                <w:tab w:val="left" w:pos="2747"/>
              </w:tabs>
              <w:spacing w:after="0"/>
              <w:cnfStyle w:val="000000000000" w:firstRow="0" w:lastRow="0" w:firstColumn="0" w:lastColumn="0" w:oddVBand="0" w:evenVBand="0" w:oddHBand="0" w:evenHBand="0" w:firstRowFirstColumn="0" w:firstRowLastColumn="0" w:lastRowFirstColumn="0" w:lastRowLastColumn="0"/>
            </w:pPr>
            <w:r w:rsidRPr="00993173">
              <w:rPr>
                <w:rFonts w:cstheme="minorHAnsi"/>
              </w:rPr>
              <w:t>Country of birth, year of arrival in Australia, first language spoken, main first non-English language, mother and fathers first language</w:t>
            </w:r>
          </w:p>
        </w:tc>
      </w:tr>
      <w:tr w:rsidR="001465D6" w:rsidRPr="00A621EA" w:rsidTr="00783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pct"/>
          </w:tcPr>
          <w:p w:rsidR="001465D6" w:rsidRPr="00A621EA" w:rsidRDefault="001465D6" w:rsidP="00783931">
            <w:r w:rsidRPr="00A621EA">
              <w:t>Authority for collection of personal information</w:t>
            </w:r>
          </w:p>
        </w:tc>
        <w:tc>
          <w:tcPr>
            <w:tcW w:w="3537" w:type="pct"/>
          </w:tcPr>
          <w:p w:rsidR="001465D6" w:rsidRPr="00993173" w:rsidRDefault="001465D6" w:rsidP="00783931">
            <w:pPr>
              <w:cnfStyle w:val="000000100000" w:firstRow="0" w:lastRow="0" w:firstColumn="0" w:lastColumn="0" w:oddVBand="0" w:evenVBand="0" w:oddHBand="1" w:evenHBand="0" w:firstRowFirstColumn="0" w:firstRowLastColumn="0" w:lastRowFirstColumn="0" w:lastRowLastColumn="0"/>
            </w:pPr>
            <w:r w:rsidRPr="00993173">
              <w:t xml:space="preserve">The Australian Public Service Commissioner (the Commissioner) has a number of functions relating to the APS.  Under subsection 41(1)(c) of the </w:t>
            </w:r>
            <w:r w:rsidRPr="00993173">
              <w:rPr>
                <w:i/>
              </w:rPr>
              <w:t>Public Service Act 1999</w:t>
            </w:r>
            <w:r w:rsidRPr="00993173">
              <w:t>, the Commissioner has the functions of monitoring, reviewing and reporting on APS capabilities within and between Agencies to promote high standards of accountability, effectiveness and performance. Under subsec</w:t>
            </w:r>
            <w:bookmarkStart w:id="0" w:name="_GoBack"/>
            <w:bookmarkEnd w:id="0"/>
            <w:r w:rsidRPr="00993173">
              <w:t>tion 41(2</w:t>
            </w:r>
            <w:proofErr w:type="gramStart"/>
            <w:r w:rsidRPr="00993173">
              <w:t>)(</w:t>
            </w:r>
            <w:proofErr w:type="gramEnd"/>
            <w:r w:rsidRPr="00993173">
              <w:t>c) the Commissioner has the functions of developing, reviewing and evaluating APS workforce management policies and practices and maintain appropriate databases.</w:t>
            </w:r>
          </w:p>
          <w:p w:rsidR="001465D6" w:rsidRPr="00993173" w:rsidRDefault="001465D6" w:rsidP="00360682">
            <w:pPr>
              <w:cnfStyle w:val="000000100000" w:firstRow="0" w:lastRow="0" w:firstColumn="0" w:lastColumn="0" w:oddVBand="0" w:evenVBand="0" w:oddHBand="1" w:evenHBand="0" w:firstRowFirstColumn="0" w:firstRowLastColumn="0" w:lastRowFirstColumn="0" w:lastRowLastColumn="0"/>
            </w:pPr>
            <w:r w:rsidRPr="00993173">
              <w:t xml:space="preserve">Diversity and education data is collected under </w:t>
            </w:r>
            <w:r w:rsidR="00360682">
              <w:t>section 50</w:t>
            </w:r>
            <w:r w:rsidRPr="00993173">
              <w:t xml:space="preserve"> of the Australian Public Service Commissioner</w:t>
            </w:r>
            <w:r w:rsidR="00F32731">
              <w:t>’</w:t>
            </w:r>
            <w:r w:rsidRPr="00993173">
              <w:t>s Directions 201</w:t>
            </w:r>
            <w:r w:rsidR="00360682">
              <w:t>6</w:t>
            </w:r>
            <w:r w:rsidRPr="00993173">
              <w:t>, where an Agency Head must ensure that there are measures in place to collect information from each employee of the agency, and to give information that is collected to the Commissioner. In seeking the information an Agency Head must allow APS employees to provide a response of “choose not to give this information”.</w:t>
            </w:r>
          </w:p>
        </w:tc>
      </w:tr>
      <w:tr w:rsidR="001465D6" w:rsidRPr="00A621EA" w:rsidTr="00783931">
        <w:trPr>
          <w:trHeight w:val="862"/>
        </w:trPr>
        <w:tc>
          <w:tcPr>
            <w:cnfStyle w:val="001000000000" w:firstRow="0" w:lastRow="0" w:firstColumn="1" w:lastColumn="0" w:oddVBand="0" w:evenVBand="0" w:oddHBand="0" w:evenHBand="0" w:firstRowFirstColumn="0" w:firstRowLastColumn="0" w:lastRowFirstColumn="0" w:lastRowLastColumn="0"/>
            <w:tcW w:w="1463" w:type="pct"/>
          </w:tcPr>
          <w:p w:rsidR="001465D6" w:rsidRPr="00A621EA" w:rsidRDefault="001465D6" w:rsidP="00783931">
            <w:r w:rsidRPr="00A621EA">
              <w:t>Why does the Commission collect your personal information?</w:t>
            </w:r>
          </w:p>
        </w:tc>
        <w:tc>
          <w:tcPr>
            <w:tcW w:w="3537" w:type="pct"/>
          </w:tcPr>
          <w:p w:rsidR="001465D6" w:rsidRPr="00993173" w:rsidRDefault="001465D6" w:rsidP="00783931">
            <w:pPr>
              <w:cnfStyle w:val="000000000000" w:firstRow="0" w:lastRow="0" w:firstColumn="0" w:lastColumn="0" w:oddVBand="0" w:evenVBand="0" w:oddHBand="0" w:evenHBand="0" w:firstRowFirstColumn="0" w:firstRowLastColumn="0" w:lastRowFirstColumn="0" w:lastRowLastColumn="0"/>
            </w:pPr>
            <w:r w:rsidRPr="00993173">
              <w:t>The Commission collects your personal information for the purpose of providing aggregated statistics used to support the State of the Service Report and produce the APS Statistical Bulletin. It is also used to provide information on staffing</w:t>
            </w:r>
            <w:r>
              <w:t>,</w:t>
            </w:r>
            <w:r w:rsidRPr="00993173">
              <w:t xml:space="preserve"> including trends in the size, structure and composition of the APS</w:t>
            </w:r>
            <w:r>
              <w:t xml:space="preserve">. It </w:t>
            </w:r>
            <w:r w:rsidRPr="00993173">
              <w:t xml:space="preserve">contributes to research and evaluation work on the changing nature of the APS and the impact of people management policies on the structure of the APS. This, in turn, assists agencies to formulate their people management policies and practices. </w:t>
            </w:r>
          </w:p>
          <w:p w:rsidR="001465D6" w:rsidRPr="00993173" w:rsidRDefault="001465D6" w:rsidP="00783931">
            <w:pPr>
              <w:cnfStyle w:val="000000000000" w:firstRow="0" w:lastRow="0" w:firstColumn="0" w:lastColumn="0" w:oddVBand="0" w:evenVBand="0" w:oddHBand="0" w:evenHBand="0" w:firstRowFirstColumn="0" w:firstRowLastColumn="0" w:lastRowFirstColumn="0" w:lastRowLastColumn="0"/>
            </w:pPr>
            <w:r w:rsidRPr="00993173">
              <w:t xml:space="preserve">Records may be used </w:t>
            </w:r>
            <w:r>
              <w:t>when</w:t>
            </w:r>
            <w:r w:rsidRPr="00993173">
              <w:t xml:space="preserve"> samples </w:t>
            </w:r>
            <w:r>
              <w:t xml:space="preserve">are extracted </w:t>
            </w:r>
            <w:r w:rsidRPr="00993173">
              <w:t>from the database to be used in research on relevant employment policies, including for the annual SOS employee census. This research may involve using the sample to compile mailing lists inviting employees to take part in the research. These mailing lists may also be used to provide results of this research to employees in the target group from which the sample was drawn.</w:t>
            </w:r>
          </w:p>
          <w:p w:rsidR="001465D6" w:rsidRPr="00993173" w:rsidRDefault="001465D6" w:rsidP="00783931">
            <w:pPr>
              <w:cnfStyle w:val="000000000000" w:firstRow="0" w:lastRow="0" w:firstColumn="0" w:lastColumn="0" w:oddVBand="0" w:evenVBand="0" w:oddHBand="0" w:evenHBand="0" w:firstRowFirstColumn="0" w:firstRowLastColumn="0" w:lastRowFirstColumn="0" w:lastRowLastColumn="0"/>
            </w:pPr>
            <w:r w:rsidRPr="00993173">
              <w:t xml:space="preserve">Information on the database may also be used to cross-check or validate information in other Commission data collections, in particular in relation to learning and development and Senior </w:t>
            </w:r>
            <w:r w:rsidRPr="00993173">
              <w:lastRenderedPageBreak/>
              <w:t>Executive Service employees and validating data for the APS Remuneration Census. Data is occasionally used to assist with other functions of the Commissioner or the Merit Protection Commissioner.</w:t>
            </w:r>
          </w:p>
          <w:p w:rsidR="001465D6" w:rsidRPr="00993173" w:rsidRDefault="001465D6" w:rsidP="00783931">
            <w:pPr>
              <w:cnfStyle w:val="000000000000" w:firstRow="0" w:lastRow="0" w:firstColumn="0" w:lastColumn="0" w:oddVBand="0" w:evenVBand="0" w:oddHBand="0" w:evenHBand="0" w:firstRowFirstColumn="0" w:firstRowLastColumn="0" w:lastRowFirstColumn="0" w:lastRowLastColumn="0"/>
            </w:pPr>
            <w:r w:rsidRPr="00993173">
              <w:t>Data may be used to assist in workforce planning</w:t>
            </w:r>
            <w:r>
              <w:t xml:space="preserve"> </w:t>
            </w:r>
            <w:proofErr w:type="gramStart"/>
            <w:r>
              <w:t xml:space="preserve">by </w:t>
            </w:r>
            <w:r w:rsidRPr="00993173">
              <w:t xml:space="preserve"> individual</w:t>
            </w:r>
            <w:proofErr w:type="gramEnd"/>
            <w:r w:rsidRPr="00993173">
              <w:t xml:space="preserve"> agencies</w:t>
            </w:r>
            <w:r>
              <w:t xml:space="preserve"> accessing their own data through the APSED Internet Interface (APSEDII)</w:t>
            </w:r>
            <w:r w:rsidRPr="00993173">
              <w:t>.</w:t>
            </w:r>
          </w:p>
          <w:p w:rsidR="001465D6" w:rsidRPr="00993173" w:rsidRDefault="001465D6" w:rsidP="00783931">
            <w:pPr>
              <w:cnfStyle w:val="000000000000" w:firstRow="0" w:lastRow="0" w:firstColumn="0" w:lastColumn="0" w:oddVBand="0" w:evenVBand="0" w:oddHBand="0" w:evenHBand="0" w:firstRowFirstColumn="0" w:firstRowLastColumn="0" w:lastRowFirstColumn="0" w:lastRowLastColumn="0"/>
            </w:pPr>
            <w:r w:rsidRPr="00993173">
              <w:t>Aggregated data may also be made available upon request and on a cost recovery basis to bona fide researchers as an input to research and policy development.</w:t>
            </w:r>
          </w:p>
        </w:tc>
      </w:tr>
      <w:tr w:rsidR="001465D6" w:rsidRPr="00A621EA" w:rsidTr="00783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pct"/>
          </w:tcPr>
          <w:p w:rsidR="001465D6" w:rsidRPr="00A621EA" w:rsidRDefault="001465D6" w:rsidP="00783931">
            <w:r w:rsidRPr="00A621EA">
              <w:lastRenderedPageBreak/>
              <w:t>What would happen if the Commission did not collect your personal information?</w:t>
            </w:r>
          </w:p>
        </w:tc>
        <w:tc>
          <w:tcPr>
            <w:tcW w:w="3537" w:type="pct"/>
          </w:tcPr>
          <w:p w:rsidR="001465D6" w:rsidRPr="00993173" w:rsidRDefault="001465D6" w:rsidP="00783931">
            <w:pPr>
              <w:cnfStyle w:val="000000100000" w:firstRow="0" w:lastRow="0" w:firstColumn="0" w:lastColumn="0" w:oddVBand="0" w:evenVBand="0" w:oddHBand="1" w:evenHBand="0" w:firstRowFirstColumn="0" w:firstRowLastColumn="0" w:lastRowFirstColumn="0" w:lastRowLastColumn="0"/>
            </w:pPr>
            <w:r>
              <w:t xml:space="preserve">Agencies are required to report data to the Commission for all staff employed under s 22 and </w:t>
            </w:r>
            <w:proofErr w:type="spellStart"/>
            <w:r>
              <w:t>s72</w:t>
            </w:r>
            <w:proofErr w:type="spellEnd"/>
            <w:r>
              <w:t xml:space="preserve"> of the PS Act, former employees of the APS and Agency Heads.</w:t>
            </w:r>
          </w:p>
        </w:tc>
      </w:tr>
      <w:tr w:rsidR="001465D6" w:rsidRPr="00A621EA" w:rsidTr="00783931">
        <w:tc>
          <w:tcPr>
            <w:cnfStyle w:val="001000000000" w:firstRow="0" w:lastRow="0" w:firstColumn="1" w:lastColumn="0" w:oddVBand="0" w:evenVBand="0" w:oddHBand="0" w:evenHBand="0" w:firstRowFirstColumn="0" w:firstRowLastColumn="0" w:lastRowFirstColumn="0" w:lastRowLastColumn="0"/>
            <w:tcW w:w="1463" w:type="pct"/>
          </w:tcPr>
          <w:p w:rsidR="001465D6" w:rsidRPr="00A621EA" w:rsidRDefault="001465D6" w:rsidP="00783931">
            <w:r w:rsidRPr="00A621EA">
              <w:t>Who will the Commission disclose your personal information to?</w:t>
            </w:r>
          </w:p>
        </w:tc>
        <w:tc>
          <w:tcPr>
            <w:tcW w:w="3537" w:type="pct"/>
          </w:tcPr>
          <w:p w:rsidR="001465D6" w:rsidRPr="00993173" w:rsidRDefault="001465D6" w:rsidP="00783931">
            <w:pPr>
              <w:cnfStyle w:val="000000000000" w:firstRow="0" w:lastRow="0" w:firstColumn="0" w:lastColumn="0" w:oddVBand="0" w:evenVBand="0" w:oddHBand="0" w:evenHBand="0" w:firstRowFirstColumn="0" w:firstRowLastColumn="0" w:lastRowFirstColumn="0" w:lastRowLastColumn="0"/>
            </w:pPr>
            <w:r w:rsidRPr="00993173">
              <w:t>Your personal information may be disclosed to current and/or previous agencies in order to validate, resolve or correct the data held on APSED.</w:t>
            </w:r>
          </w:p>
          <w:p w:rsidR="001465D6" w:rsidRPr="00993173" w:rsidRDefault="001465D6" w:rsidP="00783931">
            <w:pPr>
              <w:cnfStyle w:val="000000000000" w:firstRow="0" w:lastRow="0" w:firstColumn="0" w:lastColumn="0" w:oddVBand="0" w:evenVBand="0" w:oddHBand="0" w:evenHBand="0" w:firstRowFirstColumn="0" w:firstRowLastColumn="0" w:lastRowFirstColumn="0" w:lastRowLastColumn="0"/>
            </w:pPr>
            <w:r>
              <w:t>APSEDII allows</w:t>
            </w:r>
            <w:r w:rsidRPr="00993173">
              <w:t xml:space="preserve"> authorised </w:t>
            </w:r>
            <w:r>
              <w:t>users with</w:t>
            </w:r>
            <w:r w:rsidRPr="00993173">
              <w:t xml:space="preserve">in </w:t>
            </w:r>
            <w:r>
              <w:t xml:space="preserve">an </w:t>
            </w:r>
            <w:r w:rsidRPr="00993173">
              <w:t>agenc</w:t>
            </w:r>
            <w:r>
              <w:t>y to view individual records for their agency only.</w:t>
            </w:r>
            <w:r w:rsidRPr="00993173">
              <w:t xml:space="preserve"> </w:t>
            </w:r>
            <w:r>
              <w:t xml:space="preserve"> </w:t>
            </w:r>
          </w:p>
          <w:p w:rsidR="001465D6" w:rsidRPr="00993173" w:rsidRDefault="001465D6" w:rsidP="00783931">
            <w:pPr>
              <w:cnfStyle w:val="000000000000" w:firstRow="0" w:lastRow="0" w:firstColumn="0" w:lastColumn="0" w:oddVBand="0" w:evenVBand="0" w:oddHBand="0" w:evenHBand="0" w:firstRowFirstColumn="0" w:firstRowLastColumn="0" w:lastRowFirstColumn="0" w:lastRowLastColumn="0"/>
            </w:pPr>
            <w:r w:rsidRPr="00993173">
              <w:t>Further circumstances include where such disclose is required or authorised by or under law or where the disclosure is reasonable necessary for the enforcement of the criminal law.</w:t>
            </w:r>
          </w:p>
        </w:tc>
      </w:tr>
      <w:tr w:rsidR="001465D6" w:rsidRPr="00A621EA" w:rsidTr="00783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pct"/>
          </w:tcPr>
          <w:p w:rsidR="001465D6" w:rsidRPr="00A621EA" w:rsidRDefault="001465D6" w:rsidP="00783931">
            <w:r w:rsidRPr="00A621EA">
              <w:t>Access to and correction of your personal information.</w:t>
            </w:r>
          </w:p>
        </w:tc>
        <w:tc>
          <w:tcPr>
            <w:tcW w:w="3537" w:type="pct"/>
          </w:tcPr>
          <w:p w:rsidR="001465D6" w:rsidRPr="00993173" w:rsidRDefault="001465D6" w:rsidP="00783931">
            <w:pPr>
              <w:cnfStyle w:val="000000100000" w:firstRow="0" w:lastRow="0" w:firstColumn="0" w:lastColumn="0" w:oddVBand="0" w:evenVBand="0" w:oddHBand="1" w:evenHBand="0" w:firstRowFirstColumn="0" w:firstRowLastColumn="0" w:lastRowFirstColumn="0" w:lastRowLastColumn="0"/>
            </w:pPr>
            <w:r w:rsidRPr="00993173">
              <w:t xml:space="preserve">You can access or correct your personal information held on APSED by emailing </w:t>
            </w:r>
            <w:hyperlink r:id="rId12" w:history="1">
              <w:r w:rsidRPr="00993173">
                <w:rPr>
                  <w:rStyle w:val="Hyperlink"/>
                </w:rPr>
                <w:t>APSED@apsc.gov.au</w:t>
              </w:r>
            </w:hyperlink>
            <w:r w:rsidRPr="00993173">
              <w:t>. To confirm your identity, details such as full name, date of birth, AGSN (if available) and agencies worked for are requested.</w:t>
            </w:r>
          </w:p>
          <w:p w:rsidR="001465D6" w:rsidRPr="00993173" w:rsidRDefault="001465D6" w:rsidP="00783931">
            <w:pPr>
              <w:cnfStyle w:val="000000100000" w:firstRow="0" w:lastRow="0" w:firstColumn="0" w:lastColumn="0" w:oddVBand="0" w:evenVBand="0" w:oddHBand="1" w:evenHBand="0" w:firstRowFirstColumn="0" w:firstRowLastColumn="0" w:lastRowFirstColumn="0" w:lastRowLastColumn="0"/>
            </w:pPr>
            <w:r w:rsidRPr="00993173">
              <w:t>The Commission’s privacy policy also contains information about how you may access and seek correction of personal information about you that is held by the Commission.</w:t>
            </w:r>
          </w:p>
        </w:tc>
      </w:tr>
      <w:tr w:rsidR="001465D6" w:rsidRPr="00A621EA" w:rsidTr="00783931">
        <w:tc>
          <w:tcPr>
            <w:cnfStyle w:val="001000000000" w:firstRow="0" w:lastRow="0" w:firstColumn="1" w:lastColumn="0" w:oddVBand="0" w:evenVBand="0" w:oddHBand="0" w:evenHBand="0" w:firstRowFirstColumn="0" w:firstRowLastColumn="0" w:lastRowFirstColumn="0" w:lastRowLastColumn="0"/>
            <w:tcW w:w="1463" w:type="pct"/>
          </w:tcPr>
          <w:p w:rsidR="001465D6" w:rsidRPr="00A621EA" w:rsidRDefault="001465D6" w:rsidP="00783931">
            <w:r>
              <w:t>Privacy complaints</w:t>
            </w:r>
          </w:p>
        </w:tc>
        <w:tc>
          <w:tcPr>
            <w:tcW w:w="3537" w:type="pct"/>
          </w:tcPr>
          <w:p w:rsidR="001465D6" w:rsidRPr="00993173" w:rsidRDefault="001465D6" w:rsidP="00783931">
            <w:pPr>
              <w:cnfStyle w:val="000000000000" w:firstRow="0" w:lastRow="0" w:firstColumn="0" w:lastColumn="0" w:oddVBand="0" w:evenVBand="0" w:oddHBand="0" w:evenHBand="0" w:firstRowFirstColumn="0" w:firstRowLastColumn="0" w:lastRowFirstColumn="0" w:lastRowLastColumn="0"/>
            </w:pPr>
            <w:r w:rsidRPr="00993173">
              <w:t>The Commission’s privacy policy contains information about how you may complain about a breach of the Australian Privacy Principles and how the Commission will deal with complaints.</w:t>
            </w:r>
          </w:p>
        </w:tc>
      </w:tr>
      <w:tr w:rsidR="001465D6" w:rsidRPr="00A621EA" w:rsidTr="00783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pct"/>
          </w:tcPr>
          <w:p w:rsidR="001465D6" w:rsidRPr="00A621EA" w:rsidRDefault="001465D6" w:rsidP="00783931">
            <w:r w:rsidRPr="00A621EA">
              <w:t>Overseas disclosure of your personal information</w:t>
            </w:r>
          </w:p>
        </w:tc>
        <w:tc>
          <w:tcPr>
            <w:tcW w:w="3537" w:type="pct"/>
          </w:tcPr>
          <w:p w:rsidR="001465D6" w:rsidRPr="00993173" w:rsidRDefault="001465D6" w:rsidP="00783931">
            <w:pPr>
              <w:cnfStyle w:val="000000100000" w:firstRow="0" w:lastRow="0" w:firstColumn="0" w:lastColumn="0" w:oddVBand="0" w:evenVBand="0" w:oddHBand="1" w:evenHBand="0" w:firstRowFirstColumn="0" w:firstRowLastColumn="0" w:lastRowFirstColumn="0" w:lastRowLastColumn="0"/>
            </w:pPr>
            <w:r w:rsidRPr="00993173">
              <w:t>It is not likely that your personal information will be disclosed to any overseas recipients.</w:t>
            </w:r>
          </w:p>
        </w:tc>
      </w:tr>
    </w:tbl>
    <w:p w:rsidR="001465D6" w:rsidRDefault="001465D6" w:rsidP="001465D6"/>
    <w:p w:rsidR="002C1A99" w:rsidRDefault="0071018A" w:rsidP="00936EBF">
      <w:pPr>
        <w:rPr>
          <w:sz w:val="0"/>
          <w:szCs w:val="0"/>
        </w:rPr>
      </w:pPr>
      <w:r w:rsidRPr="00CD3275">
        <w:rPr>
          <w:noProof/>
          <w:lang w:val="en-AU" w:eastAsia="en-AU"/>
        </w:rPr>
        <w:drawing>
          <wp:anchor distT="0" distB="0" distL="114300" distR="114300" simplePos="0" relativeHeight="251642880" behindDoc="1" locked="0" layoutInCell="1" allowOverlap="1" wp14:anchorId="3C0FAEBE" wp14:editId="40AF90A8">
            <wp:simplePos x="0" y="0"/>
            <wp:positionH relativeFrom="page">
              <wp:posOffset>224790</wp:posOffset>
            </wp:positionH>
            <wp:positionV relativeFrom="page">
              <wp:posOffset>10340975</wp:posOffset>
            </wp:positionV>
            <wp:extent cx="7082790" cy="215900"/>
            <wp:effectExtent l="0" t="0" r="3810" b="0"/>
            <wp:wrapNone/>
            <wp:docPr id="86" name="Picture 85"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82790" cy="215900"/>
                    </a:xfrm>
                    <a:prstGeom prst="rect">
                      <a:avLst/>
                    </a:prstGeom>
                    <a:noFill/>
                  </pic:spPr>
                </pic:pic>
              </a:graphicData>
            </a:graphic>
            <wp14:sizeRelH relativeFrom="page">
              <wp14:pctWidth>0</wp14:pctWidth>
            </wp14:sizeRelH>
            <wp14:sizeRelV relativeFrom="page">
              <wp14:pctHeight>0</wp14:pctHeight>
            </wp14:sizeRelV>
          </wp:anchor>
        </w:drawing>
      </w:r>
    </w:p>
    <w:sectPr w:rsidR="002C1A99" w:rsidSect="00D603AC">
      <w:type w:val="continuous"/>
      <w:pgSz w:w="11920" w:h="16840"/>
      <w:pgMar w:top="737" w:right="680" w:bottom="567"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085" w:rsidRDefault="00D52085" w:rsidP="00D52085">
      <w:pPr>
        <w:spacing w:after="0"/>
      </w:pPr>
      <w:r>
        <w:separator/>
      </w:r>
    </w:p>
  </w:endnote>
  <w:endnote w:type="continuationSeparator" w:id="0">
    <w:p w:rsidR="00D52085" w:rsidRDefault="00D52085" w:rsidP="00D520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085" w:rsidRDefault="00D52085" w:rsidP="00D52085">
      <w:pPr>
        <w:spacing w:after="0"/>
      </w:pPr>
      <w:r>
        <w:separator/>
      </w:r>
    </w:p>
  </w:footnote>
  <w:footnote w:type="continuationSeparator" w:id="0">
    <w:p w:rsidR="00D52085" w:rsidRDefault="00D52085" w:rsidP="00D5208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A5"/>
    <w:multiLevelType w:val="hybridMultilevel"/>
    <w:tmpl w:val="A9B4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6914D5"/>
    <w:multiLevelType w:val="hybridMultilevel"/>
    <w:tmpl w:val="3B6E5082"/>
    <w:lvl w:ilvl="0" w:tplc="6BE47852">
      <w:numFmt w:val="bullet"/>
      <w:lvlText w:val="•"/>
      <w:lvlJc w:val="left"/>
      <w:pPr>
        <w:ind w:left="360" w:hanging="360"/>
      </w:pPr>
      <w:rPr>
        <w:rFonts w:ascii="Arial Narrow" w:eastAsiaTheme="minorHAnsi" w:hAnsi="Arial Narrow"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0142950"/>
    <w:multiLevelType w:val="hybridMultilevel"/>
    <w:tmpl w:val="9D3A5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43B2BC8"/>
    <w:multiLevelType w:val="hybridMultilevel"/>
    <w:tmpl w:val="9B1C2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99"/>
    <w:rsid w:val="00093A98"/>
    <w:rsid w:val="000B4DB0"/>
    <w:rsid w:val="001465D6"/>
    <w:rsid w:val="001A5D94"/>
    <w:rsid w:val="002C1A99"/>
    <w:rsid w:val="00303CEA"/>
    <w:rsid w:val="0035720D"/>
    <w:rsid w:val="00360682"/>
    <w:rsid w:val="0038598B"/>
    <w:rsid w:val="003E6201"/>
    <w:rsid w:val="004234C5"/>
    <w:rsid w:val="004C57B5"/>
    <w:rsid w:val="00664C9B"/>
    <w:rsid w:val="0071018A"/>
    <w:rsid w:val="00824DE7"/>
    <w:rsid w:val="00904FB4"/>
    <w:rsid w:val="00936EBF"/>
    <w:rsid w:val="00985DD4"/>
    <w:rsid w:val="00A848BB"/>
    <w:rsid w:val="00CD3275"/>
    <w:rsid w:val="00D52085"/>
    <w:rsid w:val="00D603AC"/>
    <w:rsid w:val="00D86D5B"/>
    <w:rsid w:val="00EA2348"/>
    <w:rsid w:val="00F32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5D6"/>
    <w:pPr>
      <w:spacing w:after="120" w:line="240" w:lineRule="auto"/>
    </w:pPr>
    <w:rPr>
      <w:rFonts w:ascii="Arial Narrow" w:hAnsi="Arial Narrow"/>
    </w:rPr>
  </w:style>
  <w:style w:type="paragraph" w:styleId="Heading1">
    <w:name w:val="heading 1"/>
    <w:basedOn w:val="Normal"/>
    <w:next w:val="Normal"/>
    <w:link w:val="Heading1Char"/>
    <w:uiPriority w:val="9"/>
    <w:qFormat/>
    <w:rsid w:val="0035720D"/>
    <w:pPr>
      <w:keepNext/>
      <w:keepLines/>
      <w:spacing w:after="0"/>
      <w:outlineLvl w:val="0"/>
    </w:pPr>
    <w:rPr>
      <w:rFonts w:ascii="Arial" w:eastAsiaTheme="majorEastAsia" w:hAnsi="Arial"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72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20D"/>
    <w:rPr>
      <w:rFonts w:ascii="Tahoma" w:hAnsi="Tahoma" w:cs="Tahoma"/>
      <w:sz w:val="16"/>
      <w:szCs w:val="16"/>
    </w:rPr>
  </w:style>
  <w:style w:type="character" w:customStyle="1" w:styleId="Heading1Char">
    <w:name w:val="Heading 1 Char"/>
    <w:basedOn w:val="DefaultParagraphFont"/>
    <w:link w:val="Heading1"/>
    <w:uiPriority w:val="9"/>
    <w:rsid w:val="0035720D"/>
    <w:rPr>
      <w:rFonts w:ascii="Arial" w:eastAsiaTheme="majorEastAsia" w:hAnsi="Arial" w:cstheme="majorBidi"/>
      <w:b/>
      <w:bCs/>
      <w:color w:val="365F91" w:themeColor="accent1" w:themeShade="BF"/>
      <w:sz w:val="28"/>
      <w:szCs w:val="28"/>
    </w:rPr>
  </w:style>
  <w:style w:type="character" w:styleId="Hyperlink">
    <w:name w:val="Hyperlink"/>
    <w:basedOn w:val="DefaultParagraphFont"/>
    <w:uiPriority w:val="99"/>
    <w:unhideWhenUsed/>
    <w:rsid w:val="0035720D"/>
    <w:rPr>
      <w:color w:val="0000FF" w:themeColor="hyperlink"/>
      <w:u w:val="single"/>
    </w:rPr>
  </w:style>
  <w:style w:type="table" w:styleId="TableGrid">
    <w:name w:val="Table Grid"/>
    <w:basedOn w:val="TableNormal"/>
    <w:uiPriority w:val="59"/>
    <w:rsid w:val="00CD3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text">
    <w:name w:val="small text"/>
    <w:qFormat/>
    <w:rsid w:val="001465D6"/>
    <w:pPr>
      <w:spacing w:after="0"/>
    </w:pPr>
    <w:rPr>
      <w:rFonts w:ascii="Arial Narrow" w:hAnsi="Arial Narrow"/>
      <w:sz w:val="18"/>
      <w:szCs w:val="18"/>
    </w:rPr>
  </w:style>
  <w:style w:type="paragraph" w:styleId="ListParagraph">
    <w:name w:val="List Paragraph"/>
    <w:basedOn w:val="Normal"/>
    <w:uiPriority w:val="34"/>
    <w:qFormat/>
    <w:rsid w:val="001465D6"/>
    <w:pPr>
      <w:widowControl/>
      <w:ind w:left="720"/>
      <w:contextualSpacing/>
    </w:pPr>
  </w:style>
  <w:style w:type="table" w:styleId="LightList-Accent5">
    <w:name w:val="Light List Accent 5"/>
    <w:basedOn w:val="TableNormal"/>
    <w:uiPriority w:val="61"/>
    <w:rsid w:val="001465D6"/>
    <w:pPr>
      <w:widowControl/>
      <w:spacing w:after="0" w:line="240" w:lineRule="auto"/>
    </w:pPr>
    <w:rPr>
      <w:lang w:val="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5D6"/>
    <w:pPr>
      <w:spacing w:after="120" w:line="240" w:lineRule="auto"/>
    </w:pPr>
    <w:rPr>
      <w:rFonts w:ascii="Arial Narrow" w:hAnsi="Arial Narrow"/>
    </w:rPr>
  </w:style>
  <w:style w:type="paragraph" w:styleId="Heading1">
    <w:name w:val="heading 1"/>
    <w:basedOn w:val="Normal"/>
    <w:next w:val="Normal"/>
    <w:link w:val="Heading1Char"/>
    <w:uiPriority w:val="9"/>
    <w:qFormat/>
    <w:rsid w:val="0035720D"/>
    <w:pPr>
      <w:keepNext/>
      <w:keepLines/>
      <w:spacing w:after="0"/>
      <w:outlineLvl w:val="0"/>
    </w:pPr>
    <w:rPr>
      <w:rFonts w:ascii="Arial" w:eastAsiaTheme="majorEastAsia" w:hAnsi="Arial"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72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20D"/>
    <w:rPr>
      <w:rFonts w:ascii="Tahoma" w:hAnsi="Tahoma" w:cs="Tahoma"/>
      <w:sz w:val="16"/>
      <w:szCs w:val="16"/>
    </w:rPr>
  </w:style>
  <w:style w:type="character" w:customStyle="1" w:styleId="Heading1Char">
    <w:name w:val="Heading 1 Char"/>
    <w:basedOn w:val="DefaultParagraphFont"/>
    <w:link w:val="Heading1"/>
    <w:uiPriority w:val="9"/>
    <w:rsid w:val="0035720D"/>
    <w:rPr>
      <w:rFonts w:ascii="Arial" w:eastAsiaTheme="majorEastAsia" w:hAnsi="Arial" w:cstheme="majorBidi"/>
      <w:b/>
      <w:bCs/>
      <w:color w:val="365F91" w:themeColor="accent1" w:themeShade="BF"/>
      <w:sz w:val="28"/>
      <w:szCs w:val="28"/>
    </w:rPr>
  </w:style>
  <w:style w:type="character" w:styleId="Hyperlink">
    <w:name w:val="Hyperlink"/>
    <w:basedOn w:val="DefaultParagraphFont"/>
    <w:uiPriority w:val="99"/>
    <w:unhideWhenUsed/>
    <w:rsid w:val="0035720D"/>
    <w:rPr>
      <w:color w:val="0000FF" w:themeColor="hyperlink"/>
      <w:u w:val="single"/>
    </w:rPr>
  </w:style>
  <w:style w:type="table" w:styleId="TableGrid">
    <w:name w:val="Table Grid"/>
    <w:basedOn w:val="TableNormal"/>
    <w:uiPriority w:val="59"/>
    <w:rsid w:val="00CD3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text">
    <w:name w:val="small text"/>
    <w:qFormat/>
    <w:rsid w:val="001465D6"/>
    <w:pPr>
      <w:spacing w:after="0"/>
    </w:pPr>
    <w:rPr>
      <w:rFonts w:ascii="Arial Narrow" w:hAnsi="Arial Narrow"/>
      <w:sz w:val="18"/>
      <w:szCs w:val="18"/>
    </w:rPr>
  </w:style>
  <w:style w:type="paragraph" w:styleId="ListParagraph">
    <w:name w:val="List Paragraph"/>
    <w:basedOn w:val="Normal"/>
    <w:uiPriority w:val="34"/>
    <w:qFormat/>
    <w:rsid w:val="001465D6"/>
    <w:pPr>
      <w:widowControl/>
      <w:ind w:left="720"/>
      <w:contextualSpacing/>
    </w:pPr>
  </w:style>
  <w:style w:type="table" w:styleId="LightList-Accent5">
    <w:name w:val="Light List Accent 5"/>
    <w:basedOn w:val="TableNormal"/>
    <w:uiPriority w:val="61"/>
    <w:rsid w:val="001465D6"/>
    <w:pPr>
      <w:widowControl/>
      <w:spacing w:after="0" w:line="240" w:lineRule="auto"/>
    </w:pPr>
    <w:rPr>
      <w:lang w:val="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PSED@aps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psc.gov.au/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psc.gov.au/priva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B8B60EDB.dotm</Template>
  <TotalTime>0</TotalTime>
  <Pages>5</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APSED: Promoting equity in APS employment</vt:lpstr>
    </vt:vector>
  </TitlesOfParts>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APSED: Promoting equity in APS employment</dc:title>
  <dc:creator/>
  <cp:keywords>Form</cp:keywords>
  <cp:lastModifiedBy/>
  <cp:revision>1</cp:revision>
  <dcterms:created xsi:type="dcterms:W3CDTF">2016-10-25T04:38:00Z</dcterms:created>
  <dcterms:modified xsi:type="dcterms:W3CDTF">2016-10-25T04:42:00Z</dcterms:modified>
</cp:coreProperties>
</file>