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C2C" w:rsidRDefault="00CD54B5" w:rsidP="00CD4C2C">
      <w:pPr>
        <w:pStyle w:val="Title"/>
      </w:pPr>
      <w:bookmarkStart w:id="0" w:name="_GoBack"/>
      <w:bookmarkEnd w:id="0"/>
      <w:r>
        <w:t>APS Management Survey</w:t>
      </w:r>
      <w:r w:rsidR="00CD4C2C">
        <w:tab/>
      </w:r>
    </w:p>
    <w:p w:rsidR="00CD4C2C" w:rsidRDefault="006F752A" w:rsidP="00CD4C2C">
      <w:pPr>
        <w:pStyle w:val="TitleSubheading"/>
      </w:pPr>
      <w:r>
        <w:t>APP5 Notice</w:t>
      </w:r>
    </w:p>
    <w:p w:rsidR="007E39D5" w:rsidRDefault="006F752A" w:rsidP="007E39D5">
      <w:pPr>
        <w:pStyle w:val="Heading2"/>
      </w:pPr>
      <w:r>
        <w:t>Your personal information</w:t>
      </w:r>
    </w:p>
    <w:p w:rsidR="006F752A" w:rsidRDefault="006F752A" w:rsidP="006F752A">
      <w:r>
        <w:t xml:space="preserve">The Australian Public Service Commission (APSC) collects personal information about individuals for a range of purposes to enable it to carry out its functions. The APSC’s Privacy Policy is available on the </w:t>
      </w:r>
      <w:hyperlink r:id="rId10" w:history="1">
        <w:r w:rsidRPr="006F752A">
          <w:rPr>
            <w:rStyle w:val="Hyperlink"/>
          </w:rPr>
          <w:t>APSC website</w:t>
        </w:r>
      </w:hyperlink>
      <w:r>
        <w:t>.</w:t>
      </w:r>
    </w:p>
    <w:p w:rsidR="00224C5A" w:rsidRPr="00224C5A" w:rsidRDefault="006F752A" w:rsidP="006F752A">
      <w:r>
        <w:t>Further details about the collection of your private information are provided below.</w:t>
      </w:r>
    </w:p>
    <w:tbl>
      <w:tblPr>
        <w:tblStyle w:val="TableGrid"/>
        <w:tblW w:w="0" w:type="auto"/>
        <w:tblBorders>
          <w:top w:val="dotted" w:sz="2" w:space="0" w:color="BFBFBF" w:themeColor="background1" w:themeShade="BF"/>
          <w:left w:val="dotted" w:sz="2" w:space="0" w:color="BFBFBF" w:themeColor="background1" w:themeShade="BF"/>
          <w:bottom w:val="dotted" w:sz="2" w:space="0" w:color="BFBFBF" w:themeColor="background1" w:themeShade="BF"/>
          <w:right w:val="dotted" w:sz="2" w:space="0" w:color="BFBFBF" w:themeColor="background1" w:themeShade="BF"/>
          <w:insideH w:val="dotted" w:sz="2" w:space="0" w:color="BFBFBF" w:themeColor="background1" w:themeShade="BF"/>
          <w:insideV w:val="dotted" w:sz="2" w:space="0" w:color="BFBFBF" w:themeColor="background1" w:themeShade="BF"/>
        </w:tblBorders>
        <w:tblLook w:val="04A0" w:firstRow="1" w:lastRow="0" w:firstColumn="1" w:lastColumn="0" w:noHBand="0" w:noVBand="1"/>
        <w:tblDescription w:val="Insert Alternative text - Leave title blank"/>
      </w:tblPr>
      <w:tblGrid>
        <w:gridCol w:w="2635"/>
        <w:gridCol w:w="7285"/>
      </w:tblGrid>
      <w:tr w:rsidR="006F752A" w:rsidRPr="000C18CE" w:rsidTr="002635B5">
        <w:trPr>
          <w:trHeight w:val="413"/>
          <w:tblHeader/>
        </w:trPr>
        <w:tc>
          <w:tcPr>
            <w:tcW w:w="9920" w:type="dxa"/>
            <w:gridSpan w:val="2"/>
            <w:shd w:val="clear" w:color="auto" w:fill="053A68"/>
            <w:vAlign w:val="center"/>
          </w:tcPr>
          <w:p w:rsidR="006F752A" w:rsidRPr="000C18CE" w:rsidRDefault="0052693C" w:rsidP="00461DDA">
            <w:pPr>
              <w:pStyle w:val="Table2style"/>
            </w:pPr>
            <w:r>
              <w:t>APS Management</w:t>
            </w:r>
            <w:r w:rsidR="006F752A">
              <w:t xml:space="preserve"> Survey</w:t>
            </w:r>
          </w:p>
        </w:tc>
      </w:tr>
      <w:tr w:rsidR="006F752A" w:rsidRPr="000C18CE" w:rsidTr="002635B5">
        <w:trPr>
          <w:trHeight w:val="413"/>
        </w:trPr>
        <w:tc>
          <w:tcPr>
            <w:tcW w:w="2635" w:type="dxa"/>
          </w:tcPr>
          <w:p w:rsidR="006F752A" w:rsidRPr="00075FE1" w:rsidRDefault="006F752A" w:rsidP="00461DDA">
            <w:pPr>
              <w:pStyle w:val="Table2style"/>
            </w:pPr>
            <w:r w:rsidRPr="00075FE1">
              <w:t>Who is collecting your personal information?</w:t>
            </w:r>
          </w:p>
        </w:tc>
        <w:tc>
          <w:tcPr>
            <w:tcW w:w="7285" w:type="dxa"/>
          </w:tcPr>
          <w:p w:rsidR="006F752A" w:rsidRPr="000C18CE" w:rsidRDefault="006F752A" w:rsidP="00CD54B5">
            <w:pPr>
              <w:pStyle w:val="Table2style"/>
            </w:pPr>
            <w:r>
              <w:t>Your personal information is being collected by the Australian Public Service Commission (APSC). The APSC’s contact details are listed below.</w:t>
            </w:r>
          </w:p>
        </w:tc>
      </w:tr>
      <w:tr w:rsidR="006F752A" w:rsidRPr="000C18CE" w:rsidTr="002635B5">
        <w:trPr>
          <w:trHeight w:val="413"/>
        </w:trPr>
        <w:tc>
          <w:tcPr>
            <w:tcW w:w="2635" w:type="dxa"/>
          </w:tcPr>
          <w:p w:rsidR="006F752A" w:rsidRPr="00075FE1" w:rsidRDefault="006F752A" w:rsidP="00461DDA">
            <w:pPr>
              <w:pStyle w:val="Table2style"/>
            </w:pPr>
            <w:r w:rsidRPr="00075FE1">
              <w:t>Collection of your personal information</w:t>
            </w:r>
          </w:p>
        </w:tc>
        <w:tc>
          <w:tcPr>
            <w:tcW w:w="7285" w:type="dxa"/>
          </w:tcPr>
          <w:p w:rsidR="006F752A" w:rsidRPr="00075FE1" w:rsidRDefault="006F752A" w:rsidP="00461DDA">
            <w:pPr>
              <w:pStyle w:val="Table2style"/>
            </w:pPr>
            <w:r w:rsidRPr="00075FE1">
              <w:t>Your perso</w:t>
            </w:r>
            <w:r w:rsidR="00705D10">
              <w:t xml:space="preserve">nal information (first name, </w:t>
            </w:r>
            <w:r w:rsidRPr="00075FE1">
              <w:t>email address</w:t>
            </w:r>
            <w:r w:rsidR="003F0BE9">
              <w:t>,</w:t>
            </w:r>
            <w:r w:rsidR="008741DC">
              <w:t xml:space="preserve"> employment status</w:t>
            </w:r>
            <w:r w:rsidR="00705D10">
              <w:t xml:space="preserve"> and classification</w:t>
            </w:r>
            <w:r w:rsidRPr="00075FE1">
              <w:t>) has been sourced from the Australian Public Service Employment Database (APSED) for the purpose of sending a</w:t>
            </w:r>
            <w:r w:rsidR="00F71E87">
              <w:t xml:space="preserve"> random selection of APS </w:t>
            </w:r>
            <w:r w:rsidRPr="00075FE1">
              <w:t xml:space="preserve">employees an invitation to take part in the </w:t>
            </w:r>
            <w:r w:rsidR="00F71E87">
              <w:t>APS Management</w:t>
            </w:r>
            <w:r w:rsidRPr="00075FE1">
              <w:t xml:space="preserve"> Survey. Additional information relating to your agency </w:t>
            </w:r>
            <w:r w:rsidRPr="00705D10">
              <w:t xml:space="preserve">(agency size, agency cluster) </w:t>
            </w:r>
            <w:r w:rsidRPr="00075FE1">
              <w:t>was sourced alongside your name and email address.</w:t>
            </w:r>
          </w:p>
          <w:p w:rsidR="002635B5" w:rsidRPr="000C18CE" w:rsidRDefault="002635B5" w:rsidP="00F71E87">
            <w:pPr>
              <w:pStyle w:val="Table2style"/>
            </w:pPr>
            <w:r w:rsidRPr="00075FE1">
              <w:t xml:space="preserve">Personal information comprising your responses to the </w:t>
            </w:r>
            <w:r w:rsidR="00F71E87">
              <w:t>APS Management</w:t>
            </w:r>
            <w:r w:rsidRPr="00075FE1">
              <w:t xml:space="preserve"> Survey is provided voluntarily by you.</w:t>
            </w:r>
          </w:p>
        </w:tc>
      </w:tr>
      <w:tr w:rsidR="006F752A" w:rsidRPr="000C18CE" w:rsidTr="002635B5">
        <w:trPr>
          <w:trHeight w:val="398"/>
        </w:trPr>
        <w:tc>
          <w:tcPr>
            <w:tcW w:w="2635" w:type="dxa"/>
          </w:tcPr>
          <w:p w:rsidR="006F752A" w:rsidRPr="00075FE1" w:rsidRDefault="002635B5" w:rsidP="00461DDA">
            <w:pPr>
              <w:pStyle w:val="Table2style"/>
            </w:pPr>
            <w:r w:rsidRPr="00075FE1">
              <w:t>Authority for collection of personal information</w:t>
            </w:r>
          </w:p>
        </w:tc>
        <w:tc>
          <w:tcPr>
            <w:tcW w:w="7285" w:type="dxa"/>
          </w:tcPr>
          <w:p w:rsidR="006F752A" w:rsidRDefault="002635B5" w:rsidP="00461DDA">
            <w:pPr>
              <w:pStyle w:val="Table2style"/>
            </w:pPr>
            <w:r>
              <w:t xml:space="preserve">The Australian Public Service Commissioner has a number of functions relating to the Australian Public Service (APS) that authorise the collection of personal information. These are stated under sections 41(1), 41(2) and 44 of the </w:t>
            </w:r>
            <w:r>
              <w:rPr>
                <w:i/>
              </w:rPr>
              <w:t>Public Service Act 1999</w:t>
            </w:r>
            <w:r>
              <w:t>.</w:t>
            </w:r>
          </w:p>
          <w:p w:rsidR="002635B5" w:rsidRPr="002635B5" w:rsidRDefault="002635B5" w:rsidP="00C17FC5">
            <w:pPr>
              <w:pStyle w:val="Table2style"/>
            </w:pPr>
            <w:r>
              <w:t xml:space="preserve">Under this authority, the APSC is examining </w:t>
            </w:r>
            <w:r w:rsidR="00C17FC5">
              <w:t>employees’ perceptions of</w:t>
            </w:r>
            <w:r>
              <w:t xml:space="preserve"> their experiences </w:t>
            </w:r>
            <w:r w:rsidR="00C17FC5">
              <w:t xml:space="preserve">of management in the APS </w:t>
            </w:r>
            <w:r w:rsidR="00C17FC5">
              <w:softHyphen/>
              <w:t xml:space="preserve"> </w:t>
            </w:r>
            <w:r w:rsidR="006C3475">
              <w:t>in</w:t>
            </w:r>
            <w:r w:rsidR="00596E56">
              <w:t xml:space="preserve"> managing others and being</w:t>
            </w:r>
            <w:r w:rsidR="00C17FC5">
              <w:t xml:space="preserve"> part of a team</w:t>
            </w:r>
            <w:r>
              <w:t>.</w:t>
            </w:r>
          </w:p>
        </w:tc>
      </w:tr>
      <w:tr w:rsidR="006F752A" w:rsidRPr="000C18CE" w:rsidTr="002635B5">
        <w:trPr>
          <w:trHeight w:val="413"/>
        </w:trPr>
        <w:tc>
          <w:tcPr>
            <w:tcW w:w="2635" w:type="dxa"/>
          </w:tcPr>
          <w:p w:rsidR="006F752A" w:rsidRPr="000C18CE" w:rsidRDefault="002635B5" w:rsidP="00461DDA">
            <w:pPr>
              <w:pStyle w:val="Table2style"/>
            </w:pPr>
            <w:r>
              <w:t>Why does the Commission collect your personal information?</w:t>
            </w:r>
          </w:p>
        </w:tc>
        <w:tc>
          <w:tcPr>
            <w:tcW w:w="7285" w:type="dxa"/>
          </w:tcPr>
          <w:p w:rsidR="006F752A" w:rsidRDefault="002635B5" w:rsidP="00461DDA">
            <w:pPr>
              <w:pStyle w:val="Table2style"/>
            </w:pPr>
            <w:r>
              <w:t xml:space="preserve">The APSC is collecting your personal information for the purpose of administering the </w:t>
            </w:r>
            <w:r w:rsidR="00F71E87">
              <w:t>APS Management</w:t>
            </w:r>
            <w:r>
              <w:t xml:space="preserve"> Survey. Your personal information, including your first name and email address, are used to provide you with an invitation to participate in the survey. </w:t>
            </w:r>
            <w:r w:rsidR="00075FE1">
              <w:t xml:space="preserve">Additional information </w:t>
            </w:r>
            <w:r w:rsidR="00075FE1">
              <w:lastRenderedPageBreak/>
              <w:t>relating to your a</w:t>
            </w:r>
            <w:r w:rsidR="001600EC">
              <w:t>gency and your employment</w:t>
            </w:r>
            <w:r w:rsidR="00075FE1">
              <w:t xml:space="preserve"> will be used to </w:t>
            </w:r>
            <w:r w:rsidR="00E01BFC">
              <w:t xml:space="preserve">inform the work of </w:t>
            </w:r>
            <w:r w:rsidR="00075FE1">
              <w:t xml:space="preserve">the </w:t>
            </w:r>
            <w:r w:rsidR="00F71E87">
              <w:t>APSC</w:t>
            </w:r>
            <w:r w:rsidR="00075FE1">
              <w:t>.</w:t>
            </w:r>
          </w:p>
          <w:p w:rsidR="00075FE1" w:rsidRPr="000C18CE" w:rsidRDefault="00075FE1" w:rsidP="002A7055">
            <w:pPr>
              <w:pStyle w:val="Table2style"/>
            </w:pPr>
            <w:r>
              <w:t xml:space="preserve">Any personal information </w:t>
            </w:r>
            <w:r w:rsidR="00843172">
              <w:t>you provide</w:t>
            </w:r>
            <w:r>
              <w:t xml:space="preserve"> in your survey responses</w:t>
            </w:r>
            <w:r w:rsidR="00843172">
              <w:t>,</w:t>
            </w:r>
            <w:r>
              <w:t xml:space="preserve"> including that provided in free text fields, will be used by the APSC to inform </w:t>
            </w:r>
            <w:r w:rsidR="00C14C6C">
              <w:t xml:space="preserve">APS </w:t>
            </w:r>
            <w:r w:rsidR="002A7055">
              <w:t>management</w:t>
            </w:r>
            <w:r w:rsidR="00C14C6C">
              <w:t xml:space="preserve"> </w:t>
            </w:r>
            <w:r w:rsidR="002A7055">
              <w:t>policies and processes</w:t>
            </w:r>
            <w:r>
              <w:t>.</w:t>
            </w:r>
          </w:p>
        </w:tc>
      </w:tr>
      <w:tr w:rsidR="006F752A" w:rsidRPr="000C18CE" w:rsidTr="002635B5">
        <w:trPr>
          <w:trHeight w:val="413"/>
        </w:trPr>
        <w:tc>
          <w:tcPr>
            <w:tcW w:w="2635" w:type="dxa"/>
          </w:tcPr>
          <w:p w:rsidR="006F752A" w:rsidRPr="000C18CE" w:rsidRDefault="00075FE1" w:rsidP="00461DDA">
            <w:pPr>
              <w:pStyle w:val="Table2style"/>
            </w:pPr>
            <w:r>
              <w:lastRenderedPageBreak/>
              <w:t>What would happen if the Commission did not collect</w:t>
            </w:r>
            <w:r w:rsidR="003F046F">
              <w:t xml:space="preserve"> your personal information?</w:t>
            </w:r>
          </w:p>
        </w:tc>
        <w:tc>
          <w:tcPr>
            <w:tcW w:w="7285" w:type="dxa"/>
          </w:tcPr>
          <w:p w:rsidR="006F752A" w:rsidRPr="000C18CE" w:rsidRDefault="003F046F" w:rsidP="00F71E87">
            <w:pPr>
              <w:pStyle w:val="Table2style"/>
            </w:pPr>
            <w:r>
              <w:t xml:space="preserve">If the APSC did not collect your personal information, you would be unable to participate in the </w:t>
            </w:r>
            <w:r w:rsidR="00F71E87">
              <w:t>APS Management</w:t>
            </w:r>
            <w:r>
              <w:t xml:space="preserve"> Survey.</w:t>
            </w:r>
          </w:p>
        </w:tc>
      </w:tr>
      <w:tr w:rsidR="00075FE1" w:rsidRPr="000C18CE" w:rsidTr="002635B5">
        <w:trPr>
          <w:trHeight w:val="413"/>
        </w:trPr>
        <w:tc>
          <w:tcPr>
            <w:tcW w:w="2635" w:type="dxa"/>
          </w:tcPr>
          <w:p w:rsidR="00075FE1" w:rsidRPr="000C18CE" w:rsidRDefault="003F046F" w:rsidP="00461DDA">
            <w:pPr>
              <w:pStyle w:val="Table2style"/>
            </w:pPr>
            <w:r>
              <w:t>Who will the Commission disclose your personal information to?</w:t>
            </w:r>
          </w:p>
        </w:tc>
        <w:tc>
          <w:tcPr>
            <w:tcW w:w="7285" w:type="dxa"/>
          </w:tcPr>
          <w:p w:rsidR="0070337E" w:rsidRPr="000C18CE" w:rsidRDefault="003F046F" w:rsidP="00F71E87">
            <w:pPr>
              <w:pStyle w:val="Table2style"/>
            </w:pPr>
            <w:r>
              <w:t>The Commission will not disclose your personal information to external parties.</w:t>
            </w:r>
          </w:p>
        </w:tc>
      </w:tr>
      <w:tr w:rsidR="00075FE1" w:rsidRPr="000C18CE" w:rsidTr="002635B5">
        <w:trPr>
          <w:trHeight w:val="413"/>
        </w:trPr>
        <w:tc>
          <w:tcPr>
            <w:tcW w:w="2635" w:type="dxa"/>
          </w:tcPr>
          <w:p w:rsidR="00075FE1" w:rsidRPr="000C18CE" w:rsidRDefault="00461DDA" w:rsidP="00461DDA">
            <w:pPr>
              <w:pStyle w:val="Table2style"/>
            </w:pPr>
            <w:r>
              <w:t>Access to and correction of your personal information</w:t>
            </w:r>
          </w:p>
        </w:tc>
        <w:tc>
          <w:tcPr>
            <w:tcW w:w="7285" w:type="dxa"/>
          </w:tcPr>
          <w:p w:rsidR="00461DDA" w:rsidRDefault="00461DDA" w:rsidP="00461DDA">
            <w:pPr>
              <w:pStyle w:val="Table2style"/>
            </w:pPr>
            <w:r>
              <w:t xml:space="preserve">The APSC’s </w:t>
            </w:r>
            <w:hyperlink r:id="rId11" w:history="1">
              <w:r w:rsidRPr="00461DDA">
                <w:rPr>
                  <w:rStyle w:val="Hyperlink"/>
                </w:rPr>
                <w:t>Privacy Policy</w:t>
              </w:r>
            </w:hyperlink>
            <w:r>
              <w:t xml:space="preserve"> contains information about how you may access and seek correction of personal information about you that is held by the APSC.</w:t>
            </w:r>
          </w:p>
          <w:p w:rsidR="00075FE1" w:rsidRPr="000C18CE" w:rsidRDefault="00461DDA" w:rsidP="00461DDA">
            <w:pPr>
              <w:pStyle w:val="Table2style"/>
            </w:pPr>
            <w:r>
              <w:t>You can contact the APSC (</w:t>
            </w:r>
            <w:hyperlink r:id="rId12" w:history="1">
              <w:r w:rsidRPr="00AD0D0E">
                <w:rPr>
                  <w:rStyle w:val="Hyperlink"/>
                </w:rPr>
                <w:t>research@apsc.gov.au</w:t>
              </w:r>
            </w:hyperlink>
            <w:r>
              <w:t xml:space="preserve">) to find and remove your response to the survey. </w:t>
            </w:r>
          </w:p>
        </w:tc>
      </w:tr>
      <w:tr w:rsidR="00075FE1" w:rsidRPr="000C18CE" w:rsidTr="002635B5">
        <w:trPr>
          <w:trHeight w:val="413"/>
        </w:trPr>
        <w:tc>
          <w:tcPr>
            <w:tcW w:w="2635" w:type="dxa"/>
          </w:tcPr>
          <w:p w:rsidR="00075FE1" w:rsidRPr="000C18CE" w:rsidRDefault="00461DDA" w:rsidP="00461DDA">
            <w:pPr>
              <w:pStyle w:val="Table2style"/>
            </w:pPr>
            <w:r>
              <w:t>Privacy complaints</w:t>
            </w:r>
          </w:p>
        </w:tc>
        <w:tc>
          <w:tcPr>
            <w:tcW w:w="7285" w:type="dxa"/>
          </w:tcPr>
          <w:p w:rsidR="00075FE1" w:rsidRPr="00461DDA" w:rsidRDefault="00461DDA" w:rsidP="00461DDA">
            <w:pPr>
              <w:pStyle w:val="Table2style"/>
            </w:pPr>
            <w:r>
              <w:t xml:space="preserve">The APSC’s </w:t>
            </w:r>
            <w:hyperlink r:id="rId13" w:history="1">
              <w:r w:rsidRPr="00461DDA">
                <w:rPr>
                  <w:rStyle w:val="Hyperlink"/>
                </w:rPr>
                <w:t>Privacy Policy</w:t>
              </w:r>
            </w:hyperlink>
            <w:r>
              <w:t xml:space="preserve"> contains information about how you may enquire about a breach of the Australian Privacy Principles and how the APSC will deal with complaints.</w:t>
            </w:r>
          </w:p>
        </w:tc>
      </w:tr>
      <w:tr w:rsidR="00075FE1" w:rsidRPr="000C18CE" w:rsidTr="002635B5">
        <w:trPr>
          <w:trHeight w:val="413"/>
        </w:trPr>
        <w:tc>
          <w:tcPr>
            <w:tcW w:w="2635" w:type="dxa"/>
          </w:tcPr>
          <w:p w:rsidR="00075FE1" w:rsidRPr="000C18CE" w:rsidRDefault="00461DDA" w:rsidP="00461DDA">
            <w:pPr>
              <w:pStyle w:val="Table2style"/>
            </w:pPr>
            <w:r>
              <w:t>Overseas disclosure of your personal information</w:t>
            </w:r>
          </w:p>
        </w:tc>
        <w:tc>
          <w:tcPr>
            <w:tcW w:w="7285" w:type="dxa"/>
          </w:tcPr>
          <w:p w:rsidR="00075FE1" w:rsidRPr="000C18CE" w:rsidRDefault="00461DDA" w:rsidP="00461DDA">
            <w:pPr>
              <w:pStyle w:val="Table2style"/>
            </w:pPr>
            <w:r>
              <w:t>Personal information is not disclosed to overseas parties.</w:t>
            </w:r>
          </w:p>
        </w:tc>
      </w:tr>
    </w:tbl>
    <w:p w:rsidR="00443D39" w:rsidRDefault="00461DDA" w:rsidP="00461DDA">
      <w:pPr>
        <w:pStyle w:val="Heading2"/>
      </w:pPr>
      <w:r>
        <w:t>Contact details</w:t>
      </w:r>
    </w:p>
    <w:p w:rsidR="00461DDA" w:rsidRPr="00461DDA" w:rsidRDefault="00461DDA" w:rsidP="00461DDA">
      <w:r>
        <w:t xml:space="preserve">You can contact the APSC regarding the </w:t>
      </w:r>
      <w:r w:rsidR="00F71E87">
        <w:t>APS Management</w:t>
      </w:r>
      <w:r>
        <w:t xml:space="preserve"> Survey by emailing </w:t>
      </w:r>
      <w:hyperlink r:id="rId14" w:history="1">
        <w:r w:rsidRPr="00AD0D0E">
          <w:rPr>
            <w:rStyle w:val="Hyperlink"/>
          </w:rPr>
          <w:t>research@apsc.gov.au</w:t>
        </w:r>
      </w:hyperlink>
      <w:r>
        <w:t xml:space="preserve">. </w:t>
      </w:r>
    </w:p>
    <w:sectPr w:rsidR="00461DDA" w:rsidRPr="00461DDA" w:rsidSect="00BC441D">
      <w:headerReference w:type="default" r:id="rId15"/>
      <w:footerReference w:type="default" r:id="rId16"/>
      <w:headerReference w:type="first" r:id="rId17"/>
      <w:pgSz w:w="11906" w:h="16838"/>
      <w:pgMar w:top="1701" w:right="851" w:bottom="2268" w:left="85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3F3" w:rsidRPr="00E263FC" w:rsidRDefault="00EE63F3" w:rsidP="00E263FC">
      <w:r>
        <w:separator/>
      </w:r>
    </w:p>
  </w:endnote>
  <w:endnote w:type="continuationSeparator" w:id="0">
    <w:p w:rsidR="00EE63F3" w:rsidRPr="00E263FC" w:rsidRDefault="00EE63F3" w:rsidP="00E26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600" w:firstRow="0" w:lastRow="0" w:firstColumn="0" w:lastColumn="0" w:noHBand="1" w:noVBand="1"/>
    </w:tblPr>
    <w:tblGrid>
      <w:gridCol w:w="5109"/>
      <w:gridCol w:w="5095"/>
    </w:tblGrid>
    <w:tr w:rsidR="00AB68AA" w:rsidTr="00AB68AA">
      <w:trPr>
        <w:trHeight w:hRule="exact" w:val="115"/>
        <w:jc w:val="center"/>
      </w:trPr>
      <w:tc>
        <w:tcPr>
          <w:tcW w:w="4686" w:type="dxa"/>
          <w:shd w:val="clear" w:color="auto" w:fill="FFFFFF" w:themeFill="background1"/>
          <w:tcMar>
            <w:top w:w="0" w:type="dxa"/>
            <w:bottom w:w="0" w:type="dxa"/>
          </w:tcMar>
        </w:tcPr>
        <w:p w:rsidR="00AB68AA" w:rsidRDefault="00AB68AA">
          <w:pPr>
            <w:pStyle w:val="Header"/>
            <w:rPr>
              <w:caps/>
              <w:sz w:val="18"/>
            </w:rPr>
          </w:pPr>
        </w:p>
      </w:tc>
      <w:tc>
        <w:tcPr>
          <w:tcW w:w="4674" w:type="dxa"/>
          <w:shd w:val="clear" w:color="auto" w:fill="FFFFFF" w:themeFill="background1"/>
          <w:tcMar>
            <w:top w:w="0" w:type="dxa"/>
            <w:bottom w:w="0" w:type="dxa"/>
          </w:tcMar>
        </w:tcPr>
        <w:p w:rsidR="00AB68AA" w:rsidRDefault="00AB68AA">
          <w:pPr>
            <w:pStyle w:val="Header"/>
            <w:jc w:val="right"/>
            <w:rPr>
              <w:caps/>
              <w:sz w:val="18"/>
            </w:rPr>
          </w:pPr>
        </w:p>
      </w:tc>
    </w:tr>
    <w:tr w:rsidR="00AB68AA" w:rsidTr="00AB68AA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FFFFFF" w:themeFill="background1"/>
              <w:vAlign w:val="center"/>
            </w:tcPr>
            <w:p w:rsidR="00AB68AA" w:rsidRDefault="00EE63F3">
              <w:pPr>
                <w:pStyle w:val="Footer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Hill, Stuart</w:t>
              </w:r>
            </w:p>
          </w:tc>
        </w:sdtContent>
      </w:sdt>
      <w:tc>
        <w:tcPr>
          <w:tcW w:w="4674" w:type="dxa"/>
          <w:shd w:val="clear" w:color="auto" w:fill="FFFFFF" w:themeFill="background1"/>
          <w:vAlign w:val="center"/>
        </w:tcPr>
        <w:p w:rsidR="00AB68AA" w:rsidRDefault="00AB68AA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E63F3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B80A28" w:rsidRPr="00B80A28" w:rsidRDefault="00B80A28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3F3" w:rsidRPr="00E263FC" w:rsidRDefault="00EE63F3" w:rsidP="00E263FC">
      <w:r>
        <w:separator/>
      </w:r>
    </w:p>
  </w:footnote>
  <w:footnote w:type="continuationSeparator" w:id="0">
    <w:p w:rsidR="00EE63F3" w:rsidRPr="00E263FC" w:rsidRDefault="00EE63F3" w:rsidP="00E26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D48" w:rsidRDefault="00EE63F3" w:rsidP="00591560">
    <w:pPr>
      <w:pStyle w:val="Header"/>
      <w:pBdr>
        <w:bottom w:val="single" w:sz="6" w:space="1" w:color="auto"/>
      </w:pBdr>
      <w:jc w:val="right"/>
    </w:pPr>
    <w:sdt>
      <w:sdtPr>
        <w:alias w:val="Title"/>
        <w:tag w:val=""/>
        <w:id w:val="-295751364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5550D">
          <w:t xml:space="preserve">     </w:t>
        </w:r>
      </w:sdtContent>
    </w:sdt>
  </w:p>
  <w:p w:rsidR="00D22D48" w:rsidRDefault="00D22D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587" w:rsidRDefault="0042036D" w:rsidP="00CD4C2C">
    <w:pPr>
      <w:pStyle w:val="Tit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5365FA1" wp14:editId="05365FA2">
          <wp:simplePos x="0" y="0"/>
          <wp:positionH relativeFrom="column">
            <wp:posOffset>-235585</wp:posOffset>
          </wp:positionH>
          <wp:positionV relativeFrom="paragraph">
            <wp:posOffset>-424815</wp:posOffset>
          </wp:positionV>
          <wp:extent cx="7041600" cy="1148400"/>
          <wp:effectExtent l="0" t="0" r="6985" b="0"/>
          <wp:wrapNone/>
          <wp:docPr id="5" name="Picture 5" title="Australian Public Service Commiss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New brand Word heade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1600" cy="114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13DD1"/>
    <w:multiLevelType w:val="hybridMultilevel"/>
    <w:tmpl w:val="D4242906"/>
    <w:lvl w:ilvl="0" w:tplc="1ADCC680">
      <w:start w:val="1"/>
      <w:numFmt w:val="bullet"/>
      <w:pStyle w:val="Bulletedtextlevel2"/>
      <w:lvlText w:val="­"/>
      <w:lvlJc w:val="left"/>
      <w:pPr>
        <w:ind w:left="1097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45B27"/>
    <w:multiLevelType w:val="hybridMultilevel"/>
    <w:tmpl w:val="A4389D12"/>
    <w:lvl w:ilvl="0" w:tplc="6A7C7286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1D3378"/>
    <w:multiLevelType w:val="hybridMultilevel"/>
    <w:tmpl w:val="8B3AAFC0"/>
    <w:lvl w:ilvl="0" w:tplc="615EC234">
      <w:start w:val="1"/>
      <w:numFmt w:val="bullet"/>
      <w:pStyle w:val="Bulleted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C50A97"/>
    <w:multiLevelType w:val="hybridMultilevel"/>
    <w:tmpl w:val="AABC629A"/>
    <w:lvl w:ilvl="0" w:tplc="122447CC">
      <w:start w:val="1"/>
      <w:numFmt w:val="bullet"/>
      <w:pStyle w:val="APSCBulletedtextlevel3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3F3"/>
    <w:rsid w:val="00007157"/>
    <w:rsid w:val="00053455"/>
    <w:rsid w:val="00067C30"/>
    <w:rsid w:val="000716C1"/>
    <w:rsid w:val="00075FE1"/>
    <w:rsid w:val="00077A6C"/>
    <w:rsid w:val="000C071E"/>
    <w:rsid w:val="000C18CE"/>
    <w:rsid w:val="000F691C"/>
    <w:rsid w:val="00114526"/>
    <w:rsid w:val="001600EC"/>
    <w:rsid w:val="00184E30"/>
    <w:rsid w:val="001A058A"/>
    <w:rsid w:val="001B15B8"/>
    <w:rsid w:val="00224C5A"/>
    <w:rsid w:val="00233CD0"/>
    <w:rsid w:val="00245E60"/>
    <w:rsid w:val="002635B5"/>
    <w:rsid w:val="00264934"/>
    <w:rsid w:val="002A7055"/>
    <w:rsid w:val="002A7E14"/>
    <w:rsid w:val="00324002"/>
    <w:rsid w:val="003435C0"/>
    <w:rsid w:val="003776A6"/>
    <w:rsid w:val="00391CC3"/>
    <w:rsid w:val="003B6E58"/>
    <w:rsid w:val="003D53F8"/>
    <w:rsid w:val="003E3CFE"/>
    <w:rsid w:val="003E716C"/>
    <w:rsid w:val="003F046F"/>
    <w:rsid w:val="003F0BE9"/>
    <w:rsid w:val="00413A36"/>
    <w:rsid w:val="0042036D"/>
    <w:rsid w:val="00426945"/>
    <w:rsid w:val="00443D39"/>
    <w:rsid w:val="004473D4"/>
    <w:rsid w:val="00461DDA"/>
    <w:rsid w:val="00496C70"/>
    <w:rsid w:val="004A2CF0"/>
    <w:rsid w:val="004A576B"/>
    <w:rsid w:val="004F2E86"/>
    <w:rsid w:val="004F52B0"/>
    <w:rsid w:val="0051460C"/>
    <w:rsid w:val="0052230A"/>
    <w:rsid w:val="0052693C"/>
    <w:rsid w:val="00572585"/>
    <w:rsid w:val="00591560"/>
    <w:rsid w:val="00596E56"/>
    <w:rsid w:val="005D2DF0"/>
    <w:rsid w:val="00614195"/>
    <w:rsid w:val="00623610"/>
    <w:rsid w:val="00643033"/>
    <w:rsid w:val="0066219B"/>
    <w:rsid w:val="006765A8"/>
    <w:rsid w:val="00680DDB"/>
    <w:rsid w:val="00684D89"/>
    <w:rsid w:val="006C3475"/>
    <w:rsid w:val="006C7DA0"/>
    <w:rsid w:val="006D7736"/>
    <w:rsid w:val="006E5366"/>
    <w:rsid w:val="006F752A"/>
    <w:rsid w:val="0070337E"/>
    <w:rsid w:val="00705D10"/>
    <w:rsid w:val="007240F9"/>
    <w:rsid w:val="00745457"/>
    <w:rsid w:val="0075000A"/>
    <w:rsid w:val="00771EF7"/>
    <w:rsid w:val="0077460A"/>
    <w:rsid w:val="0078515D"/>
    <w:rsid w:val="0078641B"/>
    <w:rsid w:val="007C0832"/>
    <w:rsid w:val="007D4AA1"/>
    <w:rsid w:val="007E39D5"/>
    <w:rsid w:val="007F161B"/>
    <w:rsid w:val="007F645D"/>
    <w:rsid w:val="00824BB3"/>
    <w:rsid w:val="0083256F"/>
    <w:rsid w:val="00843172"/>
    <w:rsid w:val="0085550D"/>
    <w:rsid w:val="008741DC"/>
    <w:rsid w:val="008C1B1C"/>
    <w:rsid w:val="008C20DF"/>
    <w:rsid w:val="009023C5"/>
    <w:rsid w:val="00935365"/>
    <w:rsid w:val="00950993"/>
    <w:rsid w:val="0096464F"/>
    <w:rsid w:val="009976D0"/>
    <w:rsid w:val="009A3FFA"/>
    <w:rsid w:val="009A579A"/>
    <w:rsid w:val="009C2E22"/>
    <w:rsid w:val="009C3F25"/>
    <w:rsid w:val="009C49DB"/>
    <w:rsid w:val="009E386E"/>
    <w:rsid w:val="00A43E4E"/>
    <w:rsid w:val="00AB68AA"/>
    <w:rsid w:val="00AC3860"/>
    <w:rsid w:val="00B22AD1"/>
    <w:rsid w:val="00B271D5"/>
    <w:rsid w:val="00B451AE"/>
    <w:rsid w:val="00B80A28"/>
    <w:rsid w:val="00BA7B88"/>
    <w:rsid w:val="00BB006B"/>
    <w:rsid w:val="00BB4E5D"/>
    <w:rsid w:val="00BC441D"/>
    <w:rsid w:val="00C07EE4"/>
    <w:rsid w:val="00C14C6C"/>
    <w:rsid w:val="00C17FC5"/>
    <w:rsid w:val="00C26587"/>
    <w:rsid w:val="00C46DAB"/>
    <w:rsid w:val="00C6551B"/>
    <w:rsid w:val="00C72742"/>
    <w:rsid w:val="00CD4C2C"/>
    <w:rsid w:val="00CD54B5"/>
    <w:rsid w:val="00CE2CD2"/>
    <w:rsid w:val="00D147DC"/>
    <w:rsid w:val="00D22D48"/>
    <w:rsid w:val="00D51D05"/>
    <w:rsid w:val="00D53A7D"/>
    <w:rsid w:val="00DA5D10"/>
    <w:rsid w:val="00DC5CFF"/>
    <w:rsid w:val="00DE3EE1"/>
    <w:rsid w:val="00E01BFC"/>
    <w:rsid w:val="00E263FC"/>
    <w:rsid w:val="00E600C2"/>
    <w:rsid w:val="00E63F59"/>
    <w:rsid w:val="00E931E4"/>
    <w:rsid w:val="00EE63F3"/>
    <w:rsid w:val="00F135E9"/>
    <w:rsid w:val="00F65C7E"/>
    <w:rsid w:val="00F71E87"/>
    <w:rsid w:val="00F7482C"/>
    <w:rsid w:val="00F9251D"/>
    <w:rsid w:val="00FA44DB"/>
    <w:rsid w:val="00FF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5365F2B"/>
  <w15:docId w15:val="{E46D2DF6-1A54-412A-8E92-FED7AAD67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 w:qFormat="1"/>
    <w:lsdException w:name="heading 5" w:locked="0" w:semiHidden="1" w:uiPriority="0" w:unhideWhenUsed="1" w:qFormat="1"/>
    <w:lsdException w:name="heading 6" w:locked="0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iPriority="0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0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rsid w:val="00E63F59"/>
    <w:pPr>
      <w:spacing w:after="120" w:line="300" w:lineRule="auto"/>
    </w:pPr>
    <w:rPr>
      <w:rFonts w:ascii="Calibri" w:hAnsi="Calibri" w:cs="Calibri"/>
      <w:lang w:eastAsia="en-AU"/>
    </w:rPr>
  </w:style>
  <w:style w:type="paragraph" w:styleId="Heading1">
    <w:name w:val="heading 1"/>
    <w:next w:val="BodyText"/>
    <w:link w:val="Heading1Char"/>
    <w:qFormat/>
    <w:rsid w:val="009E386E"/>
    <w:pPr>
      <w:keepNext/>
      <w:pageBreakBefore/>
      <w:spacing w:before="360" w:after="120" w:line="240" w:lineRule="auto"/>
      <w:outlineLvl w:val="0"/>
    </w:pPr>
    <w:rPr>
      <w:rFonts w:ascii="Calibri" w:eastAsia="Batang" w:hAnsi="Calibri" w:cs="Arial"/>
      <w:b/>
      <w:bCs/>
      <w:sz w:val="46"/>
      <w:szCs w:val="32"/>
      <w:lang w:eastAsia="en-AU"/>
    </w:rPr>
  </w:style>
  <w:style w:type="paragraph" w:styleId="Heading2">
    <w:name w:val="heading 2"/>
    <w:next w:val="Normal"/>
    <w:link w:val="Heading2Char"/>
    <w:qFormat/>
    <w:rsid w:val="009E386E"/>
    <w:pPr>
      <w:keepNext/>
      <w:spacing w:before="240" w:after="120" w:line="240" w:lineRule="auto"/>
      <w:outlineLvl w:val="1"/>
    </w:pPr>
    <w:rPr>
      <w:rFonts w:ascii="Calibri" w:hAnsi="Calibri" w:cs="Arial"/>
      <w:b/>
      <w:bCs/>
      <w:iCs/>
      <w:sz w:val="36"/>
      <w:szCs w:val="28"/>
      <w:lang w:eastAsia="en-AU"/>
    </w:rPr>
  </w:style>
  <w:style w:type="paragraph" w:styleId="Heading3">
    <w:name w:val="heading 3"/>
    <w:next w:val="Normal"/>
    <w:link w:val="Heading3Char"/>
    <w:autoRedefine/>
    <w:qFormat/>
    <w:rsid w:val="009E386E"/>
    <w:pPr>
      <w:keepNext/>
      <w:spacing w:before="240" w:after="120" w:line="240" w:lineRule="auto"/>
      <w:outlineLvl w:val="2"/>
    </w:pPr>
    <w:rPr>
      <w:rFonts w:ascii="Calibri" w:hAnsi="Calibri" w:cs="Arial"/>
      <w:b/>
      <w:bCs/>
      <w:sz w:val="28"/>
      <w:szCs w:val="26"/>
      <w:lang w:eastAsia="en-AU"/>
    </w:rPr>
  </w:style>
  <w:style w:type="paragraph" w:styleId="Heading4">
    <w:name w:val="heading 4"/>
    <w:next w:val="Normal"/>
    <w:link w:val="Heading4Char"/>
    <w:unhideWhenUsed/>
    <w:qFormat/>
    <w:rsid w:val="009E386E"/>
    <w:pPr>
      <w:spacing w:before="360" w:after="120" w:line="240" w:lineRule="auto"/>
      <w:outlineLvl w:val="3"/>
    </w:pPr>
    <w:rPr>
      <w:rFonts w:ascii="Calibri" w:eastAsia="Batang" w:hAnsi="Calibri" w:cs="Arial"/>
      <w:b/>
      <w:bCs/>
      <w:sz w:val="24"/>
      <w:szCs w:val="32"/>
      <w:lang w:eastAsia="en-AU"/>
    </w:rPr>
  </w:style>
  <w:style w:type="paragraph" w:styleId="Heading5">
    <w:name w:val="heading 5"/>
    <w:next w:val="Normal"/>
    <w:link w:val="Heading5Char"/>
    <w:unhideWhenUsed/>
    <w:qFormat/>
    <w:rsid w:val="009E386E"/>
    <w:pPr>
      <w:spacing w:before="360" w:after="120" w:line="240" w:lineRule="auto"/>
      <w:outlineLvl w:val="4"/>
    </w:pPr>
    <w:rPr>
      <w:rFonts w:ascii="Calibri" w:eastAsia="Batang" w:hAnsi="Calibri" w:cs="Arial"/>
      <w:bCs/>
      <w:i/>
      <w:sz w:val="24"/>
      <w:szCs w:val="32"/>
      <w:lang w:eastAsia="en-AU"/>
    </w:rPr>
  </w:style>
  <w:style w:type="paragraph" w:styleId="Heading6">
    <w:name w:val="heading 6"/>
    <w:basedOn w:val="Heading5"/>
    <w:next w:val="Normal"/>
    <w:link w:val="Heading6Char"/>
    <w:autoRedefine/>
    <w:uiPriority w:val="9"/>
    <w:unhideWhenUsed/>
    <w:qFormat/>
    <w:rsid w:val="009976D0"/>
    <w:pPr>
      <w:outlineLvl w:val="5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4269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945"/>
  </w:style>
  <w:style w:type="paragraph" w:styleId="Footer">
    <w:name w:val="footer"/>
    <w:basedOn w:val="Normal"/>
    <w:link w:val="FooterChar"/>
    <w:uiPriority w:val="99"/>
    <w:unhideWhenUsed/>
    <w:locked/>
    <w:rsid w:val="004269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945"/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426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94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E386E"/>
    <w:rPr>
      <w:rFonts w:ascii="Calibri" w:eastAsia="Batang" w:hAnsi="Calibri" w:cs="Arial"/>
      <w:b/>
      <w:bCs/>
      <w:sz w:val="46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9E386E"/>
    <w:rPr>
      <w:rFonts w:ascii="Calibri" w:hAnsi="Calibri" w:cs="Arial"/>
      <w:b/>
      <w:bCs/>
      <w:iCs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9E386E"/>
    <w:rPr>
      <w:rFonts w:ascii="Calibri" w:hAnsi="Calibri" w:cs="Arial"/>
      <w:b/>
      <w:bCs/>
      <w:sz w:val="28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rsid w:val="009E386E"/>
    <w:rPr>
      <w:rFonts w:ascii="Calibri" w:eastAsia="Batang" w:hAnsi="Calibri" w:cs="Arial"/>
      <w:b/>
      <w:bCs/>
      <w:sz w:val="24"/>
      <w:szCs w:val="32"/>
      <w:lang w:eastAsia="en-AU"/>
    </w:rPr>
  </w:style>
  <w:style w:type="character" w:customStyle="1" w:styleId="Heading5Char">
    <w:name w:val="Heading 5 Char"/>
    <w:basedOn w:val="DefaultParagraphFont"/>
    <w:link w:val="Heading5"/>
    <w:rsid w:val="009E386E"/>
    <w:rPr>
      <w:rFonts w:ascii="Calibri" w:eastAsia="Batang" w:hAnsi="Calibri" w:cs="Arial"/>
      <w:bCs/>
      <w:i/>
      <w:sz w:val="24"/>
      <w:szCs w:val="32"/>
      <w:lang w:eastAsia="en-AU"/>
    </w:rPr>
  </w:style>
  <w:style w:type="paragraph" w:styleId="BodyText">
    <w:name w:val="Body Text"/>
    <w:next w:val="Normal"/>
    <w:link w:val="BodyTextChar"/>
    <w:rsid w:val="006D7736"/>
    <w:pPr>
      <w:spacing w:after="120" w:line="300" w:lineRule="auto"/>
    </w:pPr>
    <w:rPr>
      <w:rFonts w:ascii="Calibri" w:hAnsi="Calibri" w:cs="Calibri"/>
      <w:lang w:eastAsia="en-AU"/>
    </w:rPr>
  </w:style>
  <w:style w:type="character" w:customStyle="1" w:styleId="BodyTextChar">
    <w:name w:val="Body Text Char"/>
    <w:basedOn w:val="DefaultParagraphFont"/>
    <w:link w:val="BodyText"/>
    <w:rsid w:val="006D7736"/>
    <w:rPr>
      <w:rFonts w:ascii="Calibri" w:hAnsi="Calibri" w:cs="Calibri"/>
      <w:lang w:eastAsia="en-AU"/>
    </w:rPr>
  </w:style>
  <w:style w:type="paragraph" w:customStyle="1" w:styleId="APSCBlocktext">
    <w:name w:val="APSC Block text"/>
    <w:basedOn w:val="Normal"/>
    <w:qFormat/>
    <w:rsid w:val="009E386E"/>
    <w:pPr>
      <w:spacing w:before="60" w:after="180"/>
      <w:ind w:left="454" w:right="454"/>
      <w:jc w:val="both"/>
    </w:pPr>
    <w:rPr>
      <w:rFonts w:eastAsiaTheme="minorEastAsia" w:cstheme="minorBidi"/>
      <w:iCs/>
      <w:sz w:val="20"/>
    </w:rPr>
  </w:style>
  <w:style w:type="table" w:styleId="TableGrid">
    <w:name w:val="Table Grid"/>
    <w:basedOn w:val="TableNormal"/>
    <w:rsid w:val="009E3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rsid w:val="009E386E"/>
    <w:rPr>
      <w:rFonts w:ascii="Calibri" w:hAnsi="Calibri"/>
      <w:vertAlign w:val="superscript"/>
    </w:rPr>
  </w:style>
  <w:style w:type="paragraph" w:customStyle="1" w:styleId="APSCtabletextcentred">
    <w:name w:val="APSC table text centred"/>
    <w:basedOn w:val="Normal"/>
    <w:link w:val="APSCtabletextcentredChar"/>
    <w:rsid w:val="009E386E"/>
    <w:pPr>
      <w:spacing w:before="60" w:after="60"/>
      <w:jc w:val="center"/>
    </w:pPr>
    <w:rPr>
      <w:rFonts w:cs="Arial"/>
      <w:sz w:val="20"/>
      <w:szCs w:val="18"/>
    </w:rPr>
  </w:style>
  <w:style w:type="paragraph" w:customStyle="1" w:styleId="Boxedtext">
    <w:name w:val="Boxed text"/>
    <w:autoRedefine/>
    <w:qFormat/>
    <w:rsid w:val="00496C70"/>
    <w:pPr>
      <w:pBdr>
        <w:top w:val="single" w:sz="8" w:space="6" w:color="FFFFFF" w:themeColor="background1"/>
        <w:left w:val="single" w:sz="8" w:space="22" w:color="FFFFFF" w:themeColor="background1"/>
        <w:bottom w:val="single" w:sz="8" w:space="10" w:color="FFFFFF" w:themeColor="background1"/>
        <w:right w:val="single" w:sz="8" w:space="22" w:color="FFFFFF" w:themeColor="background1"/>
      </w:pBdr>
      <w:shd w:val="clear" w:color="auto" w:fill="D9D9D9" w:themeFill="background1" w:themeFillShade="D9"/>
      <w:spacing w:after="120" w:line="240" w:lineRule="auto"/>
      <w:ind w:left="454" w:right="454"/>
      <w:jc w:val="both"/>
    </w:pPr>
    <w:rPr>
      <w:rFonts w:ascii="Calibri" w:hAnsi="Calibri" w:cs="Tahoma"/>
      <w:szCs w:val="16"/>
      <w:lang w:eastAsia="en-AU"/>
    </w:rPr>
  </w:style>
  <w:style w:type="paragraph" w:customStyle="1" w:styleId="Tableordiagramheading">
    <w:name w:val="Table or diagram heading"/>
    <w:qFormat/>
    <w:rsid w:val="009E386E"/>
    <w:pPr>
      <w:spacing w:before="360" w:after="120" w:line="240" w:lineRule="auto"/>
    </w:pPr>
    <w:rPr>
      <w:rFonts w:ascii="Calibri" w:eastAsia="Batang" w:hAnsi="Calibri" w:cs="Arial"/>
      <w:b/>
      <w:bCs/>
      <w:szCs w:val="32"/>
      <w:lang w:eastAsia="en-AU"/>
    </w:rPr>
  </w:style>
  <w:style w:type="paragraph" w:styleId="FootnoteText">
    <w:name w:val="footnote text"/>
    <w:link w:val="FootnoteTextChar"/>
    <w:autoRedefine/>
    <w:rsid w:val="009E386E"/>
    <w:pPr>
      <w:spacing w:after="0" w:line="240" w:lineRule="auto"/>
    </w:pPr>
    <w:rPr>
      <w:rFonts w:ascii="Calibri" w:hAnsi="Calibri" w:cs="Calibri"/>
      <w:sz w:val="18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rsid w:val="009E386E"/>
    <w:rPr>
      <w:rFonts w:ascii="Calibri" w:hAnsi="Calibri" w:cs="Calibri"/>
      <w:sz w:val="18"/>
      <w:szCs w:val="20"/>
      <w:lang w:eastAsia="en-AU"/>
    </w:rPr>
  </w:style>
  <w:style w:type="paragraph" w:customStyle="1" w:styleId="APSCphotocaption">
    <w:name w:val="APSC photo caption"/>
    <w:rsid w:val="009E386E"/>
    <w:pPr>
      <w:spacing w:after="0" w:line="240" w:lineRule="auto"/>
    </w:pPr>
    <w:rPr>
      <w:rFonts w:ascii="Calibri" w:hAnsi="Calibri" w:cs="Calibri"/>
      <w:sz w:val="20"/>
      <w:lang w:eastAsia="en-AU"/>
    </w:rPr>
  </w:style>
  <w:style w:type="paragraph" w:customStyle="1" w:styleId="APSCtablecolumnheadingscentred">
    <w:name w:val="APSC table column headings centred"/>
    <w:basedOn w:val="APSCtabletextcentred"/>
    <w:link w:val="APSCtablecolumnheadingscentredChar"/>
    <w:rsid w:val="009E386E"/>
    <w:pPr>
      <w:spacing w:line="240" w:lineRule="auto"/>
    </w:pPr>
    <w:rPr>
      <w:b/>
    </w:rPr>
  </w:style>
  <w:style w:type="paragraph" w:customStyle="1" w:styleId="APSCItalicisedtext">
    <w:name w:val="APSC Italicised text"/>
    <w:basedOn w:val="Normal"/>
    <w:link w:val="APSCItalicisedtextChar"/>
    <w:rsid w:val="009E386E"/>
    <w:rPr>
      <w:i/>
    </w:rPr>
  </w:style>
  <w:style w:type="character" w:customStyle="1" w:styleId="APSCItalicisedtextChar">
    <w:name w:val="APSC Italicised text Char"/>
    <w:basedOn w:val="DefaultParagraphFont"/>
    <w:link w:val="APSCItalicisedtext"/>
    <w:rsid w:val="009E386E"/>
    <w:rPr>
      <w:rFonts w:ascii="Calibri" w:hAnsi="Calibri" w:cs="Calibri"/>
      <w:i/>
      <w:lang w:eastAsia="en-AU"/>
    </w:rPr>
  </w:style>
  <w:style w:type="paragraph" w:customStyle="1" w:styleId="APSCBulletedtextlevel3">
    <w:name w:val="APSC Bulleted text (level 3)"/>
    <w:basedOn w:val="Normal"/>
    <w:rsid w:val="009E386E"/>
    <w:pPr>
      <w:numPr>
        <w:numId w:val="1"/>
      </w:numPr>
      <w:ind w:left="681" w:hanging="227"/>
    </w:pPr>
  </w:style>
  <w:style w:type="paragraph" w:customStyle="1" w:styleId="Bulletedtext">
    <w:name w:val="Bulleted text"/>
    <w:basedOn w:val="Normal"/>
    <w:qFormat/>
    <w:rsid w:val="009E386E"/>
    <w:pPr>
      <w:numPr>
        <w:numId w:val="2"/>
      </w:numPr>
      <w:spacing w:after="60"/>
      <w:ind w:left="227" w:hanging="227"/>
    </w:pPr>
  </w:style>
  <w:style w:type="paragraph" w:customStyle="1" w:styleId="Bulletedtextlevel2">
    <w:name w:val="Bulleted text ( level 2)"/>
    <w:basedOn w:val="Normal"/>
    <w:qFormat/>
    <w:rsid w:val="009E386E"/>
    <w:pPr>
      <w:numPr>
        <w:numId w:val="3"/>
      </w:numPr>
      <w:spacing w:after="60"/>
      <w:ind w:left="454" w:hanging="227"/>
    </w:pPr>
  </w:style>
  <w:style w:type="paragraph" w:styleId="Title">
    <w:name w:val="Title"/>
    <w:aliases w:val="Title H1"/>
    <w:basedOn w:val="Heading1"/>
    <w:next w:val="Normal"/>
    <w:link w:val="TitleChar"/>
    <w:autoRedefine/>
    <w:uiPriority w:val="10"/>
    <w:qFormat/>
    <w:rsid w:val="00CD4C2C"/>
    <w:pPr>
      <w:tabs>
        <w:tab w:val="center" w:pos="5102"/>
      </w:tabs>
      <w:spacing w:before="720" w:after="0"/>
    </w:pPr>
    <w:rPr>
      <w:szCs w:val="28"/>
    </w:rPr>
  </w:style>
  <w:style w:type="character" w:customStyle="1" w:styleId="TitleChar">
    <w:name w:val="Title Char"/>
    <w:aliases w:val="Title H1 Char"/>
    <w:basedOn w:val="DefaultParagraphFont"/>
    <w:link w:val="Title"/>
    <w:uiPriority w:val="10"/>
    <w:rsid w:val="00CD4C2C"/>
    <w:rPr>
      <w:rFonts w:ascii="Calibri" w:eastAsia="Batang" w:hAnsi="Calibri" w:cs="Arial"/>
      <w:b/>
      <w:bCs/>
      <w:sz w:val="46"/>
      <w:szCs w:val="28"/>
      <w:lang w:eastAsia="en-AU"/>
    </w:rPr>
  </w:style>
  <w:style w:type="paragraph" w:styleId="Subtitle">
    <w:name w:val="Subtitle"/>
    <w:basedOn w:val="Title"/>
    <w:next w:val="Normal"/>
    <w:link w:val="SubtitleChar"/>
    <w:uiPriority w:val="11"/>
    <w:rsid w:val="00D53A7D"/>
    <w:pPr>
      <w:contextualSpacing/>
    </w:pPr>
    <w:rPr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53A7D"/>
    <w:rPr>
      <w:rFonts w:ascii="Arial Black" w:eastAsia="Batang" w:hAnsi="Arial Black" w:cs="Arial"/>
      <w:b/>
      <w:bCs/>
      <w:color w:val="FFFFFF" w:themeColor="background1"/>
      <w:sz w:val="24"/>
      <w:szCs w:val="32"/>
      <w:lang w:eastAsia="en-AU"/>
    </w:rPr>
  </w:style>
  <w:style w:type="paragraph" w:customStyle="1" w:styleId="Bodyoftext">
    <w:name w:val="Body of text"/>
    <w:basedOn w:val="BodyText"/>
    <w:link w:val="BodyoftextChar"/>
    <w:qFormat/>
    <w:rsid w:val="006D7736"/>
  </w:style>
  <w:style w:type="paragraph" w:customStyle="1" w:styleId="Pagenumbercentered">
    <w:name w:val="Page number (centered)"/>
    <w:basedOn w:val="Footer"/>
    <w:link w:val="PagenumbercenteredChar"/>
    <w:qFormat/>
    <w:rsid w:val="006D7736"/>
    <w:pPr>
      <w:tabs>
        <w:tab w:val="clear" w:pos="4513"/>
        <w:tab w:val="clear" w:pos="9026"/>
        <w:tab w:val="center" w:pos="5102"/>
      </w:tabs>
    </w:pPr>
  </w:style>
  <w:style w:type="character" w:customStyle="1" w:styleId="BodyoftextChar">
    <w:name w:val="Body of text Char"/>
    <w:basedOn w:val="BodyTextChar"/>
    <w:link w:val="Bodyoftext"/>
    <w:rsid w:val="006D7736"/>
    <w:rPr>
      <w:rFonts w:ascii="Calibri" w:hAnsi="Calibri" w:cs="Calibri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rsid w:val="009976D0"/>
    <w:rPr>
      <w:rFonts w:ascii="Calibri" w:eastAsia="Batang" w:hAnsi="Calibri" w:cs="Arial"/>
      <w:bCs/>
      <w:i/>
      <w:szCs w:val="32"/>
      <w:lang w:eastAsia="en-AU"/>
    </w:rPr>
  </w:style>
  <w:style w:type="character" w:customStyle="1" w:styleId="PagenumbercenteredChar">
    <w:name w:val="Page number (centered) Char"/>
    <w:basedOn w:val="FooterChar"/>
    <w:link w:val="Pagenumbercentered"/>
    <w:rsid w:val="006D7736"/>
    <w:rPr>
      <w:rFonts w:ascii="Calibri" w:hAnsi="Calibri" w:cs="Calibri"/>
      <w:lang w:eastAsia="en-AU"/>
    </w:rPr>
  </w:style>
  <w:style w:type="paragraph" w:customStyle="1" w:styleId="APSCtable">
    <w:name w:val="APSC table"/>
    <w:basedOn w:val="APSCtablecolumnheadingscentred"/>
    <w:link w:val="APSCtableChar"/>
    <w:rsid w:val="007240F9"/>
    <w:rPr>
      <w:rFonts w:eastAsia="Times New Roman"/>
    </w:rPr>
  </w:style>
  <w:style w:type="character" w:customStyle="1" w:styleId="APSCtabletextcentredChar">
    <w:name w:val="APSC table text centred Char"/>
    <w:basedOn w:val="DefaultParagraphFont"/>
    <w:link w:val="APSCtabletextcentred"/>
    <w:rsid w:val="007240F9"/>
    <w:rPr>
      <w:rFonts w:ascii="Calibri" w:hAnsi="Calibri" w:cs="Arial"/>
      <w:sz w:val="20"/>
      <w:szCs w:val="18"/>
      <w:lang w:eastAsia="en-AU"/>
    </w:rPr>
  </w:style>
  <w:style w:type="character" w:customStyle="1" w:styleId="APSCtablecolumnheadingscentredChar">
    <w:name w:val="APSC table column headings centred Char"/>
    <w:basedOn w:val="APSCtabletextcentredChar"/>
    <w:link w:val="APSCtablecolumnheadingscentred"/>
    <w:rsid w:val="007240F9"/>
    <w:rPr>
      <w:rFonts w:ascii="Calibri" w:hAnsi="Calibri" w:cs="Arial"/>
      <w:b/>
      <w:sz w:val="20"/>
      <w:szCs w:val="18"/>
      <w:lang w:eastAsia="en-AU"/>
    </w:rPr>
  </w:style>
  <w:style w:type="character" w:customStyle="1" w:styleId="APSCtableChar">
    <w:name w:val="APSC table Char"/>
    <w:basedOn w:val="APSCtablecolumnheadingscentredChar"/>
    <w:link w:val="APSCtable"/>
    <w:rsid w:val="007240F9"/>
    <w:rPr>
      <w:rFonts w:ascii="Calibri" w:eastAsia="Times New Roman" w:hAnsi="Calibri" w:cs="Arial"/>
      <w:b/>
      <w:sz w:val="20"/>
      <w:szCs w:val="18"/>
      <w:lang w:eastAsia="en-AU"/>
    </w:rPr>
  </w:style>
  <w:style w:type="character" w:styleId="PlaceholderText">
    <w:name w:val="Placeholder Text"/>
    <w:basedOn w:val="DefaultParagraphFont"/>
    <w:uiPriority w:val="99"/>
    <w:semiHidden/>
    <w:locked/>
    <w:rsid w:val="0078515D"/>
    <w:rPr>
      <w:color w:val="808080"/>
    </w:rPr>
  </w:style>
  <w:style w:type="paragraph" w:customStyle="1" w:styleId="TitleSubheading">
    <w:name w:val="Title Subheading"/>
    <w:basedOn w:val="Heading2"/>
    <w:link w:val="TitleSubheadingChar"/>
    <w:autoRedefine/>
    <w:qFormat/>
    <w:rsid w:val="003435C0"/>
    <w:pPr>
      <w:spacing w:before="0" w:after="600"/>
    </w:pPr>
    <w:rPr>
      <w:b w:val="0"/>
      <w:color w:val="000000" w:themeColor="text1"/>
      <w:sz w:val="40"/>
    </w:rPr>
  </w:style>
  <w:style w:type="table" w:styleId="ListTable7Colorful">
    <w:name w:val="List Table 7 Colorful"/>
    <w:basedOn w:val="TableNormal"/>
    <w:uiPriority w:val="52"/>
    <w:rsid w:val="000716C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TitleSubheadingChar">
    <w:name w:val="Title Subheading Char"/>
    <w:basedOn w:val="Heading2Char"/>
    <w:link w:val="TitleSubheading"/>
    <w:rsid w:val="003435C0"/>
    <w:rPr>
      <w:rFonts w:ascii="Calibri" w:hAnsi="Calibri" w:cs="Arial"/>
      <w:b w:val="0"/>
      <w:bCs/>
      <w:iCs/>
      <w:color w:val="000000" w:themeColor="text1"/>
      <w:sz w:val="40"/>
      <w:szCs w:val="28"/>
      <w:lang w:eastAsia="en-AU"/>
    </w:rPr>
  </w:style>
  <w:style w:type="paragraph" w:styleId="Caption">
    <w:name w:val="caption"/>
    <w:basedOn w:val="Normal"/>
    <w:next w:val="Normal"/>
    <w:autoRedefine/>
    <w:uiPriority w:val="35"/>
    <w:unhideWhenUsed/>
    <w:qFormat/>
    <w:locked/>
    <w:rsid w:val="00224C5A"/>
    <w:pPr>
      <w:spacing w:line="240" w:lineRule="auto"/>
      <w:jc w:val="center"/>
    </w:pPr>
    <w:rPr>
      <w:i/>
      <w:iCs/>
      <w:color w:val="000000" w:themeColor="text1"/>
      <w:szCs w:val="18"/>
    </w:rPr>
  </w:style>
  <w:style w:type="paragraph" w:customStyle="1" w:styleId="Table2style">
    <w:name w:val="Table 2 style"/>
    <w:basedOn w:val="APSCtablecolumnheadingscentred"/>
    <w:link w:val="Table2styleChar"/>
    <w:autoRedefine/>
    <w:qFormat/>
    <w:rsid w:val="00461DDA"/>
    <w:pPr>
      <w:jc w:val="left"/>
    </w:pPr>
    <w:rPr>
      <w:rFonts w:eastAsia="Times New Roman"/>
      <w:b w:val="0"/>
      <w:sz w:val="24"/>
      <w:szCs w:val="24"/>
    </w:rPr>
  </w:style>
  <w:style w:type="paragraph" w:customStyle="1" w:styleId="Table1style">
    <w:name w:val="Table 1 style"/>
    <w:basedOn w:val="APSCtablecolumnheadingscentred"/>
    <w:link w:val="Table1styleChar"/>
    <w:qFormat/>
    <w:rsid w:val="009023C5"/>
    <w:rPr>
      <w:rFonts w:eastAsia="Times New Roman"/>
    </w:rPr>
  </w:style>
  <w:style w:type="character" w:customStyle="1" w:styleId="Table2styleChar">
    <w:name w:val="Table 2 style Char"/>
    <w:basedOn w:val="APSCtablecolumnheadingscentredChar"/>
    <w:link w:val="Table2style"/>
    <w:rsid w:val="00461DDA"/>
    <w:rPr>
      <w:rFonts w:ascii="Calibri" w:eastAsia="Times New Roman" w:hAnsi="Calibri" w:cs="Arial"/>
      <w:b w:val="0"/>
      <w:sz w:val="24"/>
      <w:szCs w:val="24"/>
      <w:lang w:eastAsia="en-AU"/>
    </w:rPr>
  </w:style>
  <w:style w:type="paragraph" w:styleId="ListParagraph">
    <w:name w:val="List Paragraph"/>
    <w:basedOn w:val="Normal"/>
    <w:link w:val="ListParagraphChar"/>
    <w:uiPriority w:val="34"/>
    <w:locked/>
    <w:rsid w:val="007E39D5"/>
    <w:pPr>
      <w:ind w:left="720"/>
      <w:contextualSpacing/>
    </w:pPr>
  </w:style>
  <w:style w:type="character" w:customStyle="1" w:styleId="Table1styleChar">
    <w:name w:val="Table 1 style Char"/>
    <w:basedOn w:val="APSCtablecolumnheadingscentredChar"/>
    <w:link w:val="Table1style"/>
    <w:rsid w:val="009023C5"/>
    <w:rPr>
      <w:rFonts w:ascii="Calibri" w:eastAsia="Times New Roman" w:hAnsi="Calibri" w:cs="Arial"/>
      <w:b/>
      <w:sz w:val="20"/>
      <w:szCs w:val="18"/>
      <w:lang w:eastAsia="en-AU"/>
    </w:rPr>
  </w:style>
  <w:style w:type="paragraph" w:customStyle="1" w:styleId="Numberedlist">
    <w:name w:val="Numbered list"/>
    <w:basedOn w:val="ListParagraph"/>
    <w:link w:val="NumberedlistChar"/>
    <w:autoRedefine/>
    <w:qFormat/>
    <w:rsid w:val="007E39D5"/>
    <w:pPr>
      <w:numPr>
        <w:numId w:val="4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7E39D5"/>
    <w:rPr>
      <w:rFonts w:ascii="Calibri" w:hAnsi="Calibri" w:cs="Calibri"/>
      <w:lang w:eastAsia="en-AU"/>
    </w:rPr>
  </w:style>
  <w:style w:type="character" w:customStyle="1" w:styleId="NumberedlistChar">
    <w:name w:val="Numbered list Char"/>
    <w:basedOn w:val="ListParagraphChar"/>
    <w:link w:val="Numberedlist"/>
    <w:rsid w:val="007E39D5"/>
    <w:rPr>
      <w:rFonts w:ascii="Calibri" w:hAnsi="Calibri" w:cs="Calibri"/>
      <w:lang w:eastAsia="en-AU"/>
    </w:rPr>
  </w:style>
  <w:style w:type="paragraph" w:styleId="Quote">
    <w:name w:val="Quote"/>
    <w:basedOn w:val="Normal"/>
    <w:next w:val="Normal"/>
    <w:link w:val="QuoteChar"/>
    <w:autoRedefine/>
    <w:uiPriority w:val="29"/>
    <w:qFormat/>
    <w:locked/>
    <w:rsid w:val="00443D39"/>
    <w:pPr>
      <w:pBdr>
        <w:left w:val="single" w:sz="36" w:space="4" w:color="1F497D" w:themeColor="text2"/>
      </w:pBdr>
      <w:spacing w:before="360" w:after="360"/>
      <w:ind w:left="862" w:right="862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3D39"/>
    <w:rPr>
      <w:rFonts w:ascii="Calibri" w:hAnsi="Calibri" w:cs="Calibri"/>
      <w:i/>
      <w:iCs/>
      <w:color w:val="404040" w:themeColor="text1" w:themeTint="BF"/>
      <w:lang w:eastAsia="en-AU"/>
    </w:rPr>
  </w:style>
  <w:style w:type="character" w:styleId="Hyperlink">
    <w:name w:val="Hyperlink"/>
    <w:basedOn w:val="DefaultParagraphFont"/>
    <w:uiPriority w:val="99"/>
    <w:unhideWhenUsed/>
    <w:locked/>
    <w:rsid w:val="006F752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4473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4473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73D4"/>
    <w:rPr>
      <w:rFonts w:ascii="Calibri" w:hAnsi="Calibri" w:cs="Calibri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4473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73D4"/>
    <w:rPr>
      <w:rFonts w:ascii="Calibri" w:hAnsi="Calibri" w:cs="Calibri"/>
      <w:b/>
      <w:bCs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psc.gov.au/apsc-privacy-policy-par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esearch@apsc.gov.au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psc.gov.au/apsc-privacy-policy-part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apsc.gov.au/privacy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research@apsc.gov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pmc.gov.au\pscdfs\users\PSC805\My%20Documents\APS%20Management%20Survey%20-%20APP5%20Notice.dotx" TargetMode="External"/></Relationships>
</file>

<file path=word/theme/theme1.xml><?xml version="1.0" encoding="utf-8"?>
<a:theme xmlns:a="http://schemas.openxmlformats.org/drawingml/2006/main" name="Office Theme">
  <a:themeElements>
    <a:clrScheme name="APSC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53A68"/>
      </a:accent1>
      <a:accent2>
        <a:srgbClr val="4DA3AB"/>
      </a:accent2>
      <a:accent3>
        <a:srgbClr val="B0B805"/>
      </a:accent3>
      <a:accent4>
        <a:srgbClr val="544A75"/>
      </a:accent4>
      <a:accent5>
        <a:srgbClr val="B97404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2ECD8164804AD04C82C3B8EF6E4B7246" ma:contentTypeVersion="5" ma:contentTypeDescription="ShareHub Document" ma:contentTypeScope="" ma:versionID="11941fef869656efcdd259d21bf20cf6">
  <xsd:schema xmlns:xsd="http://www.w3.org/2001/XMLSchema" xmlns:xs="http://www.w3.org/2001/XMLSchema" xmlns:p="http://schemas.microsoft.com/office/2006/metadata/properties" xmlns:ns1="c62b10ea-422d-4c11-bed8-cff5d374535f" xmlns:ns3="685f9fda-bd71-4433-b331-92feb9553089" targetNamespace="http://schemas.microsoft.com/office/2006/metadata/properties" ma:root="true" ma:fieldsID="7c15222f0c90f66a7411eba1d8090ad1" ns1:_="" ns3:_="">
    <xsd:import namespace="c62b10ea-422d-4c11-bed8-cff5d374535f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b10ea-422d-4c11-bed8-cff5d374535f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5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95f0cbf7-95b2-43c2-aa21-3d708038b3d1}" ma:internalName="TaxCatchAll" ma:showField="CatchAllData" ma:web="c62b10ea-422d-4c11-bed8-cff5d37453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5f0cbf7-95b2-43c2-aa21-3d708038b3d1}" ma:internalName="TaxCatchAllLabel" ma:readOnly="true" ma:showField="CatchAllDataLabel" ma:web="c62b10ea-422d-4c11-bed8-cff5d37453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nRecordJustification xmlns="685f9fda-bd71-4433-b331-92feb9553089">None</NonRecordJustification>
    <jd1c641577414dfdab1686c9d5d0dbd0 xmlns="c62b10ea-422d-4c11-bed8-cff5d374535f">
      <Terms xmlns="http://schemas.microsoft.com/office/infopath/2007/PartnerControls"/>
    </jd1c641577414dfdab1686c9d5d0dbd0>
    <ShareHubID xmlns="c62b10ea-422d-4c11-bed8-cff5d374535f">SHD22-122847</ShareHubID>
    <TaxCatchAll xmlns="c62b10ea-422d-4c11-bed8-cff5d374535f">
      <Value>5</Value>
    </TaxCatchAll>
    <PMCNotes xmlns="c62b10ea-422d-4c11-bed8-cff5d374535f" xsi:nil="true"/>
    <mc5611b894cf49d8aeeb8ebf39dc09bc xmlns="c62b10ea-422d-4c11-bed8-cff5d374535f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88BA8C-9146-4568-A9E4-4713041424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2b10ea-422d-4c11-bed8-cff5d374535f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3DC3D-6541-46E6-83C0-DC52FFC9A9A0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c62b10ea-422d-4c11-bed8-cff5d374535f"/>
    <ds:schemaRef ds:uri="http://schemas.microsoft.com/office/2006/documentManagement/types"/>
    <ds:schemaRef ds:uri="http://schemas.openxmlformats.org/package/2006/metadata/core-properties"/>
    <ds:schemaRef ds:uri="685f9fda-bd71-4433-b331-92feb955308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3F00710-6A02-4F8C-B6BF-E7E4D3F2F7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APS Management Survey - APP5 Notice.dotx</Template>
  <TotalTime>1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Hill, Stuart</dc:creator>
  <cp:lastModifiedBy>Hill, Stuart</cp:lastModifiedBy>
  <cp:revision>1</cp:revision>
  <cp:lastPrinted>2019-07-26T01:06:00Z</cp:lastPrinted>
  <dcterms:created xsi:type="dcterms:W3CDTF">2022-10-31T03:50:00Z</dcterms:created>
  <dcterms:modified xsi:type="dcterms:W3CDTF">2022-10-31T03:51:00Z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0x0101002825A64A6E1845A99A9D8EE8A5686ECB002ECD8164804AD04C82C3B8EF6E4B7246</vt:lpwstr>
  </property>
  <property fmtid="{D5CDD505-2E9C-101B-9397-08002B2CF9AE}" pid="3" name="HPRMSecurityLevel">
    <vt:lpwstr>5;#OFFICIAL|11463c70-78df-4e3b-b0ff-f66cd3cb26ec</vt:lpwstr>
  </property>
  <property fmtid="{D5CDD505-2E9C-101B-9397-08002B2CF9AE}" pid="4" name="HPRMSecurityCaveat">
    <vt:lpwstr/>
  </property>
</Properties>
</file>