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CB" w:rsidRDefault="0010256C" w:rsidP="007040CB">
      <w:pPr>
        <w:pStyle w:val="Heading1"/>
      </w:pPr>
      <w:r>
        <w:t>Yawarra</w:t>
      </w:r>
      <w:r w:rsidR="009A3A99">
        <w:t xml:space="preserve"> </w:t>
      </w:r>
      <w:r w:rsidR="00781D40">
        <w:t xml:space="preserve">Program </w:t>
      </w:r>
      <w:r w:rsidR="007040CB">
        <w:t>– APP 5 Notice</w:t>
      </w:r>
      <w:r w:rsidR="007040CB">
        <w:tab/>
      </w:r>
    </w:p>
    <w:p w:rsidR="007040CB" w:rsidRDefault="007040CB" w:rsidP="007040CB">
      <w:pPr>
        <w:pStyle w:val="Heading2"/>
      </w:pPr>
      <w:r w:rsidRPr="007040CB">
        <w:t>Your personal information</w:t>
      </w:r>
    </w:p>
    <w:p w:rsidR="007040CB" w:rsidRDefault="007040CB" w:rsidP="007040CB">
      <w:r>
        <w:t xml:space="preserve">The Australian Public Service Commission collects personal information about individuals for a range of purposes to enable </w:t>
      </w:r>
      <w:r w:rsidR="008B62AA">
        <w:t xml:space="preserve">it to carry out its functions. </w:t>
      </w:r>
      <w:r>
        <w:t>The Commission’s privacy policy is available on the internet at:</w:t>
      </w:r>
    </w:p>
    <w:p w:rsidR="007040CB" w:rsidRDefault="00097EFB" w:rsidP="007040CB">
      <w:pPr>
        <w:pStyle w:val="ListParagraph"/>
        <w:numPr>
          <w:ilvl w:val="0"/>
          <w:numId w:val="6"/>
        </w:numPr>
        <w:spacing w:after="200" w:line="276" w:lineRule="auto"/>
      </w:pPr>
      <w:hyperlink r:id="rId11" w:history="1">
        <w:r w:rsidR="007040CB" w:rsidRPr="008E57BD">
          <w:rPr>
            <w:rStyle w:val="Hyperlink"/>
          </w:rPr>
          <w:t>www.apsc.gov.au/privacy</w:t>
        </w:r>
      </w:hyperlink>
      <w:r w:rsidR="006E1517">
        <w:rPr>
          <w:rStyle w:val="Hyperlink"/>
        </w:rPr>
        <w:t xml:space="preserve"> .</w:t>
      </w:r>
    </w:p>
    <w:p w:rsidR="007040CB" w:rsidRDefault="007040CB" w:rsidP="007040CB">
      <w:r>
        <w:t>Further details about the collection of your personal information are provided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591"/>
      </w:tblGrid>
      <w:tr w:rsidR="002F317E" w:rsidTr="00D735BA">
        <w:tc>
          <w:tcPr>
            <w:tcW w:w="9344" w:type="dxa"/>
            <w:gridSpan w:val="2"/>
            <w:shd w:val="clear" w:color="auto" w:fill="D9D9D9" w:themeFill="background1" w:themeFillShade="D9"/>
          </w:tcPr>
          <w:p w:rsidR="002F317E" w:rsidRPr="00671792" w:rsidRDefault="0010256C" w:rsidP="00D735BA">
            <w:pPr>
              <w:pStyle w:val="Heading1"/>
              <w:jc w:val="center"/>
              <w:outlineLvl w:val="0"/>
            </w:pPr>
            <w:r>
              <w:lastRenderedPageBreak/>
              <w:t>Yawarra Program</w:t>
            </w:r>
            <w:r w:rsidR="002F317E" w:rsidRPr="00671792">
              <w:t xml:space="preserve"> – APP 5 Notice</w:t>
            </w:r>
          </w:p>
          <w:p w:rsidR="002F317E" w:rsidRPr="00671792" w:rsidRDefault="002F317E" w:rsidP="00D735BA"/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CE2E96">
            <w:pPr>
              <w:rPr>
                <w:b/>
              </w:rPr>
            </w:pPr>
            <w:r w:rsidRPr="00145814">
              <w:rPr>
                <w:b/>
              </w:rPr>
              <w:t>Who is collecting your personal information?</w:t>
            </w:r>
          </w:p>
        </w:tc>
        <w:tc>
          <w:tcPr>
            <w:tcW w:w="6591" w:type="dxa"/>
            <w:vAlign w:val="center"/>
          </w:tcPr>
          <w:p w:rsidR="002F317E" w:rsidRPr="00671792" w:rsidRDefault="002F317E" w:rsidP="00AC40C8">
            <w:r w:rsidRPr="00671792">
              <w:t xml:space="preserve">Your personal information is being collected by the Australian Public Service Commission </w:t>
            </w:r>
            <w:r w:rsidR="00895D29" w:rsidRPr="00671792">
              <w:t>(</w:t>
            </w:r>
            <w:r w:rsidR="00876264">
              <w:t xml:space="preserve">the </w:t>
            </w:r>
            <w:r w:rsidR="00895D29" w:rsidRPr="000E6118">
              <w:t xml:space="preserve">Commission) </w:t>
            </w:r>
            <w:r w:rsidR="009726A3" w:rsidRPr="000E6118">
              <w:t>and contracted third party providers (</w:t>
            </w:r>
            <w:r w:rsidR="006E0FEB">
              <w:t>i.e.</w:t>
            </w:r>
            <w:r w:rsidR="008B62AA">
              <w:t>,</w:t>
            </w:r>
            <w:r w:rsidR="009726A3" w:rsidRPr="00145814">
              <w:rPr>
                <w:rFonts w:cstheme="minorHAnsi"/>
              </w:rPr>
              <w:t xml:space="preserve"> People Measures)</w:t>
            </w:r>
            <w:r w:rsidR="000E6118">
              <w:rPr>
                <w:rFonts w:cstheme="minorHAnsi"/>
              </w:rPr>
              <w:t xml:space="preserve"> </w:t>
            </w:r>
            <w:r w:rsidR="00895D29" w:rsidRPr="000E6118">
              <w:t>on behalf of</w:t>
            </w:r>
            <w:r w:rsidR="00895D29" w:rsidRPr="00671792">
              <w:t xml:space="preserve"> the </w:t>
            </w:r>
            <w:r w:rsidR="0010256C">
              <w:t>Commission</w:t>
            </w:r>
            <w:r w:rsidR="004214AF">
              <w:t>.</w:t>
            </w:r>
            <w:r w:rsidR="009726A3">
              <w:t xml:space="preserve"> </w:t>
            </w:r>
          </w:p>
          <w:p w:rsidR="0010256C" w:rsidRPr="0010256C" w:rsidRDefault="00482D33" w:rsidP="00AC40C8">
            <w:pPr>
              <w:spacing w:before="60" w:after="60"/>
            </w:pPr>
            <w:r w:rsidRPr="009A3A99">
              <w:rPr>
                <w:rFonts w:cstheme="minorHAnsi"/>
              </w:rPr>
              <w:t>C</w:t>
            </w:r>
            <w:r w:rsidR="0045266C" w:rsidRPr="009A3A99">
              <w:rPr>
                <w:rFonts w:cstheme="minorHAnsi"/>
              </w:rPr>
              <w:t>ommission email contact</w:t>
            </w:r>
            <w:r w:rsidR="002F317E" w:rsidRPr="009A3A99">
              <w:rPr>
                <w:rFonts w:cstheme="minorHAnsi"/>
              </w:rPr>
              <w:t>:</w:t>
            </w:r>
            <w:r w:rsidR="002F317E" w:rsidRPr="00671792">
              <w:rPr>
                <w:sz w:val="16"/>
                <w:szCs w:val="16"/>
              </w:rPr>
              <w:t xml:space="preserve"> </w:t>
            </w:r>
            <w:hyperlink r:id="rId12" w:history="1">
              <w:r w:rsidR="0010256C" w:rsidRPr="008F282F">
                <w:rPr>
                  <w:rStyle w:val="Hyperlink"/>
                </w:rPr>
                <w:t>YawarraProgram@apsc.gov.au</w:t>
              </w:r>
            </w:hyperlink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Collection of your personal information</w:t>
            </w:r>
          </w:p>
        </w:tc>
        <w:tc>
          <w:tcPr>
            <w:tcW w:w="6591" w:type="dxa"/>
            <w:vAlign w:val="center"/>
          </w:tcPr>
          <w:p w:rsidR="00130302" w:rsidRPr="00876264" w:rsidRDefault="0018634A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="Calibri" w:hAnsi="Calibri" w:cstheme="minorHAnsi"/>
                <w:lang w:val="en-AU"/>
              </w:rPr>
              <w:t xml:space="preserve">The Commission is collecting your personal information </w:t>
            </w:r>
            <w:r w:rsidR="007709BD" w:rsidRPr="00145814">
              <w:rPr>
                <w:rFonts w:ascii="Calibri" w:hAnsi="Calibri" w:cstheme="minorHAnsi"/>
                <w:lang w:val="en-AU"/>
              </w:rPr>
              <w:t xml:space="preserve">directly </w:t>
            </w:r>
            <w:r w:rsidRPr="00145814">
              <w:rPr>
                <w:rFonts w:ascii="Calibri" w:hAnsi="Calibri" w:cstheme="minorHAnsi"/>
                <w:lang w:val="en-AU"/>
              </w:rPr>
              <w:t>from your</w:t>
            </w:r>
            <w:r w:rsidR="00204E0F" w:rsidRPr="00145814">
              <w:rPr>
                <w:rFonts w:ascii="Calibri" w:hAnsi="Calibri" w:cstheme="minorHAnsi"/>
                <w:lang w:val="en-AU"/>
              </w:rPr>
              <w:t>self,</w:t>
            </w:r>
            <w:r w:rsidR="00B037F9" w:rsidRPr="00145814">
              <w:rPr>
                <w:rFonts w:ascii="Calibri" w:hAnsi="Calibri" w:cstheme="minorHAnsi"/>
                <w:lang w:val="en-AU"/>
              </w:rPr>
              <w:t xml:space="preserve"> your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agency, your manager/s</w:t>
            </w:r>
            <w:r w:rsidR="00E131B1" w:rsidRPr="00145814">
              <w:rPr>
                <w:rFonts w:ascii="Calibri" w:hAnsi="Calibri" w:cstheme="minorHAnsi"/>
                <w:lang w:val="en-AU"/>
              </w:rPr>
              <w:t>, stakeholders</w:t>
            </w:r>
            <w:r w:rsidR="00895D29" w:rsidRPr="00145814">
              <w:rPr>
                <w:rFonts w:ascii="Calibri" w:hAnsi="Calibri" w:cstheme="minorHAnsi"/>
                <w:lang w:val="en-AU"/>
              </w:rPr>
              <w:t xml:space="preserve"> and your peers. </w:t>
            </w:r>
          </w:p>
          <w:p w:rsidR="002F317E" w:rsidRPr="00671792" w:rsidRDefault="009726A3" w:rsidP="00145814">
            <w:pPr>
              <w:pStyle w:val="ScheduleLevel4"/>
              <w:numPr>
                <w:ilvl w:val="0"/>
                <w:numId w:val="0"/>
              </w:numPr>
              <w:rPr>
                <w:rFonts w:cstheme="minorHAnsi"/>
              </w:rPr>
            </w:pPr>
            <w:r w:rsidRPr="00145814">
              <w:rPr>
                <w:rFonts w:asciiTheme="minorHAnsi" w:hAnsiTheme="minorHAnsi" w:cstheme="minorHAnsi"/>
                <w:lang w:val="en-AU"/>
              </w:rPr>
              <w:t xml:space="preserve">Third party providers </w:t>
            </w:r>
            <w:r w:rsidRPr="00145814">
              <w:rPr>
                <w:rFonts w:asciiTheme="minorHAnsi" w:hAnsiTheme="minorHAnsi" w:cstheme="minorHAnsi"/>
              </w:rPr>
              <w:t xml:space="preserve">are </w:t>
            </w:r>
            <w:r w:rsidRPr="00145814">
              <w:rPr>
                <w:rFonts w:asciiTheme="minorHAnsi" w:hAnsiTheme="minorHAnsi" w:cstheme="minorHAnsi"/>
                <w:lang w:val="en-AU"/>
              </w:rPr>
              <w:t xml:space="preserve">contracted by the Commission to support this work. Your personal information </w:t>
            </w:r>
            <w:r w:rsidRPr="00145814">
              <w:rPr>
                <w:rFonts w:asciiTheme="minorHAnsi" w:hAnsiTheme="minorHAnsi" w:cstheme="minorHAnsi"/>
              </w:rPr>
              <w:t xml:space="preserve">will </w:t>
            </w:r>
            <w:r w:rsidRPr="00145814">
              <w:rPr>
                <w:rFonts w:asciiTheme="minorHAnsi" w:hAnsiTheme="minorHAnsi" w:cstheme="minorHAnsi"/>
                <w:lang w:val="en-AU"/>
              </w:rPr>
              <w:t>be held by third party providers</w:t>
            </w:r>
            <w:r w:rsidRPr="00145814">
              <w:rPr>
                <w:rFonts w:asciiTheme="minorHAnsi" w:hAnsiTheme="minorHAnsi" w:cstheme="minorHAnsi"/>
              </w:rPr>
              <w:t xml:space="preserve">. Third party providers must </w:t>
            </w:r>
            <w:r w:rsidRPr="00145814">
              <w:rPr>
                <w:rFonts w:asciiTheme="minorHAnsi" w:hAnsiTheme="minorHAnsi" w:cstheme="minorHAnsi"/>
                <w:lang w:val="en-AU"/>
              </w:rPr>
              <w:t>ensure their personnel, contractors</w:t>
            </w:r>
            <w:r w:rsidR="008B62AA">
              <w:rPr>
                <w:rFonts w:asciiTheme="minorHAnsi" w:hAnsiTheme="minorHAnsi" w:cstheme="minorHAnsi"/>
                <w:lang w:val="en-AU"/>
              </w:rPr>
              <w:t>,</w:t>
            </w:r>
            <w:r w:rsidRPr="00145814">
              <w:rPr>
                <w:rFonts w:asciiTheme="minorHAnsi" w:hAnsiTheme="minorHAnsi" w:cstheme="minorHAnsi"/>
                <w:lang w:val="en-AU"/>
              </w:rPr>
              <w:t xml:space="preserve"> an</w:t>
            </w:r>
            <w:r w:rsidRPr="00145814">
              <w:rPr>
                <w:rFonts w:asciiTheme="minorHAnsi" w:hAnsiTheme="minorHAnsi" w:cstheme="minorHAnsi"/>
              </w:rPr>
              <w:t xml:space="preserve">d key </w:t>
            </w:r>
            <w:r w:rsidR="00CE2E96" w:rsidRPr="00145814">
              <w:rPr>
                <w:rFonts w:asciiTheme="minorHAnsi" w:hAnsiTheme="minorHAnsi" w:cstheme="minorHAnsi"/>
              </w:rPr>
              <w:t>s</w:t>
            </w:r>
            <w:r w:rsidRPr="00145814">
              <w:rPr>
                <w:rFonts w:asciiTheme="minorHAnsi" w:hAnsiTheme="minorHAnsi" w:cstheme="minorHAnsi"/>
              </w:rPr>
              <w:t>uppliers comply with Australian Government security requirements</w:t>
            </w:r>
            <w:r w:rsidR="00AC40C8" w:rsidRPr="00145814">
              <w:rPr>
                <w:rFonts w:asciiTheme="minorHAnsi" w:hAnsiTheme="minorHAnsi" w:cstheme="minorHAnsi"/>
              </w:rPr>
              <w:t xml:space="preserve"> (unless otherwise specified in this notice)</w:t>
            </w:r>
            <w:r w:rsidRPr="00145814">
              <w:rPr>
                <w:rFonts w:asciiTheme="minorHAnsi" w:hAnsiTheme="minorHAnsi" w:cstheme="minorHAnsi"/>
              </w:rPr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Authority for collection of personal information</w:t>
            </w:r>
          </w:p>
        </w:tc>
        <w:tc>
          <w:tcPr>
            <w:tcW w:w="6591" w:type="dxa"/>
            <w:vAlign w:val="center"/>
          </w:tcPr>
          <w:p w:rsidR="002B33AD" w:rsidRPr="00671792" w:rsidRDefault="002F317E" w:rsidP="00AC40C8">
            <w:r w:rsidRPr="00671792">
              <w:t xml:space="preserve">The Australian Public Service Commissioner </w:t>
            </w:r>
            <w:r w:rsidR="007709BD" w:rsidRPr="00671792">
              <w:t>(</w:t>
            </w:r>
            <w:r w:rsidR="00876264">
              <w:t xml:space="preserve">the </w:t>
            </w:r>
            <w:r w:rsidR="007709BD" w:rsidRPr="00671792">
              <w:t xml:space="preserve">Commissioner) </w:t>
            </w:r>
            <w:r w:rsidRPr="00671792">
              <w:t>has a number of functions relating to the</w:t>
            </w:r>
            <w:r w:rsidR="00130302" w:rsidRPr="00671792">
              <w:t xml:space="preserve"> Australian Public Service</w:t>
            </w:r>
            <w:r w:rsidRPr="00671792">
              <w:t xml:space="preserve"> </w:t>
            </w:r>
            <w:r w:rsidR="00130302" w:rsidRPr="00671792">
              <w:t>(</w:t>
            </w:r>
            <w:r w:rsidRPr="00671792">
              <w:t>APS</w:t>
            </w:r>
            <w:r w:rsidR="00130302" w:rsidRPr="00671792">
              <w:t>)</w:t>
            </w:r>
            <w:r w:rsidRPr="00671792">
              <w:t>.</w:t>
            </w:r>
            <w:r w:rsidR="00895D29" w:rsidRPr="00671792">
              <w:t xml:space="preserve"> Under paragraphs 41(1)(a</w:t>
            </w:r>
            <w:r w:rsidR="002B33AD" w:rsidRPr="00671792">
              <w:t>)</w:t>
            </w:r>
            <w:r w:rsidR="00895D29" w:rsidRPr="00671792">
              <w:t xml:space="preserve"> and (2)(a)</w:t>
            </w:r>
            <w:r w:rsidR="002B33AD" w:rsidRPr="00671792">
              <w:t xml:space="preserve"> of the </w:t>
            </w:r>
            <w:r w:rsidR="002B33AD" w:rsidRPr="00671792">
              <w:rPr>
                <w:i/>
              </w:rPr>
              <w:t>Public Service Act 1999</w:t>
            </w:r>
            <w:r w:rsidR="002B33AD" w:rsidRPr="00671792">
              <w:t xml:space="preserve">, the Commissioner </w:t>
            </w:r>
            <w:r w:rsidR="00B169F6" w:rsidRPr="00671792">
              <w:t xml:space="preserve">may </w:t>
            </w:r>
            <w:r w:rsidR="002B33AD" w:rsidRPr="00671792">
              <w:t>authorise the collection of your personal information</w:t>
            </w:r>
            <w:r w:rsidR="006E0FEB">
              <w:t xml:space="preserve"> to support these functions</w:t>
            </w:r>
            <w:r w:rsidR="002B33AD" w:rsidRPr="00671792">
              <w:t>, namely to:</w:t>
            </w:r>
          </w:p>
          <w:p w:rsidR="0072025F" w:rsidRDefault="0072025F" w:rsidP="0072025F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strengthen the professionalism of the APS and facilitate continuous improvement in workforce management in the APS;</w:t>
            </w:r>
          </w:p>
          <w:p w:rsidR="0072025F" w:rsidRDefault="0072025F" w:rsidP="0072025F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foster, and contribute to, leadership, high quality learning development and career management in the APS</w:t>
            </w:r>
            <w:r>
              <w:t>;</w:t>
            </w:r>
            <w:r w:rsidRPr="008B62AA">
              <w:t xml:space="preserve"> and</w:t>
            </w:r>
          </w:p>
          <w:p w:rsidR="00130302" w:rsidRPr="008B62AA" w:rsidRDefault="0072025F" w:rsidP="0072025F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proofErr w:type="gramStart"/>
            <w:r w:rsidRPr="00713D70">
              <w:t>foster</w:t>
            </w:r>
            <w:proofErr w:type="gramEnd"/>
            <w:r w:rsidRPr="00713D70">
              <w:t xml:space="preserve"> an APS workforce that reflects the diversity of the Australian population</w:t>
            </w:r>
            <w:r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Why does the Commission collect your personal information?</w:t>
            </w:r>
          </w:p>
        </w:tc>
        <w:tc>
          <w:tcPr>
            <w:tcW w:w="6591" w:type="dxa"/>
            <w:vAlign w:val="center"/>
          </w:tcPr>
          <w:p w:rsidR="00CE2E96" w:rsidRPr="008B62AA" w:rsidRDefault="002F317E" w:rsidP="008B62AA">
            <w:pPr>
              <w:spacing w:after="160" w:line="259" w:lineRule="auto"/>
            </w:pPr>
            <w:r w:rsidRPr="008B62AA">
              <w:t>The Commission collects your personal information</w:t>
            </w:r>
            <w:r w:rsidR="00CE2E96" w:rsidRPr="008B62AA">
              <w:t xml:space="preserve"> to:</w:t>
            </w:r>
          </w:p>
          <w:p w:rsidR="00CE2E96" w:rsidRPr="00AC40C8" w:rsidRDefault="00CE2E96" w:rsidP="008B62AA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r w:rsidRPr="008B62AA">
              <w:t>understand your past experience,</w:t>
            </w:r>
            <w:r w:rsidR="00824E78">
              <w:t xml:space="preserve"> current</w:t>
            </w:r>
            <w:r w:rsidRPr="008B62AA">
              <w:t xml:space="preserve"> leadership capability, and development priorities</w:t>
            </w:r>
            <w:r w:rsidR="00824E78">
              <w:t xml:space="preserve"> to support your ongoing development</w:t>
            </w:r>
            <w:r w:rsidR="00545FE9">
              <w:t>;</w:t>
            </w:r>
          </w:p>
          <w:p w:rsidR="002F317E" w:rsidRPr="00A32187" w:rsidRDefault="008E7CFA" w:rsidP="0072025F">
            <w:pPr>
              <w:pStyle w:val="ListParagraph"/>
              <w:numPr>
                <w:ilvl w:val="0"/>
                <w:numId w:val="6"/>
              </w:numPr>
              <w:spacing w:after="160" w:line="259" w:lineRule="auto"/>
            </w:pPr>
            <w:proofErr w:type="gramStart"/>
            <w:r>
              <w:t>support</w:t>
            </w:r>
            <w:proofErr w:type="gramEnd"/>
            <w:r>
              <w:t xml:space="preserve"> the activities of the</w:t>
            </w:r>
            <w:r w:rsidR="008B62AA">
              <w:t xml:space="preserve"> </w:t>
            </w:r>
            <w:r w:rsidR="0072025F">
              <w:t>Yawarra</w:t>
            </w:r>
            <w:r w:rsidR="008B62AA">
              <w:t xml:space="preserve"> Program.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145814">
            <w:pPr>
              <w:spacing w:after="0"/>
              <w:rPr>
                <w:b/>
              </w:rPr>
            </w:pPr>
            <w:r w:rsidRPr="00145814">
              <w:rPr>
                <w:b/>
              </w:rPr>
              <w:t>What would happen if the Commission did not collect your personal information?</w:t>
            </w:r>
          </w:p>
        </w:tc>
        <w:tc>
          <w:tcPr>
            <w:tcW w:w="6591" w:type="dxa"/>
            <w:vAlign w:val="center"/>
          </w:tcPr>
          <w:p w:rsidR="002F317E" w:rsidRPr="00671792" w:rsidRDefault="003B3164" w:rsidP="0072025F">
            <w:pPr>
              <w:spacing w:after="0"/>
            </w:pPr>
            <w:r w:rsidRPr="00671792">
              <w:t xml:space="preserve">If the Commission, and </w:t>
            </w:r>
            <w:r w:rsidR="00112C1C">
              <w:t>any</w:t>
            </w:r>
            <w:r w:rsidR="00112C1C" w:rsidRPr="00671792">
              <w:t xml:space="preserve"> </w:t>
            </w:r>
            <w:r w:rsidR="008C35B9">
              <w:t>contracted third party providers</w:t>
            </w:r>
            <w:r w:rsidRPr="00671792">
              <w:t>, did not collect your personal information, you would be unable to participate</w:t>
            </w:r>
            <w:r w:rsidR="003C058D" w:rsidRPr="00671792">
              <w:t xml:space="preserve"> in </w:t>
            </w:r>
            <w:r w:rsidR="00112C1C">
              <w:t xml:space="preserve">the </w:t>
            </w:r>
            <w:r w:rsidR="0072025F">
              <w:t xml:space="preserve">Yawarra </w:t>
            </w:r>
            <w:r w:rsidR="009A3A99">
              <w:t>Program</w:t>
            </w:r>
            <w:r w:rsidR="003C058D" w:rsidRPr="00671792">
              <w:t>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Who will the Commission disclose your personal information to?</w:t>
            </w:r>
          </w:p>
        </w:tc>
        <w:tc>
          <w:tcPr>
            <w:tcW w:w="6591" w:type="dxa"/>
          </w:tcPr>
          <w:p w:rsidR="008E7CFA" w:rsidRDefault="008E7CFA" w:rsidP="00AC40C8">
            <w:r w:rsidRPr="00671792">
              <w:t xml:space="preserve">Your personal information </w:t>
            </w:r>
            <w:r>
              <w:t>will</w:t>
            </w:r>
            <w:r w:rsidRPr="00671792">
              <w:t xml:space="preserve"> be disclosed to </w:t>
            </w:r>
            <w:r>
              <w:t xml:space="preserve">third party providers contracted by the Commission and their </w:t>
            </w:r>
            <w:r w:rsidRPr="002D1153">
              <w:rPr>
                <w:rFonts w:cstheme="minorHAnsi"/>
              </w:rPr>
              <w:t xml:space="preserve">key </w:t>
            </w:r>
            <w:r>
              <w:rPr>
                <w:rFonts w:cstheme="minorHAnsi"/>
              </w:rPr>
              <w:t>s</w:t>
            </w:r>
            <w:r w:rsidRPr="002D1153">
              <w:rPr>
                <w:rFonts w:cstheme="minorHAnsi"/>
              </w:rPr>
              <w:t>uppliers</w:t>
            </w:r>
            <w:r>
              <w:t xml:space="preserve"> </w:t>
            </w:r>
            <w:r w:rsidR="00AC40C8">
              <w:t>to</w:t>
            </w:r>
            <w:r w:rsidRPr="00671792">
              <w:t xml:space="preserve"> </w:t>
            </w:r>
            <w:r>
              <w:t>support</w:t>
            </w:r>
            <w:r w:rsidRPr="00671792">
              <w:t xml:space="preserve"> your participation in </w:t>
            </w:r>
            <w:r w:rsidR="0072025F">
              <w:t xml:space="preserve">the Yawarra </w:t>
            </w:r>
            <w:r w:rsidR="00321CCB">
              <w:t>Program</w:t>
            </w:r>
            <w:r w:rsidRPr="00671792">
              <w:t>.</w:t>
            </w:r>
            <w:r>
              <w:t xml:space="preserve"> </w:t>
            </w:r>
          </w:p>
          <w:p w:rsidR="002B5E7B" w:rsidRDefault="006E0FEB" w:rsidP="002B5E7B">
            <w:r>
              <w:t>T</w:t>
            </w:r>
            <w:r w:rsidR="0016634C" w:rsidRPr="00671792">
              <w:t>he</w:t>
            </w:r>
            <w:r w:rsidR="00AC40C8">
              <w:t> </w:t>
            </w:r>
            <w:r w:rsidR="0016634C" w:rsidRPr="00671792">
              <w:t>Commission</w:t>
            </w:r>
            <w:r w:rsidR="00AC40C8">
              <w:t>,</w:t>
            </w:r>
            <w:r w:rsidR="0016634C" w:rsidRPr="00671792">
              <w:t xml:space="preserve"> and </w:t>
            </w:r>
            <w:r w:rsidR="00112C1C">
              <w:t>any</w:t>
            </w:r>
            <w:r w:rsidR="00112C1C" w:rsidRPr="00671792">
              <w:t xml:space="preserve"> </w:t>
            </w:r>
            <w:r w:rsidR="00112C1C">
              <w:t>contracted third party providers</w:t>
            </w:r>
            <w:r w:rsidR="0016634C" w:rsidRPr="00671792">
              <w:t xml:space="preserve">, </w:t>
            </w:r>
            <w:r w:rsidR="00824E78">
              <w:t xml:space="preserve">may </w:t>
            </w:r>
            <w:r w:rsidR="0016634C" w:rsidRPr="00671792">
              <w:t xml:space="preserve">disclose your personal information to </w:t>
            </w:r>
            <w:r w:rsidR="00321CCB">
              <w:t>your agency reporting line</w:t>
            </w:r>
            <w:r w:rsidR="002B5E7B">
              <w:t>.</w:t>
            </w:r>
          </w:p>
          <w:p w:rsidR="00D47BE9" w:rsidRPr="00671792" w:rsidRDefault="006E0FEB">
            <w:r>
              <w:t xml:space="preserve">Your personal information may also be </w:t>
            </w:r>
            <w:r w:rsidR="00D47BE9">
              <w:t xml:space="preserve">disclosed to </w:t>
            </w:r>
            <w:r w:rsidR="00907750">
              <w:t xml:space="preserve">the </w:t>
            </w:r>
            <w:r w:rsidR="002B5E7B">
              <w:t xml:space="preserve">Secretaries </w:t>
            </w:r>
            <w:r w:rsidR="00824E78">
              <w:t xml:space="preserve">or Deputy Secretaries </w:t>
            </w:r>
            <w:r w:rsidR="002B5E7B">
              <w:t>T</w:t>
            </w:r>
            <w:r w:rsidR="00907750">
              <w:t>alent Council and select</w:t>
            </w:r>
            <w:r w:rsidR="0042164D">
              <w:t>ed</w:t>
            </w:r>
            <w:r w:rsidR="00907750">
              <w:t xml:space="preserve"> </w:t>
            </w:r>
            <w:r w:rsidR="00D47BE9">
              <w:t xml:space="preserve">individuals, </w:t>
            </w:r>
            <w:r w:rsidR="00D47BE9" w:rsidRPr="008B62AA">
              <w:t>such as Secretaries</w:t>
            </w:r>
            <w:r w:rsidR="001F50F0" w:rsidRPr="008B62AA">
              <w:t xml:space="preserve"> of </w:t>
            </w:r>
            <w:r w:rsidR="001F50F0" w:rsidRPr="008B62AA">
              <w:lastRenderedPageBreak/>
              <w:t>Australian Government Departments/Agencies</w:t>
            </w:r>
            <w:r w:rsidR="00824E78">
              <w:t xml:space="preserve"> to support mobility and your career development.</w:t>
            </w:r>
            <w:r w:rsidR="00824E78" w:rsidRPr="008B62AA" w:rsidDel="00824E78">
              <w:t xml:space="preserve"> 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lastRenderedPageBreak/>
              <w:t>Access to and correction of your personal information.</w:t>
            </w:r>
          </w:p>
        </w:tc>
        <w:tc>
          <w:tcPr>
            <w:tcW w:w="6591" w:type="dxa"/>
          </w:tcPr>
          <w:p w:rsidR="002F317E" w:rsidRPr="00671792" w:rsidRDefault="002F317E" w:rsidP="00D735BA">
            <w:r w:rsidRPr="00671792">
              <w:t xml:space="preserve">The Commission’s </w:t>
            </w:r>
            <w:hyperlink r:id="rId13" w:history="1">
              <w:r w:rsidRPr="008D5650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access and seek correction of personal information about you that is held by the Commission.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Privacy complaints.</w:t>
            </w:r>
          </w:p>
        </w:tc>
        <w:tc>
          <w:tcPr>
            <w:tcW w:w="6591" w:type="dxa"/>
          </w:tcPr>
          <w:p w:rsidR="002F317E" w:rsidRPr="00671792" w:rsidRDefault="002F317E" w:rsidP="00D735BA">
            <w:r w:rsidRPr="00671792">
              <w:t xml:space="preserve">The Commission’s </w:t>
            </w:r>
            <w:hyperlink r:id="rId14" w:history="1">
              <w:r w:rsidRPr="008656C2">
                <w:rPr>
                  <w:rStyle w:val="Hyperlink"/>
                </w:rPr>
                <w:t>privacy policy</w:t>
              </w:r>
            </w:hyperlink>
            <w:r w:rsidRPr="00671792">
              <w:t xml:space="preserve"> contains information about how you may complain about a breach of the Australian Privacy Principles and how the Commission will deal with complaints.</w:t>
            </w:r>
          </w:p>
        </w:tc>
      </w:tr>
      <w:tr w:rsidR="002F317E" w:rsidTr="00145814">
        <w:tc>
          <w:tcPr>
            <w:tcW w:w="2753" w:type="dxa"/>
            <w:vAlign w:val="center"/>
          </w:tcPr>
          <w:p w:rsidR="002F317E" w:rsidRPr="00145814" w:rsidRDefault="002F317E" w:rsidP="00AC40C8">
            <w:pPr>
              <w:rPr>
                <w:b/>
              </w:rPr>
            </w:pPr>
            <w:r w:rsidRPr="00145814">
              <w:rPr>
                <w:b/>
              </w:rPr>
              <w:t>Overseas disclosure of your personal information.</w:t>
            </w:r>
          </w:p>
        </w:tc>
        <w:tc>
          <w:tcPr>
            <w:tcW w:w="6591" w:type="dxa"/>
          </w:tcPr>
          <w:p w:rsidR="002F317E" w:rsidRPr="009A337E" w:rsidRDefault="0091667B" w:rsidP="0091667B">
            <w:r w:rsidRPr="009A337E">
              <w:t xml:space="preserve">Your personal information </w:t>
            </w:r>
            <w:r w:rsidR="009A337E" w:rsidRPr="009A337E">
              <w:t>will</w:t>
            </w:r>
            <w:r w:rsidRPr="009A337E">
              <w:t xml:space="preserve"> be </w:t>
            </w:r>
            <w:r w:rsidR="009A337E" w:rsidRPr="009A337E">
              <w:t xml:space="preserve">held in overseas servers. You will be notified should your personal information be disclosed to </w:t>
            </w:r>
            <w:r w:rsidRPr="009A337E">
              <w:t xml:space="preserve">overseas </w:t>
            </w:r>
            <w:r w:rsidR="009A337E">
              <w:t>t</w:t>
            </w:r>
            <w:r w:rsidR="009A337E" w:rsidRPr="00145814">
              <w:rPr>
                <w:rFonts w:asciiTheme="minorHAnsi" w:hAnsiTheme="minorHAnsi" w:cstheme="minorHAnsi"/>
              </w:rPr>
              <w:t xml:space="preserve">hird party providers </w:t>
            </w:r>
            <w:r w:rsidR="009A337E">
              <w:rPr>
                <w:rFonts w:asciiTheme="minorHAnsi" w:hAnsiTheme="minorHAnsi" w:cstheme="minorHAnsi"/>
              </w:rPr>
              <w:t>or</w:t>
            </w:r>
            <w:r w:rsidR="009A337E" w:rsidRPr="00145814">
              <w:rPr>
                <w:rFonts w:asciiTheme="minorHAnsi" w:hAnsiTheme="minorHAnsi" w:cstheme="minorHAnsi"/>
              </w:rPr>
              <w:t xml:space="preserve"> key suppliers</w:t>
            </w:r>
            <w:r w:rsidRPr="009A337E">
              <w:t xml:space="preserve">. </w:t>
            </w:r>
          </w:p>
          <w:p w:rsidR="0091667B" w:rsidRPr="009A337E" w:rsidRDefault="00907750">
            <w:r>
              <w:t>T</w:t>
            </w:r>
            <w:r w:rsidR="00367B01" w:rsidRPr="009A337E">
              <w:t>he</w:t>
            </w:r>
            <w:r w:rsidR="00AC40C8" w:rsidRPr="009A337E">
              <w:t> </w:t>
            </w:r>
            <w:r w:rsidR="00367B01" w:rsidRPr="009A337E">
              <w:t xml:space="preserve">results of your online assessment will be held </w:t>
            </w:r>
            <w:r w:rsidR="00367B01" w:rsidRPr="00545FE9">
              <w:t>by Saville</w:t>
            </w:r>
            <w:r w:rsidR="007A49FC" w:rsidRPr="00545FE9">
              <w:t xml:space="preserve"> Assessment</w:t>
            </w:r>
            <w:r w:rsidR="00367B01" w:rsidRPr="00545FE9">
              <w:t>,</w:t>
            </w:r>
            <w:r w:rsidR="00367B01" w:rsidRPr="009A337E">
              <w:t xml:space="preserve"> which maintains servers based in </w:t>
            </w:r>
            <w:r w:rsidR="007A49FC" w:rsidRPr="009A337E">
              <w:t>multiple jurisdictions</w:t>
            </w:r>
            <w:r w:rsidR="00367B01" w:rsidRPr="009A337E">
              <w:t xml:space="preserve">. </w:t>
            </w:r>
            <w:r w:rsidR="007A49FC" w:rsidRPr="009A337E">
              <w:t>Some of these jurisdictions may be outside of Australia and the European Economic Area</w:t>
            </w:r>
            <w:r w:rsidR="00FE3DA2" w:rsidRPr="009A337E">
              <w:t xml:space="preserve"> and be subject to differing privacy laws</w:t>
            </w:r>
            <w:r w:rsidR="00894DFF" w:rsidRPr="009A337E">
              <w:t xml:space="preserve">. </w:t>
            </w:r>
            <w:r w:rsidR="00367B01" w:rsidRPr="009A337E">
              <w:t>Saville</w:t>
            </w:r>
            <w:r w:rsidR="007A49FC" w:rsidRPr="009A337E">
              <w:t xml:space="preserve"> Assessment</w:t>
            </w:r>
            <w:r w:rsidR="00367B01" w:rsidRPr="009A337E">
              <w:t xml:space="preserve"> is contracted by People Measures to </w:t>
            </w:r>
            <w:r w:rsidR="00824E78">
              <w:t>understand your</w:t>
            </w:r>
            <w:r w:rsidR="00367B01" w:rsidRPr="009A337E">
              <w:t xml:space="preserve"> leadership style</w:t>
            </w:r>
            <w:r w:rsidR="00824E78">
              <w:t>.</w:t>
            </w:r>
          </w:p>
        </w:tc>
      </w:tr>
    </w:tbl>
    <w:p w:rsidR="00443D39" w:rsidRDefault="00443D39" w:rsidP="007040CB">
      <w:pPr>
        <w:pStyle w:val="Bodyoftext"/>
      </w:pPr>
    </w:p>
    <w:sectPr w:rsidR="00443D39" w:rsidSect="009A33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851" w:bottom="1418" w:left="851" w:header="1134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FB" w:rsidRPr="00E263FC" w:rsidRDefault="00097EFB" w:rsidP="00E263FC">
      <w:r>
        <w:separator/>
      </w:r>
    </w:p>
  </w:endnote>
  <w:endnote w:type="continuationSeparator" w:id="0">
    <w:p w:rsidR="00097EFB" w:rsidRPr="00E263FC" w:rsidRDefault="00097EFB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F" w:rsidRDefault="00720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72025F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849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02345" w:rsidRDefault="00C0234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2345" w:rsidRDefault="00C0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FB" w:rsidRPr="00E263FC" w:rsidRDefault="00097EFB" w:rsidP="00E263FC">
      <w:r>
        <w:separator/>
      </w:r>
    </w:p>
  </w:footnote>
  <w:footnote w:type="continuationSeparator" w:id="0">
    <w:p w:rsidR="00097EFB" w:rsidRPr="00E263FC" w:rsidRDefault="00097EFB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5F" w:rsidRDefault="00720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72025F" w:rsidP="00591560">
    <w:pPr>
      <w:pStyle w:val="Header"/>
      <w:pBdr>
        <w:bottom w:val="single" w:sz="6" w:space="1" w:color="auto"/>
      </w:pBdr>
      <w:jc w:val="right"/>
    </w:pPr>
    <w:r>
      <w:t>Yawarra</w:t>
    </w:r>
    <w:bookmarkStart w:id="0" w:name="_GoBack"/>
    <w:bookmarkEnd w:id="0"/>
    <w:r w:rsidR="006E1517">
      <w:t xml:space="preserve"> Program - </w:t>
    </w:r>
    <w:r w:rsidR="003B2751">
      <w:t>APP 5 Notice</w:t>
    </w:r>
  </w:p>
  <w:p w:rsidR="00D22D48" w:rsidRDefault="00D22D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7" w:rsidRDefault="0042036D" w:rsidP="007040CB">
    <w:pPr>
      <w:pStyle w:val="Tit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BD6DA0E" wp14:editId="6C781736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93DC5"/>
    <w:multiLevelType w:val="hybridMultilevel"/>
    <w:tmpl w:val="3C249412"/>
    <w:lvl w:ilvl="0" w:tplc="A1104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950"/>
    <w:multiLevelType w:val="hybridMultilevel"/>
    <w:tmpl w:val="3B64E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4EC5"/>
    <w:multiLevelType w:val="multilevel"/>
    <w:tmpl w:val="1D628622"/>
    <w:lvl w:ilvl="0">
      <w:start w:val="1"/>
      <w:numFmt w:val="decimal"/>
      <w:pStyle w:val="ScheduleHeading"/>
      <w:lvlText w:val="Schedule %1"/>
      <w:lvlJc w:val="left"/>
      <w:pPr>
        <w:tabs>
          <w:tab w:val="num" w:pos="1418"/>
        </w:tabs>
        <w:ind w:left="1418" w:hanging="1418"/>
      </w:pPr>
    </w:lvl>
    <w:lvl w:ilvl="1">
      <w:start w:val="1"/>
      <w:numFmt w:val="decimal"/>
      <w:pStyle w:val="ScheduleLevel1"/>
      <w:lvlText w:val="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ScheduleLevel2"/>
      <w:lvlText w:val="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ScheduleLevel3"/>
      <w:lvlText w:val="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pStyle w:val="ScheduleLevel4"/>
      <w:lvlText w:val="%5."/>
      <w:lvlJc w:val="left"/>
      <w:pPr>
        <w:tabs>
          <w:tab w:val="num" w:pos="1559"/>
        </w:tabs>
        <w:ind w:left="1559" w:hanging="425"/>
      </w:pPr>
    </w:lvl>
    <w:lvl w:ilvl="5">
      <w:start w:val="1"/>
      <w:numFmt w:val="lowerRoman"/>
      <w:pStyle w:val="ScheduleLevel5"/>
      <w:lvlText w:val="%6."/>
      <w:lvlJc w:val="left"/>
      <w:pPr>
        <w:tabs>
          <w:tab w:val="num" w:pos="1985"/>
        </w:tabs>
        <w:ind w:left="1985" w:hanging="426"/>
      </w:pPr>
    </w:lvl>
    <w:lvl w:ilvl="6">
      <w:start w:val="1"/>
      <w:numFmt w:val="upperLetter"/>
      <w:pStyle w:val="ScheduleLevel6"/>
      <w:lvlText w:val="%7."/>
      <w:lvlJc w:val="left"/>
      <w:pPr>
        <w:tabs>
          <w:tab w:val="num" w:pos="2410"/>
        </w:tabs>
        <w:ind w:left="2410" w:hanging="425"/>
      </w:pPr>
    </w:lvl>
    <w:lvl w:ilvl="7">
      <w:start w:val="1"/>
      <w:numFmt w:val="upperLetter"/>
      <w:pStyle w:val="ScheduleLevel7"/>
      <w:lvlText w:val="%8."/>
      <w:lvlJc w:val="left"/>
      <w:pPr>
        <w:tabs>
          <w:tab w:val="num" w:pos="1985"/>
        </w:tabs>
        <w:ind w:left="1985" w:hanging="426"/>
      </w:pPr>
    </w:lvl>
    <w:lvl w:ilvl="8">
      <w:start w:val="1"/>
      <w:numFmt w:val="upperLetter"/>
      <w:pStyle w:val="ScheduleLevel8"/>
      <w:lvlText w:val="%9."/>
      <w:lvlJc w:val="left"/>
      <w:pPr>
        <w:tabs>
          <w:tab w:val="num" w:pos="1985"/>
        </w:tabs>
        <w:ind w:left="1985" w:hanging="426"/>
      </w:pPr>
    </w:lvl>
  </w:abstractNum>
  <w:abstractNum w:abstractNumId="6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1118E"/>
    <w:rsid w:val="0002087B"/>
    <w:rsid w:val="00053455"/>
    <w:rsid w:val="00067C30"/>
    <w:rsid w:val="000716C1"/>
    <w:rsid w:val="00072244"/>
    <w:rsid w:val="000918E8"/>
    <w:rsid w:val="00097EFB"/>
    <w:rsid w:val="000C071E"/>
    <w:rsid w:val="000C18CE"/>
    <w:rsid w:val="000D615F"/>
    <w:rsid w:val="000E6118"/>
    <w:rsid w:val="000F442C"/>
    <w:rsid w:val="000F648A"/>
    <w:rsid w:val="000F691C"/>
    <w:rsid w:val="0010256C"/>
    <w:rsid w:val="0010619E"/>
    <w:rsid w:val="00110742"/>
    <w:rsid w:val="00112C1C"/>
    <w:rsid w:val="00114526"/>
    <w:rsid w:val="001234E8"/>
    <w:rsid w:val="00130302"/>
    <w:rsid w:val="00145814"/>
    <w:rsid w:val="0016634C"/>
    <w:rsid w:val="00176074"/>
    <w:rsid w:val="00184E30"/>
    <w:rsid w:val="0018634A"/>
    <w:rsid w:val="001A79FA"/>
    <w:rsid w:val="001B15B8"/>
    <w:rsid w:val="001C5C7A"/>
    <w:rsid w:val="001E0E51"/>
    <w:rsid w:val="001F50F0"/>
    <w:rsid w:val="001F5ECD"/>
    <w:rsid w:val="002032EE"/>
    <w:rsid w:val="00204B3C"/>
    <w:rsid w:val="00204E0F"/>
    <w:rsid w:val="00224C5A"/>
    <w:rsid w:val="00233CD0"/>
    <w:rsid w:val="00245E60"/>
    <w:rsid w:val="00264934"/>
    <w:rsid w:val="00266D85"/>
    <w:rsid w:val="00272DB5"/>
    <w:rsid w:val="002A6EC1"/>
    <w:rsid w:val="002B33AD"/>
    <w:rsid w:val="002B43CE"/>
    <w:rsid w:val="002B4BF0"/>
    <w:rsid w:val="002B5E7B"/>
    <w:rsid w:val="002C56E6"/>
    <w:rsid w:val="002D227A"/>
    <w:rsid w:val="002F317E"/>
    <w:rsid w:val="002F49DB"/>
    <w:rsid w:val="00307060"/>
    <w:rsid w:val="00321CCB"/>
    <w:rsid w:val="00324002"/>
    <w:rsid w:val="00324066"/>
    <w:rsid w:val="003435C0"/>
    <w:rsid w:val="00362D76"/>
    <w:rsid w:val="00367B01"/>
    <w:rsid w:val="003776A6"/>
    <w:rsid w:val="003A2CE1"/>
    <w:rsid w:val="003A6DAD"/>
    <w:rsid w:val="003B2751"/>
    <w:rsid w:val="003B3164"/>
    <w:rsid w:val="003B39DD"/>
    <w:rsid w:val="003C058D"/>
    <w:rsid w:val="003D53F8"/>
    <w:rsid w:val="003E3CFE"/>
    <w:rsid w:val="003E4F9C"/>
    <w:rsid w:val="003E716C"/>
    <w:rsid w:val="003F0A80"/>
    <w:rsid w:val="003F5A94"/>
    <w:rsid w:val="00401EEA"/>
    <w:rsid w:val="004034F1"/>
    <w:rsid w:val="00414E65"/>
    <w:rsid w:val="0042036D"/>
    <w:rsid w:val="004214AF"/>
    <w:rsid w:val="0042164D"/>
    <w:rsid w:val="004223F9"/>
    <w:rsid w:val="00426945"/>
    <w:rsid w:val="00443D39"/>
    <w:rsid w:val="004514F3"/>
    <w:rsid w:val="0045266C"/>
    <w:rsid w:val="0046479D"/>
    <w:rsid w:val="004674BF"/>
    <w:rsid w:val="004700DE"/>
    <w:rsid w:val="00482D33"/>
    <w:rsid w:val="00490350"/>
    <w:rsid w:val="00496C70"/>
    <w:rsid w:val="004A2CF0"/>
    <w:rsid w:val="004B1085"/>
    <w:rsid w:val="004D14AE"/>
    <w:rsid w:val="004E77FF"/>
    <w:rsid w:val="004F1293"/>
    <w:rsid w:val="004F2E86"/>
    <w:rsid w:val="004F52B0"/>
    <w:rsid w:val="005005AA"/>
    <w:rsid w:val="00503C83"/>
    <w:rsid w:val="005169E8"/>
    <w:rsid w:val="0052230A"/>
    <w:rsid w:val="00545FE9"/>
    <w:rsid w:val="00557E7D"/>
    <w:rsid w:val="00572585"/>
    <w:rsid w:val="005802AB"/>
    <w:rsid w:val="00585D19"/>
    <w:rsid w:val="00591560"/>
    <w:rsid w:val="00596432"/>
    <w:rsid w:val="005A2198"/>
    <w:rsid w:val="005B7142"/>
    <w:rsid w:val="005C216F"/>
    <w:rsid w:val="005D032C"/>
    <w:rsid w:val="005D22AD"/>
    <w:rsid w:val="005D2DF0"/>
    <w:rsid w:val="005D5314"/>
    <w:rsid w:val="00604A36"/>
    <w:rsid w:val="00605FBE"/>
    <w:rsid w:val="00623610"/>
    <w:rsid w:val="00634A7A"/>
    <w:rsid w:val="00641967"/>
    <w:rsid w:val="00643033"/>
    <w:rsid w:val="0066219B"/>
    <w:rsid w:val="00671792"/>
    <w:rsid w:val="00680DDB"/>
    <w:rsid w:val="00684D89"/>
    <w:rsid w:val="006918AB"/>
    <w:rsid w:val="006C7DA0"/>
    <w:rsid w:val="006D7736"/>
    <w:rsid w:val="006E0FEB"/>
    <w:rsid w:val="006E1517"/>
    <w:rsid w:val="006E5366"/>
    <w:rsid w:val="006E6B87"/>
    <w:rsid w:val="007040CB"/>
    <w:rsid w:val="007059EA"/>
    <w:rsid w:val="0072025F"/>
    <w:rsid w:val="007240F9"/>
    <w:rsid w:val="007250DF"/>
    <w:rsid w:val="00733E61"/>
    <w:rsid w:val="00745457"/>
    <w:rsid w:val="0075000A"/>
    <w:rsid w:val="007709BD"/>
    <w:rsid w:val="0077460A"/>
    <w:rsid w:val="00781D40"/>
    <w:rsid w:val="0078515D"/>
    <w:rsid w:val="00785D68"/>
    <w:rsid w:val="0078641B"/>
    <w:rsid w:val="00790E4D"/>
    <w:rsid w:val="00790FB5"/>
    <w:rsid w:val="007A49FC"/>
    <w:rsid w:val="007A6D38"/>
    <w:rsid w:val="007C0832"/>
    <w:rsid w:val="007C7B44"/>
    <w:rsid w:val="007D4AA1"/>
    <w:rsid w:val="007E39D5"/>
    <w:rsid w:val="007E4DD1"/>
    <w:rsid w:val="007F161B"/>
    <w:rsid w:val="007F3A79"/>
    <w:rsid w:val="007F645D"/>
    <w:rsid w:val="007F6549"/>
    <w:rsid w:val="0081567D"/>
    <w:rsid w:val="00824BB3"/>
    <w:rsid w:val="00824E78"/>
    <w:rsid w:val="0083256F"/>
    <w:rsid w:val="008656C2"/>
    <w:rsid w:val="0086618D"/>
    <w:rsid w:val="00876264"/>
    <w:rsid w:val="00890AF4"/>
    <w:rsid w:val="00894DFF"/>
    <w:rsid w:val="00895D29"/>
    <w:rsid w:val="008A1312"/>
    <w:rsid w:val="008A4128"/>
    <w:rsid w:val="008B5D85"/>
    <w:rsid w:val="008B62AA"/>
    <w:rsid w:val="008C20DF"/>
    <w:rsid w:val="008C35B9"/>
    <w:rsid w:val="008D5650"/>
    <w:rsid w:val="008D663C"/>
    <w:rsid w:val="008E65E8"/>
    <w:rsid w:val="008E7CFA"/>
    <w:rsid w:val="009023C5"/>
    <w:rsid w:val="00905D06"/>
    <w:rsid w:val="00907750"/>
    <w:rsid w:val="0091667B"/>
    <w:rsid w:val="009207F8"/>
    <w:rsid w:val="0092316B"/>
    <w:rsid w:val="00935365"/>
    <w:rsid w:val="00950993"/>
    <w:rsid w:val="00955555"/>
    <w:rsid w:val="0096464F"/>
    <w:rsid w:val="00967F6F"/>
    <w:rsid w:val="009726A3"/>
    <w:rsid w:val="009976D0"/>
    <w:rsid w:val="009A337E"/>
    <w:rsid w:val="009A3A99"/>
    <w:rsid w:val="009A3FFA"/>
    <w:rsid w:val="009A474B"/>
    <w:rsid w:val="009B3948"/>
    <w:rsid w:val="009C3F25"/>
    <w:rsid w:val="009C49DB"/>
    <w:rsid w:val="009E386E"/>
    <w:rsid w:val="009E418D"/>
    <w:rsid w:val="009E685E"/>
    <w:rsid w:val="00A14FD7"/>
    <w:rsid w:val="00A25B46"/>
    <w:rsid w:val="00A32187"/>
    <w:rsid w:val="00A463AC"/>
    <w:rsid w:val="00A93A36"/>
    <w:rsid w:val="00AA5D64"/>
    <w:rsid w:val="00AB68AA"/>
    <w:rsid w:val="00AC3860"/>
    <w:rsid w:val="00AC40C8"/>
    <w:rsid w:val="00AF1AA8"/>
    <w:rsid w:val="00AF4004"/>
    <w:rsid w:val="00B0100A"/>
    <w:rsid w:val="00B037F9"/>
    <w:rsid w:val="00B169F6"/>
    <w:rsid w:val="00B22AD1"/>
    <w:rsid w:val="00B451AE"/>
    <w:rsid w:val="00B45B71"/>
    <w:rsid w:val="00B715B1"/>
    <w:rsid w:val="00B80A28"/>
    <w:rsid w:val="00B90A5E"/>
    <w:rsid w:val="00B96DC6"/>
    <w:rsid w:val="00BA705C"/>
    <w:rsid w:val="00BB006B"/>
    <w:rsid w:val="00BC2423"/>
    <w:rsid w:val="00BC441D"/>
    <w:rsid w:val="00BF6465"/>
    <w:rsid w:val="00BF6610"/>
    <w:rsid w:val="00BF7C28"/>
    <w:rsid w:val="00C02345"/>
    <w:rsid w:val="00C055CF"/>
    <w:rsid w:val="00C07EE4"/>
    <w:rsid w:val="00C2568B"/>
    <w:rsid w:val="00C26587"/>
    <w:rsid w:val="00C31F1C"/>
    <w:rsid w:val="00C46DAB"/>
    <w:rsid w:val="00C573C5"/>
    <w:rsid w:val="00C6551B"/>
    <w:rsid w:val="00C72742"/>
    <w:rsid w:val="00C80C23"/>
    <w:rsid w:val="00C93F86"/>
    <w:rsid w:val="00CA2963"/>
    <w:rsid w:val="00CB0FB7"/>
    <w:rsid w:val="00CE2CD2"/>
    <w:rsid w:val="00CE2E96"/>
    <w:rsid w:val="00D02903"/>
    <w:rsid w:val="00D13CB4"/>
    <w:rsid w:val="00D147DC"/>
    <w:rsid w:val="00D22535"/>
    <w:rsid w:val="00D22D48"/>
    <w:rsid w:val="00D24BAA"/>
    <w:rsid w:val="00D3639D"/>
    <w:rsid w:val="00D47BE9"/>
    <w:rsid w:val="00D51D05"/>
    <w:rsid w:val="00D53A7D"/>
    <w:rsid w:val="00D92056"/>
    <w:rsid w:val="00DA5D10"/>
    <w:rsid w:val="00DC5CFF"/>
    <w:rsid w:val="00DD6D94"/>
    <w:rsid w:val="00DE3EE1"/>
    <w:rsid w:val="00DF5DD0"/>
    <w:rsid w:val="00E10037"/>
    <w:rsid w:val="00E131B1"/>
    <w:rsid w:val="00E263FC"/>
    <w:rsid w:val="00E600C2"/>
    <w:rsid w:val="00E661B5"/>
    <w:rsid w:val="00E66465"/>
    <w:rsid w:val="00E66475"/>
    <w:rsid w:val="00E700E5"/>
    <w:rsid w:val="00E931E4"/>
    <w:rsid w:val="00EA4240"/>
    <w:rsid w:val="00F057BA"/>
    <w:rsid w:val="00F06713"/>
    <w:rsid w:val="00F135E9"/>
    <w:rsid w:val="00F179AC"/>
    <w:rsid w:val="00F3060B"/>
    <w:rsid w:val="00F440AC"/>
    <w:rsid w:val="00F476BF"/>
    <w:rsid w:val="00F529F2"/>
    <w:rsid w:val="00F5673F"/>
    <w:rsid w:val="00F65C7E"/>
    <w:rsid w:val="00F7482C"/>
    <w:rsid w:val="00F9251D"/>
    <w:rsid w:val="00FB5FA8"/>
    <w:rsid w:val="00FE3DA2"/>
    <w:rsid w:val="00FE5C47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98AF6"/>
  <w15:docId w15:val="{816CD1F4-2311-44BE-9B06-9E0E084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A93A36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locked/>
    <w:rsid w:val="007040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F6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F6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610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F6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610"/>
    <w:rPr>
      <w:rFonts w:ascii="Calibri" w:hAnsi="Calibri" w:cs="Calibri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656C2"/>
    <w:rPr>
      <w:color w:val="800080" w:themeColor="followedHyperlink"/>
      <w:u w:val="single"/>
    </w:rPr>
  </w:style>
  <w:style w:type="paragraph" w:customStyle="1" w:styleId="ScheduleLevel1">
    <w:name w:val="Schedule Level 1"/>
    <w:aliases w:val="S1"/>
    <w:next w:val="ScheduleLevel2"/>
    <w:uiPriority w:val="39"/>
    <w:qFormat/>
    <w:rsid w:val="009726A3"/>
    <w:pPr>
      <w:keepNext/>
      <w:numPr>
        <w:ilvl w:val="1"/>
        <w:numId w:val="8"/>
      </w:numPr>
      <w:pBdr>
        <w:bottom w:val="single" w:sz="2" w:space="1" w:color="auto"/>
      </w:pBdr>
      <w:spacing w:before="200" w:after="0" w:line="280" w:lineRule="atLeast"/>
      <w:outlineLvl w:val="1"/>
    </w:pPr>
    <w:rPr>
      <w:rFonts w:ascii="Arial" w:eastAsia="Times New Roman" w:hAnsi="Arial" w:cs="Arial"/>
      <w:b/>
      <w:lang w:val="en-US" w:eastAsia="en-AU"/>
    </w:rPr>
  </w:style>
  <w:style w:type="paragraph" w:customStyle="1" w:styleId="ScheduleHeading">
    <w:name w:val="Schedule Heading"/>
    <w:aliases w:val="SH"/>
    <w:next w:val="ScheduleLevel1"/>
    <w:uiPriority w:val="29"/>
    <w:qFormat/>
    <w:rsid w:val="009726A3"/>
    <w:pPr>
      <w:keepNext/>
      <w:pageBreakBefore/>
      <w:numPr>
        <w:numId w:val="8"/>
      </w:numPr>
      <w:shd w:val="clear" w:color="auto" w:fill="000000"/>
      <w:spacing w:after="140" w:line="280" w:lineRule="atLeast"/>
    </w:pPr>
    <w:rPr>
      <w:rFonts w:ascii="Arial" w:eastAsia="Times New Roman" w:hAnsi="Arial" w:cs="Arial"/>
      <w:b/>
      <w:caps/>
      <w:sz w:val="20"/>
      <w:szCs w:val="20"/>
      <w:lang w:eastAsia="en-AU"/>
    </w:rPr>
  </w:style>
  <w:style w:type="paragraph" w:customStyle="1" w:styleId="ScheduleLevel2">
    <w:name w:val="Schedule Level 2"/>
    <w:aliases w:val="S2"/>
    <w:next w:val="ScheduleLevel3"/>
    <w:uiPriority w:val="39"/>
    <w:qFormat/>
    <w:rsid w:val="009726A3"/>
    <w:pPr>
      <w:numPr>
        <w:ilvl w:val="2"/>
        <w:numId w:val="8"/>
      </w:numPr>
      <w:spacing w:before="200" w:after="0" w:line="280" w:lineRule="atLeast"/>
      <w:outlineLvl w:val="2"/>
    </w:pPr>
    <w:rPr>
      <w:rFonts w:ascii="Arial" w:eastAsia="Times New Roman" w:hAnsi="Arial" w:cs="Arial"/>
      <w:b/>
      <w:lang w:val="en-US" w:eastAsia="en-AU"/>
    </w:rPr>
  </w:style>
  <w:style w:type="paragraph" w:customStyle="1" w:styleId="ScheduleLevel3">
    <w:name w:val="Schedule Level 3"/>
    <w:aliases w:val="S3"/>
    <w:uiPriority w:val="39"/>
    <w:qFormat/>
    <w:rsid w:val="009726A3"/>
    <w:pPr>
      <w:numPr>
        <w:ilvl w:val="3"/>
        <w:numId w:val="8"/>
      </w:numPr>
      <w:spacing w:before="140"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4">
    <w:name w:val="Schedule Level 4"/>
    <w:aliases w:val="S4"/>
    <w:uiPriority w:val="39"/>
    <w:qFormat/>
    <w:rsid w:val="009726A3"/>
    <w:pPr>
      <w:numPr>
        <w:ilvl w:val="4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5">
    <w:name w:val="Schedule Level 5"/>
    <w:aliases w:val="S5"/>
    <w:uiPriority w:val="39"/>
    <w:qFormat/>
    <w:rsid w:val="009726A3"/>
    <w:pPr>
      <w:numPr>
        <w:ilvl w:val="5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6">
    <w:name w:val="Schedule Level 6"/>
    <w:uiPriority w:val="39"/>
    <w:rsid w:val="009726A3"/>
    <w:pPr>
      <w:numPr>
        <w:ilvl w:val="6"/>
        <w:numId w:val="8"/>
      </w:numPr>
      <w:spacing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7">
    <w:name w:val="Schedule Level 7"/>
    <w:semiHidden/>
    <w:rsid w:val="009726A3"/>
    <w:pPr>
      <w:numPr>
        <w:ilvl w:val="7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customStyle="1" w:styleId="ScheduleLevel8">
    <w:name w:val="Schedule Level 8"/>
    <w:semiHidden/>
    <w:rsid w:val="009726A3"/>
    <w:pPr>
      <w:numPr>
        <w:ilvl w:val="8"/>
        <w:numId w:val="8"/>
      </w:numPr>
      <w:spacing w:after="140" w:line="280" w:lineRule="atLeast"/>
    </w:pPr>
    <w:rPr>
      <w:rFonts w:ascii="Arial" w:eastAsia="Times New Roman" w:hAnsi="Arial" w:cs="Arial"/>
      <w:lang w:val="en-US" w:eastAsia="en-AU"/>
    </w:rPr>
  </w:style>
  <w:style w:type="paragraph" w:styleId="Revision">
    <w:name w:val="Revision"/>
    <w:hidden/>
    <w:uiPriority w:val="99"/>
    <w:semiHidden/>
    <w:rsid w:val="00AC40C8"/>
    <w:pPr>
      <w:spacing w:after="0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psc.gov.au/apsc-privacy-policy-pa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YawarraProgram@apsc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psc.gov.au/priv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c.gov.au/apsc-privacy-policy-part" TargetMode="Externa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C135\AppData\Local\Microsoft\Windows\INetCache\Content.Outlook\Y91XQXX9\!FINAL%20-%20APSC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74D19"/>
    <w:rsid w:val="00077BC9"/>
    <w:rsid w:val="000C51C5"/>
    <w:rsid w:val="000F08C4"/>
    <w:rsid w:val="000F5144"/>
    <w:rsid w:val="000F7BAC"/>
    <w:rsid w:val="00105D6B"/>
    <w:rsid w:val="00106B55"/>
    <w:rsid w:val="001C15F3"/>
    <w:rsid w:val="0021059F"/>
    <w:rsid w:val="002307FF"/>
    <w:rsid w:val="00265BF7"/>
    <w:rsid w:val="003420A0"/>
    <w:rsid w:val="00387446"/>
    <w:rsid w:val="00413B3F"/>
    <w:rsid w:val="00551FC6"/>
    <w:rsid w:val="00570E94"/>
    <w:rsid w:val="00572862"/>
    <w:rsid w:val="005B6E3F"/>
    <w:rsid w:val="005C7C76"/>
    <w:rsid w:val="006023E8"/>
    <w:rsid w:val="006C79C7"/>
    <w:rsid w:val="006E5657"/>
    <w:rsid w:val="006F3243"/>
    <w:rsid w:val="00702A7D"/>
    <w:rsid w:val="007637AB"/>
    <w:rsid w:val="00785759"/>
    <w:rsid w:val="007A5348"/>
    <w:rsid w:val="007B606B"/>
    <w:rsid w:val="008D4269"/>
    <w:rsid w:val="00917AEF"/>
    <w:rsid w:val="009238F8"/>
    <w:rsid w:val="009C081E"/>
    <w:rsid w:val="00A600CD"/>
    <w:rsid w:val="00A62639"/>
    <w:rsid w:val="00A807FC"/>
    <w:rsid w:val="00AE040D"/>
    <w:rsid w:val="00AE612C"/>
    <w:rsid w:val="00B16D29"/>
    <w:rsid w:val="00B87FCE"/>
    <w:rsid w:val="00C222D2"/>
    <w:rsid w:val="00C51A8B"/>
    <w:rsid w:val="00D0296D"/>
    <w:rsid w:val="00DD0891"/>
    <w:rsid w:val="00E439ED"/>
    <w:rsid w:val="00E9173B"/>
    <w:rsid w:val="00F63C5D"/>
    <w:rsid w:val="00F8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8713def2-8a99-4c88-89a4-ec2f2b48f7a3">
      <Terms xmlns="http://schemas.microsoft.com/office/infopath/2007/PartnerControls"/>
    </jd1c641577414dfdab1686c9d5d0dbd0>
    <ShareHubID xmlns="8713def2-8a99-4c88-89a4-ec2f2b48f7a3">SHD24-16583</ShareHubID>
    <TaxCatchAll xmlns="8713def2-8a99-4c88-89a4-ec2f2b48f7a3">
      <Value>2</Value>
    </TaxCatchAll>
    <PMCNotes xmlns="8713def2-8a99-4c88-89a4-ec2f2b48f7a3" xsi:nil="true"/>
    <mc5611b894cf49d8aeeb8ebf39dc09bc xmlns="8713def2-8a99-4c88-89a4-ec2f2b48f7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1B6E03B96769284CB9977C5C890AAD73" ma:contentTypeVersion="6" ma:contentTypeDescription="ShareHub Document" ma:contentTypeScope="" ma:versionID="1462ec6b46b835d71a705849f566517a">
  <xsd:schema xmlns:xsd="http://www.w3.org/2001/XMLSchema" xmlns:xs="http://www.w3.org/2001/XMLSchema" xmlns:p="http://schemas.microsoft.com/office/2006/metadata/properties" xmlns:ns1="8713def2-8a99-4c88-89a4-ec2f2b48f7a3" xmlns:ns3="685f9fda-bd71-4433-b331-92feb9553089" targetNamespace="http://schemas.microsoft.com/office/2006/metadata/properties" ma:root="true" ma:fieldsID="617e8563fb4c933be38c9d00ed4bf39d" ns1:_="" ns3:_="">
    <xsd:import namespace="8713def2-8a99-4c88-89a4-ec2f2b48f7a3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3def2-8a99-4c88-89a4-ec2f2b48f7a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7cc8931-9ac4-4d4a-93ea-491aa1080bcd}" ma:internalName="TaxCatchAll" ma:showField="CatchAllData" ma:web="8713def2-8a99-4c88-89a4-ec2f2b48f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cc8931-9ac4-4d4a-93ea-491aa1080bcd}" ma:internalName="TaxCatchAllLabel" ma:readOnly="true" ma:showField="CatchAllDataLabel" ma:web="8713def2-8a99-4c88-89a4-ec2f2b48f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8713def2-8a99-4c88-89a4-ec2f2b48f7a3"/>
  </ds:schemaRefs>
</ds:datastoreItem>
</file>

<file path=customXml/itemProps2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0C107-9A12-4013-A043-8C2C9CA3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3def2-8a99-4c88-89a4-ec2f2b48f7a3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808CB-2AB3-433B-8A00-E350D9A6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!FINAL - APSC word template</Template>
  <TotalTime>13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 Mobility Register – APP 5 Notice</vt:lpstr>
    </vt:vector>
  </TitlesOfParts>
  <Company>Australian Government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 Mobility Register – APP 5 Notice</dc:title>
  <dc:creator>Australian Public Service Commission</dc:creator>
  <cp:lastModifiedBy>Sim, Er Tian</cp:lastModifiedBy>
  <cp:revision>3</cp:revision>
  <cp:lastPrinted>2021-05-18T06:17:00Z</cp:lastPrinted>
  <dcterms:created xsi:type="dcterms:W3CDTF">2024-02-28T22:25:00Z</dcterms:created>
  <dcterms:modified xsi:type="dcterms:W3CDTF">2024-10-21T00:36:00Z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0x0101002825A64A6E1845A99A9D8EE8A5686ECB001B6E03B96769284CB9977C5C890AAD73</vt:lpwstr>
  </property>
  <property fmtid="{D5CDD505-2E9C-101B-9397-08002B2CF9AE}" pid="3" name="HPRMSecurityLevel">
    <vt:lpwstr>2;#OFFICIAL|11463c70-78df-4e3b-b0ff-f66cd3cb26ec</vt:lpwstr>
  </property>
  <property fmtid="{D5CDD505-2E9C-101B-9397-08002B2CF9AE}" pid="4" name="HPRMSecurityCaveat">
    <vt:lpwstr/>
  </property>
</Properties>
</file>